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F65AE" w14:textId="2F5E71EE" w:rsidR="0091033F" w:rsidRPr="00802632" w:rsidRDefault="00126DEB">
      <w:pPr>
        <w:spacing w:line="360" w:lineRule="auto"/>
        <w:rPr>
          <w:rFonts w:asciiTheme="majorEastAsia" w:eastAsiaTheme="majorEastAsia" w:hAnsiTheme="majorEastAsia"/>
          <w:bCs/>
          <w:sz w:val="24"/>
          <w:szCs w:val="24"/>
        </w:rPr>
      </w:pPr>
      <w:r w:rsidRPr="00802632">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138c01e0fe974213b7dbee2fd8863794"/>
          <w:id w:val="18756833"/>
          <w:lock w:val="sdtLocked"/>
          <w:placeholder>
            <w:docPart w:val="GBC22222222222222222222222222222"/>
          </w:placeholder>
        </w:sdtPr>
        <w:sdtEndPr/>
        <w:sdtContent>
          <w:r w:rsidRPr="00802632">
            <w:rPr>
              <w:rFonts w:ascii="Times New Roman" w:eastAsiaTheme="majorEastAsia" w:hAnsi="Times New Roman" w:hint="eastAsia"/>
              <w:bCs/>
              <w:sz w:val="24"/>
              <w:szCs w:val="24"/>
            </w:rPr>
            <w:t>688165</w:t>
          </w:r>
        </w:sdtContent>
      </w:sdt>
      <w:r w:rsidRPr="00802632">
        <w:rPr>
          <w:rFonts w:asciiTheme="majorEastAsia" w:eastAsiaTheme="majorEastAsia" w:hAnsiTheme="majorEastAsia" w:hint="eastAsia"/>
          <w:bCs/>
          <w:sz w:val="24"/>
          <w:szCs w:val="24"/>
        </w:rPr>
        <w:t xml:space="preserve">  </w:t>
      </w:r>
      <w:r w:rsidRPr="00802632">
        <w:rPr>
          <w:rFonts w:asciiTheme="majorEastAsia" w:eastAsiaTheme="majorEastAsia" w:hAnsiTheme="majorEastAsia"/>
          <w:bCs/>
          <w:sz w:val="24"/>
          <w:szCs w:val="24"/>
        </w:rPr>
        <w:t xml:space="preserve">  </w:t>
      </w:r>
      <w:r w:rsidRPr="00802632">
        <w:rPr>
          <w:rFonts w:asciiTheme="majorEastAsia" w:eastAsiaTheme="majorEastAsia" w:hAnsiTheme="majorEastAsia" w:hint="eastAsia"/>
          <w:bCs/>
          <w:sz w:val="24"/>
          <w:szCs w:val="24"/>
        </w:rPr>
        <w:t xml:space="preserve">    证券简称：</w:t>
      </w:r>
      <w:sdt>
        <w:sdtPr>
          <w:rPr>
            <w:rFonts w:asciiTheme="majorEastAsia" w:eastAsiaTheme="majorEastAsia" w:hAnsiTheme="majorEastAsia" w:hint="eastAsia"/>
            <w:bCs/>
            <w:sz w:val="24"/>
            <w:szCs w:val="24"/>
          </w:rPr>
          <w:alias w:val="公司简称"/>
          <w:tag w:val="_GBC_6ee4c2067d484d859d579e07119d67d5"/>
          <w:id w:val="20181787"/>
          <w:lock w:val="sdtLocked"/>
          <w:placeholder>
            <w:docPart w:val="GBC22222222222222222222222222222"/>
          </w:placeholder>
        </w:sdtPr>
        <w:sdtEndPr/>
        <w:sdtContent>
          <w:r w:rsidRPr="00802632">
            <w:rPr>
              <w:rFonts w:asciiTheme="majorEastAsia" w:eastAsiaTheme="majorEastAsia" w:hAnsiTheme="majorEastAsia" w:hint="eastAsia"/>
              <w:bCs/>
              <w:sz w:val="24"/>
              <w:szCs w:val="24"/>
            </w:rPr>
            <w:t>埃夫特</w:t>
          </w:r>
        </w:sdtContent>
      </w:sdt>
      <w:r w:rsidRPr="00802632">
        <w:rPr>
          <w:rFonts w:asciiTheme="majorEastAsia" w:eastAsiaTheme="majorEastAsia" w:hAnsiTheme="majorEastAsia" w:hint="eastAsia"/>
          <w:bCs/>
          <w:sz w:val="24"/>
          <w:szCs w:val="24"/>
        </w:rPr>
        <w:t xml:space="preserve">  </w:t>
      </w:r>
      <w:r w:rsidRPr="00802632">
        <w:rPr>
          <w:rFonts w:asciiTheme="majorEastAsia" w:eastAsiaTheme="majorEastAsia" w:hAnsiTheme="majorEastAsia"/>
          <w:bCs/>
          <w:sz w:val="24"/>
          <w:szCs w:val="24"/>
        </w:rPr>
        <w:t xml:space="preserve">  </w:t>
      </w:r>
      <w:r w:rsidRPr="00802632">
        <w:rPr>
          <w:rFonts w:asciiTheme="majorEastAsia" w:eastAsiaTheme="majorEastAsia" w:hAnsiTheme="majorEastAsia" w:hint="eastAsia"/>
          <w:bCs/>
          <w:sz w:val="24"/>
          <w:szCs w:val="24"/>
        </w:rPr>
        <w:t xml:space="preserve">    公告编号：</w:t>
      </w:r>
      <w:sdt>
        <w:sdtPr>
          <w:rPr>
            <w:rFonts w:asciiTheme="majorEastAsia" w:eastAsiaTheme="majorEastAsia" w:hAnsiTheme="majorEastAsia" w:hint="eastAsia"/>
            <w:bCs/>
            <w:sz w:val="24"/>
            <w:szCs w:val="24"/>
          </w:rPr>
          <w:alias w:val="临时公告编号"/>
          <w:tag w:val="_GBC_51438e46cb944a2bb6b9cb5e9d53d512"/>
          <w:id w:val="2956708"/>
          <w:lock w:val="sdtLocked"/>
          <w:placeholder>
            <w:docPart w:val="GBC22222222222222222222222222222"/>
          </w:placeholder>
        </w:sdtPr>
        <w:sdtEndPr/>
        <w:sdtContent>
          <w:r w:rsidRPr="00802632">
            <w:rPr>
              <w:rFonts w:ascii="Times New Roman" w:eastAsiaTheme="majorEastAsia" w:hAnsi="Times New Roman" w:hint="eastAsia"/>
              <w:bCs/>
              <w:sz w:val="24"/>
              <w:szCs w:val="24"/>
            </w:rPr>
            <w:t>2021</w:t>
          </w:r>
          <w:r w:rsidRPr="00802632">
            <w:rPr>
              <w:rFonts w:asciiTheme="majorEastAsia" w:eastAsiaTheme="majorEastAsia" w:hAnsiTheme="majorEastAsia" w:hint="eastAsia"/>
              <w:bCs/>
              <w:sz w:val="24"/>
              <w:szCs w:val="24"/>
            </w:rPr>
            <w:t>-</w:t>
          </w:r>
          <w:r w:rsidR="00F52C6A" w:rsidRPr="00802632">
            <w:rPr>
              <w:rFonts w:ascii="Times New Roman" w:eastAsiaTheme="majorEastAsia" w:hAnsi="Times New Roman"/>
              <w:bCs/>
              <w:sz w:val="24"/>
              <w:szCs w:val="24"/>
            </w:rPr>
            <w:t>02</w:t>
          </w:r>
          <w:r w:rsidR="007500DD">
            <w:rPr>
              <w:rFonts w:ascii="Times New Roman" w:eastAsiaTheme="majorEastAsia" w:hAnsi="Times New Roman"/>
              <w:bCs/>
              <w:sz w:val="24"/>
              <w:szCs w:val="24"/>
            </w:rPr>
            <w:t>5</w:t>
          </w:r>
        </w:sdtContent>
      </w:sdt>
    </w:p>
    <w:p w14:paraId="5AAC9549" w14:textId="77777777" w:rsidR="0091033F" w:rsidRDefault="0091033F">
      <w:pPr>
        <w:spacing w:line="360" w:lineRule="auto"/>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20A388DD" w14:textId="3DA4F92A" w:rsidR="000C1CB6" w:rsidRPr="000871B6" w:rsidRDefault="00126DEB" w:rsidP="000C1CB6">
              <w:pPr>
                <w:spacing w:line="360" w:lineRule="auto"/>
                <w:jc w:val="center"/>
                <w:rPr>
                  <w:rFonts w:ascii="黑体" w:eastAsia="黑体" w:hAnsi="黑体"/>
                  <w:b/>
                  <w:color w:val="FF0000"/>
                  <w:sz w:val="36"/>
                  <w:szCs w:val="36"/>
                </w:rPr>
              </w:pPr>
              <w:r w:rsidRPr="000871B6">
                <w:rPr>
                  <w:rFonts w:ascii="黑体" w:eastAsia="黑体" w:hAnsi="黑体" w:hint="eastAsia"/>
                  <w:b/>
                  <w:color w:val="FF0000"/>
                  <w:sz w:val="36"/>
                  <w:szCs w:val="36"/>
                </w:rPr>
                <w:t>埃夫特智能装备股份有限公司</w:t>
              </w:r>
            </w:p>
          </w:sdtContent>
        </w:sdt>
        <w:p w14:paraId="31C05B2E" w14:textId="32DE50F4" w:rsidR="0091033F" w:rsidRPr="000C1CB6" w:rsidRDefault="00126DEB" w:rsidP="000C1CB6">
          <w:pPr>
            <w:spacing w:line="360" w:lineRule="auto"/>
            <w:jc w:val="center"/>
            <w:rPr>
              <w:rFonts w:asciiTheme="majorEastAsia" w:eastAsiaTheme="majorEastAsia" w:hAnsiTheme="majorEastAsia"/>
              <w:b/>
              <w:color w:val="FF0000"/>
              <w:sz w:val="36"/>
              <w:szCs w:val="36"/>
            </w:rPr>
          </w:pPr>
          <w:r w:rsidRPr="000871B6">
            <w:rPr>
              <w:rFonts w:ascii="黑体" w:eastAsia="黑体" w:hAnsi="黑体" w:hint="eastAsia"/>
              <w:b/>
              <w:color w:val="FF0000"/>
              <w:sz w:val="36"/>
              <w:szCs w:val="36"/>
            </w:rPr>
            <w:t>关于召开</w:t>
          </w:r>
          <w:sdt>
            <w:sdtPr>
              <w:rPr>
                <w:rFonts w:ascii="黑体" w:eastAsia="黑体" w:hAnsi="黑体"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52C6A" w:rsidRPr="000871B6">
                    <w:rPr>
                      <w:rFonts w:ascii="黑体" w:eastAsia="黑体" w:hAnsi="黑体"/>
                      <w:b/>
                      <w:color w:val="FF0000"/>
                      <w:sz w:val="36"/>
                      <w:szCs w:val="36"/>
                    </w:rPr>
                    <w:t>2021</w:t>
                  </w:r>
                </w:sdtContent>
              </w:sdt>
              <w:r w:rsidRPr="000871B6">
                <w:rPr>
                  <w:rFonts w:ascii="黑体" w:eastAsia="黑体" w:hAnsi="黑体" w:hint="eastAsia"/>
                  <w:b/>
                  <w:color w:val="FF0000"/>
                  <w:sz w:val="36"/>
                  <w:szCs w:val="36"/>
                </w:rPr>
                <w:t>年第</w:t>
              </w:r>
              <w:sdt>
                <w:sdtPr>
                  <w:rPr>
                    <w:rFonts w:ascii="黑体" w:eastAsia="黑体" w:hAnsi="黑体"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F52C6A" w:rsidRPr="000871B6">
                    <w:rPr>
                      <w:rFonts w:ascii="黑体" w:eastAsia="黑体" w:hAnsi="黑体" w:hint="eastAsia"/>
                      <w:b/>
                      <w:color w:val="FF0000"/>
                      <w:sz w:val="36"/>
                      <w:szCs w:val="36"/>
                    </w:rPr>
                    <w:t>一</w:t>
                  </w:r>
                </w:sdtContent>
              </w:sdt>
              <w:r w:rsidRPr="000871B6">
                <w:rPr>
                  <w:rFonts w:ascii="黑体" w:eastAsia="黑体" w:hAnsi="黑体" w:hint="eastAsia"/>
                  <w:b/>
                  <w:color w:val="FF0000"/>
                  <w:sz w:val="36"/>
                  <w:szCs w:val="36"/>
                </w:rPr>
                <w:t>次临时股东大会</w:t>
              </w:r>
            </w:sdtContent>
          </w:sdt>
          <w:r w:rsidRPr="000871B6">
            <w:rPr>
              <w:rFonts w:ascii="黑体" w:eastAsia="黑体" w:hAnsi="黑体" w:hint="eastAsia"/>
              <w:b/>
              <w:color w:val="FF0000"/>
              <w:sz w:val="36"/>
              <w:szCs w:val="36"/>
            </w:rPr>
            <w:t>的通知</w:t>
          </w:r>
        </w:p>
      </w:sdtContent>
    </w:sdt>
    <w:p w14:paraId="29E7F088" w14:textId="77777777" w:rsidR="0091033F" w:rsidRDefault="0091033F">
      <w:pPr>
        <w:spacing w:line="360" w:lineRule="auto"/>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91033F" w14:paraId="144DCE91" w14:textId="77777777" w:rsidTr="00343874">
            <w:tc>
              <w:tcPr>
                <w:tcW w:w="8522" w:type="dxa"/>
              </w:tcPr>
              <w:p w14:paraId="4203512C" w14:textId="77777777" w:rsidR="0091033F" w:rsidRDefault="00126DEB">
                <w:pPr>
                  <w:autoSpaceDE w:val="0"/>
                  <w:autoSpaceDN w:val="0"/>
                  <w:spacing w:line="360" w:lineRule="auto"/>
                  <w:ind w:firstLineChars="200" w:firstLine="480"/>
                  <w:rPr>
                    <w:rFonts w:ascii="仿宋_GB2312" w:eastAsia="仿宋_GB2312" w:hAnsi="宋体"/>
                    <w:sz w:val="24"/>
                  </w:rPr>
                </w:pPr>
                <w:r w:rsidRPr="00CE0596">
                  <w:rPr>
                    <w:rFonts w:asciiTheme="minorEastAsia" w:hAnsiTheme="minorEastAsia" w:hint="eastAsia"/>
                    <w:sz w:val="24"/>
                  </w:rPr>
                  <w:t>本公司董事会及全体董事保证公告内容不存在任何虚假记载、误导性陈述或者重大遗漏，并对其内容的真实性、准确性和完整性依法承担法律责任。</w:t>
                </w:r>
              </w:p>
            </w:tc>
          </w:tr>
        </w:sdtContent>
      </w:sdt>
    </w:tbl>
    <w:p w14:paraId="07FA5264" w14:textId="77777777" w:rsidR="0091033F" w:rsidRDefault="0091033F">
      <w:pPr>
        <w:autoSpaceDE w:val="0"/>
        <w:autoSpaceDN w:val="0"/>
        <w:adjustRightInd w:val="0"/>
        <w:snapToGrid w:val="0"/>
        <w:spacing w:line="360" w:lineRule="auto"/>
        <w:ind w:firstLineChars="200" w:firstLine="480"/>
        <w:rPr>
          <w:rFonts w:ascii="仿宋_GB2312" w:eastAsia="仿宋_GB2312" w:hAnsi="宋体"/>
          <w:sz w:val="24"/>
        </w:rPr>
      </w:pPr>
    </w:p>
    <w:p w14:paraId="29378545" w14:textId="77777777" w:rsidR="0091033F" w:rsidRDefault="00126DEB">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520071B8" w14:textId="6D104BDE" w:rsidR="0091033F" w:rsidRDefault="00126DEB">
      <w:pPr>
        <w:pStyle w:val="a6"/>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Times New Roman" w:hAnsi="Times New Roman"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7-30T00:00:00Z">
            <w:dateFormat w:val="yyyy'年'M'月'd'日'"/>
            <w:lid w:val="zh-CN"/>
            <w:storeMappedDataAs w:val="dateTime"/>
            <w:calendar w:val="gregorian"/>
          </w:date>
        </w:sdtPr>
        <w:sdtEndPr/>
        <w:sdtContent>
          <w:r w:rsidR="00F52C6A" w:rsidRPr="00CE0596">
            <w:rPr>
              <w:rFonts w:ascii="Times New Roman" w:hAnsi="Times New Roman" w:cs="宋体" w:hint="eastAsia"/>
              <w:kern w:val="0"/>
              <w:sz w:val="24"/>
            </w:rPr>
            <w:t>2021</w:t>
          </w:r>
          <w:r w:rsidR="00F52C6A" w:rsidRPr="00CE0596">
            <w:rPr>
              <w:rFonts w:ascii="Times New Roman" w:hAnsi="Times New Roman" w:cs="宋体" w:hint="eastAsia"/>
              <w:kern w:val="0"/>
              <w:sz w:val="24"/>
            </w:rPr>
            <w:t>年</w:t>
          </w:r>
          <w:r w:rsidR="00F52C6A" w:rsidRPr="00CE0596">
            <w:rPr>
              <w:rFonts w:ascii="Times New Roman" w:hAnsi="Times New Roman" w:cs="宋体" w:hint="eastAsia"/>
              <w:kern w:val="0"/>
              <w:sz w:val="24"/>
            </w:rPr>
            <w:t>7</w:t>
          </w:r>
          <w:r w:rsidR="00F52C6A" w:rsidRPr="00CE0596">
            <w:rPr>
              <w:rFonts w:ascii="Times New Roman" w:hAnsi="Times New Roman" w:cs="宋体" w:hint="eastAsia"/>
              <w:kern w:val="0"/>
              <w:sz w:val="24"/>
            </w:rPr>
            <w:t>月</w:t>
          </w:r>
          <w:r w:rsidR="00F52C6A" w:rsidRPr="00CE0596">
            <w:rPr>
              <w:rFonts w:ascii="Times New Roman" w:hAnsi="Times New Roman" w:cs="宋体" w:hint="eastAsia"/>
              <w:kern w:val="0"/>
              <w:sz w:val="24"/>
            </w:rPr>
            <w:t>30</w:t>
          </w:r>
          <w:r w:rsidR="00F52C6A" w:rsidRPr="00CE0596">
            <w:rPr>
              <w:rFonts w:ascii="Times New Roman" w:hAnsi="Times New Roman"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76178EE2" w14:textId="77777777" w:rsidR="0091033F" w:rsidRDefault="00126DEB">
          <w:pPr>
            <w:pStyle w:val="a6"/>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14:paraId="00D17BA7" w14:textId="77777777" w:rsidR="0091033F" w:rsidRDefault="00126DE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7F815968" w14:textId="77777777" w:rsidR="0091033F" w:rsidRDefault="00126DEB">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14:paraId="06678013" w14:textId="53363177" w:rsidR="0091033F" w:rsidRPr="00AE2A21" w:rsidRDefault="00646171" w:rsidP="00AE2A21">
          <w:pPr>
            <w:spacing w:line="360" w:lineRule="auto"/>
            <w:ind w:firstLineChars="200" w:firstLine="480"/>
            <w:rPr>
              <w:rFonts w:asciiTheme="minorEastAsia" w:hAnsiTheme="minorEastAsia"/>
              <w:sz w:val="24"/>
              <w:szCs w:val="24"/>
            </w:rPr>
          </w:pPr>
          <w:sdt>
            <w:sdtPr>
              <w:rPr>
                <w:rFonts w:ascii="Times New Roman" w:hAnsi="Times New Roman"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52C6A" w:rsidRPr="00CE0596">
                <w:rPr>
                  <w:rFonts w:ascii="Times New Roman" w:hAnsi="Times New Roman" w:hint="eastAsia"/>
                  <w:sz w:val="24"/>
                  <w:szCs w:val="24"/>
                </w:rPr>
                <w:t>2021</w:t>
              </w:r>
            </w:sdtContent>
          </w:sdt>
          <w:r w:rsidR="00126DEB">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F52C6A">
                <w:rPr>
                  <w:rFonts w:asciiTheme="minorEastAsia" w:hAnsiTheme="minorEastAsia" w:hint="eastAsia"/>
                  <w:sz w:val="24"/>
                  <w:szCs w:val="24"/>
                </w:rPr>
                <w:t>一</w:t>
              </w:r>
            </w:sdtContent>
          </w:sdt>
          <w:r w:rsidR="00126DEB">
            <w:rPr>
              <w:rFonts w:asciiTheme="minorEastAsia" w:hAnsiTheme="minorEastAsia" w:hint="eastAsia"/>
              <w:sz w:val="24"/>
              <w:szCs w:val="24"/>
            </w:rPr>
            <w:t>次临时股东大会</w:t>
          </w:r>
        </w:p>
      </w:sdtContent>
    </w:sdt>
    <w:p w14:paraId="204FDD46" w14:textId="77777777" w:rsidR="0091033F" w:rsidRDefault="00126DEB">
      <w:pPr>
        <w:pStyle w:val="2"/>
        <w:numPr>
          <w:ilvl w:val="0"/>
          <w:numId w:val="12"/>
        </w:numPr>
        <w:ind w:left="0" w:firstLine="0"/>
        <w:rPr>
          <w:b/>
        </w:rPr>
      </w:pPr>
      <w:r>
        <w:rPr>
          <w:rFonts w:hint="eastAsia"/>
        </w:rPr>
        <w:t>股东大会召集人：董事会</w:t>
      </w:r>
    </w:p>
    <w:p w14:paraId="32E89A6D" w14:textId="77777777" w:rsidR="0091033F" w:rsidRDefault="00126DEB">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sdtContent>
        <w:p w14:paraId="207912D4" w14:textId="77777777" w:rsidR="0091033F" w:rsidRDefault="00126DEB">
          <w:pPr>
            <w:pStyle w:val="2"/>
            <w:numPr>
              <w:ilvl w:val="0"/>
              <w:numId w:val="12"/>
            </w:numPr>
            <w:ind w:left="0" w:firstLine="0"/>
            <w:rPr>
              <w:b/>
            </w:rPr>
          </w:pPr>
          <w:r>
            <w:rPr>
              <w:rFonts w:hint="eastAsia"/>
            </w:rPr>
            <w:t>现场会议召开的日期、时间和地点</w:t>
          </w:r>
        </w:p>
        <w:p w14:paraId="5FD41094" w14:textId="7054D109" w:rsidR="0091033F" w:rsidRDefault="00126DEB">
          <w:pPr>
            <w:pStyle w:val="a6"/>
            <w:spacing w:line="360" w:lineRule="auto"/>
            <w:ind w:firstLine="480"/>
            <w:rPr>
              <w:sz w:val="24"/>
              <w:szCs w:val="24"/>
            </w:rPr>
          </w:pPr>
          <w:r>
            <w:rPr>
              <w:rFonts w:hint="eastAsia"/>
              <w:sz w:val="24"/>
              <w:szCs w:val="24"/>
            </w:rPr>
            <w:t>召开日期时间：</w:t>
          </w:r>
          <w:sdt>
            <w:sdtPr>
              <w:rPr>
                <w:rFonts w:ascii="Times New Roman" w:hAnsi="Times New Roman"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not(@periodRef)]" w:storeItemID="{688C5A64-A98D-41DA-8685-B71C516D1A56}"/>
              <w:date w:fullDate="2021-07-30T00:00:00Z">
                <w:dateFormat w:val="yyyy'年'M'月'd'日'"/>
                <w:lid w:val="zh-CN"/>
                <w:storeMappedDataAs w:val="dateTime"/>
                <w:calendar w:val="gregorian"/>
              </w:date>
            </w:sdtPr>
            <w:sdtEndPr/>
            <w:sdtContent>
              <w:r w:rsidR="00F52C6A" w:rsidRPr="00CE0596">
                <w:rPr>
                  <w:rFonts w:ascii="Times New Roman" w:hAnsi="Times New Roman" w:hint="eastAsia"/>
                  <w:sz w:val="24"/>
                  <w:szCs w:val="24"/>
                </w:rPr>
                <w:t>2021</w:t>
              </w:r>
              <w:r w:rsidR="00F52C6A" w:rsidRPr="00CE0596">
                <w:rPr>
                  <w:rFonts w:ascii="Times New Roman" w:hAnsi="Times New Roman" w:hint="eastAsia"/>
                  <w:sz w:val="24"/>
                  <w:szCs w:val="24"/>
                </w:rPr>
                <w:t>年</w:t>
              </w:r>
              <w:r w:rsidR="00F52C6A" w:rsidRPr="00CE0596">
                <w:rPr>
                  <w:rFonts w:ascii="Times New Roman" w:hAnsi="Times New Roman" w:hint="eastAsia"/>
                  <w:sz w:val="24"/>
                  <w:szCs w:val="24"/>
                </w:rPr>
                <w:t>7</w:t>
              </w:r>
              <w:r w:rsidR="00F52C6A" w:rsidRPr="00CE0596">
                <w:rPr>
                  <w:rFonts w:ascii="Times New Roman" w:hAnsi="Times New Roman" w:hint="eastAsia"/>
                  <w:sz w:val="24"/>
                  <w:szCs w:val="24"/>
                </w:rPr>
                <w:t>月</w:t>
              </w:r>
              <w:r w:rsidR="00F52C6A" w:rsidRPr="00CE0596">
                <w:rPr>
                  <w:rFonts w:ascii="Times New Roman" w:hAnsi="Times New Roman" w:hint="eastAsia"/>
                  <w:sz w:val="24"/>
                  <w:szCs w:val="24"/>
                </w:rPr>
                <w:t>30</w:t>
              </w:r>
              <w:r w:rsidR="00F52C6A" w:rsidRPr="00CE0596">
                <w:rPr>
                  <w:rFonts w:ascii="Times New Roman" w:hAnsi="Times New Roman"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570304">
                <w:rPr>
                  <w:rFonts w:ascii="Times New Roman" w:hAnsi="Times New Roman"/>
                  <w:sz w:val="24"/>
                  <w:szCs w:val="24"/>
                </w:rPr>
                <w:t>11</w:t>
              </w:r>
              <w:r>
                <w:rPr>
                  <w:rFonts w:asciiTheme="minorEastAsia" w:hAnsiTheme="minorEastAsia" w:hint="eastAsia"/>
                  <w:sz w:val="24"/>
                  <w:szCs w:val="24"/>
                </w:rPr>
                <w:t xml:space="preserve">点 </w:t>
              </w:r>
              <w:r w:rsidR="002D41EF" w:rsidRPr="00CE0596">
                <w:rPr>
                  <w:rFonts w:ascii="Times New Roman" w:hAnsi="Times New Roman"/>
                  <w:sz w:val="24"/>
                  <w:szCs w:val="24"/>
                </w:rPr>
                <w:t>0</w:t>
              </w:r>
              <w:r w:rsidR="00F52C6A" w:rsidRPr="00CE0596">
                <w:rPr>
                  <w:rFonts w:ascii="Times New Roman" w:hAnsi="Times New Roman"/>
                  <w:sz w:val="24"/>
                  <w:szCs w:val="24"/>
                </w:rPr>
                <w:t>0</w:t>
              </w:r>
              <w:r>
                <w:rPr>
                  <w:rFonts w:asciiTheme="minorEastAsia" w:hAnsiTheme="minorEastAsia" w:hint="eastAsia"/>
                  <w:sz w:val="24"/>
                  <w:szCs w:val="24"/>
                </w:rPr>
                <w:t>分</w:t>
              </w:r>
            </w:sdtContent>
          </w:sdt>
        </w:p>
        <w:p w14:paraId="658CD521" w14:textId="46A5D0C0" w:rsidR="0091033F" w:rsidRDefault="00126DEB">
          <w:pPr>
            <w:pStyle w:val="a6"/>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7500DD">
                <w:rPr>
                  <w:rFonts w:hint="eastAsia"/>
                  <w:sz w:val="24"/>
                  <w:szCs w:val="24"/>
                </w:rPr>
                <w:t>芜湖市鸠江区万春东路</w:t>
              </w:r>
              <w:r w:rsidR="007500DD" w:rsidRPr="007500DD">
                <w:rPr>
                  <w:rFonts w:ascii="Times New Roman" w:hAnsi="Times New Roman" w:cs="Times New Roman"/>
                  <w:sz w:val="24"/>
                  <w:szCs w:val="24"/>
                </w:rPr>
                <w:t>96</w:t>
              </w:r>
              <w:r w:rsidR="007500DD">
                <w:rPr>
                  <w:rFonts w:hint="eastAsia"/>
                  <w:sz w:val="24"/>
                  <w:szCs w:val="24"/>
                </w:rPr>
                <w:t>号埃夫特</w:t>
              </w:r>
              <w:r w:rsidR="00F52C6A">
                <w:rPr>
                  <w:rFonts w:hint="eastAsia"/>
                  <w:sz w:val="24"/>
                  <w:szCs w:val="24"/>
                </w:rPr>
                <w:t>会议室</w:t>
              </w:r>
            </w:sdtContent>
          </w:sdt>
        </w:p>
      </w:sdtContent>
    </w:sdt>
    <w:p w14:paraId="66D94B3F" w14:textId="7ECC42B5" w:rsidR="0091033F" w:rsidRDefault="00126DEB">
      <w:pPr>
        <w:pStyle w:val="2"/>
        <w:numPr>
          <w:ilvl w:val="0"/>
          <w:numId w:val="12"/>
        </w:numPr>
        <w:ind w:left="0" w:firstLine="0"/>
        <w:rPr>
          <w:b/>
        </w:rPr>
      </w:pPr>
      <w:r>
        <w:rPr>
          <w:rFonts w:hint="eastAsia"/>
        </w:rPr>
        <w:t>网络投票的系统、起止</w:t>
      </w:r>
      <w:r w:rsidR="005E0994">
        <w:rPr>
          <w:rFonts w:ascii="Arial" w:hAnsi="Arial" w:cs="Arial" w:hint="eastAsia"/>
          <w:shd w:val="clear" w:color="auto" w:fill="FFFFFF"/>
        </w:rPr>
        <w:t>日期和投票时间</w:t>
      </w:r>
      <w:r>
        <w:rPr>
          <w:rFonts w:hint="eastAsia"/>
        </w:rPr>
        <w:t>。</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39289E2F" w14:textId="77777777" w:rsidR="0091033F" w:rsidRDefault="00126DEB">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64932EF" w14:textId="5E24ACC4" w:rsidR="0091033F" w:rsidRDefault="00126DE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Times New Roman" w:hAnsi="Times New Roman" w:cs="宋体" w:hint="eastAsia"/>
                <w:kern w:val="0"/>
                <w:sz w:val="24"/>
                <w:szCs w:val="24"/>
              </w:rPr>
              <w:alias w:val="股东大会投票日期"/>
              <w:tag w:val="_GBC_4e8762e6c8244fd3a39a5ee8a8010fd4"/>
              <w:id w:val="2344293"/>
              <w:lock w:val="sdtLocked"/>
              <w:placeholder>
                <w:docPart w:val="GBC22222222222222222222222222222"/>
              </w:placeholder>
              <w:date w:fullDate="2021-07-30T00:00:00Z">
                <w:dateFormat w:val="yyyy'年'M'月'd'日'"/>
                <w:lid w:val="zh-CN"/>
                <w:storeMappedDataAs w:val="dateTime"/>
                <w:calendar w:val="gregorian"/>
              </w:date>
            </w:sdtPr>
            <w:sdtEndPr/>
            <w:sdtContent>
              <w:r w:rsidR="00F52C6A" w:rsidRPr="00CE0596">
                <w:rPr>
                  <w:rFonts w:ascii="Times New Roman" w:hAnsi="Times New Roman" w:cs="宋体" w:hint="eastAsia"/>
                  <w:kern w:val="0"/>
                  <w:sz w:val="24"/>
                  <w:szCs w:val="24"/>
                </w:rPr>
                <w:t>2021</w:t>
              </w:r>
              <w:r w:rsidR="00F52C6A" w:rsidRPr="00CE0596">
                <w:rPr>
                  <w:rFonts w:ascii="Times New Roman" w:hAnsi="Times New Roman" w:cs="宋体" w:hint="eastAsia"/>
                  <w:kern w:val="0"/>
                  <w:sz w:val="24"/>
                  <w:szCs w:val="24"/>
                </w:rPr>
                <w:t>年</w:t>
              </w:r>
              <w:r w:rsidR="00F52C6A" w:rsidRPr="00CE0596">
                <w:rPr>
                  <w:rFonts w:ascii="Times New Roman" w:hAnsi="Times New Roman" w:cs="宋体" w:hint="eastAsia"/>
                  <w:kern w:val="0"/>
                  <w:sz w:val="24"/>
                  <w:szCs w:val="24"/>
                </w:rPr>
                <w:t>7</w:t>
              </w:r>
              <w:r w:rsidR="00F52C6A" w:rsidRPr="00CE0596">
                <w:rPr>
                  <w:rFonts w:ascii="Times New Roman" w:hAnsi="Times New Roman" w:cs="宋体" w:hint="eastAsia"/>
                  <w:kern w:val="0"/>
                  <w:sz w:val="24"/>
                  <w:szCs w:val="24"/>
                </w:rPr>
                <w:t>月</w:t>
              </w:r>
              <w:r w:rsidR="00F52C6A" w:rsidRPr="00CE0596">
                <w:rPr>
                  <w:rFonts w:ascii="Times New Roman" w:hAnsi="Times New Roman" w:cs="宋体" w:hint="eastAsia"/>
                  <w:kern w:val="0"/>
                  <w:sz w:val="24"/>
                  <w:szCs w:val="24"/>
                </w:rPr>
                <w:t>30</w:t>
              </w:r>
              <w:r w:rsidR="00F52C6A" w:rsidRPr="00CE0596">
                <w:rPr>
                  <w:rFonts w:ascii="Times New Roman" w:hAnsi="Times New Roman" w:cs="宋体" w:hint="eastAsia"/>
                  <w:kern w:val="0"/>
                  <w:sz w:val="24"/>
                  <w:szCs w:val="24"/>
                </w:rPr>
                <w:t>日</w:t>
              </w:r>
            </w:sdtContent>
          </w:sdt>
        </w:p>
        <w:p w14:paraId="2133EE11" w14:textId="7F2A6D85" w:rsidR="0091033F" w:rsidRDefault="00126DE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Times New Roman" w:hAnsi="Times New Roman" w:cs="宋体" w:hint="eastAsia"/>
                <w:kern w:val="0"/>
                <w:sz w:val="24"/>
                <w:szCs w:val="24"/>
              </w:rPr>
              <w:alias w:val="网络投票截止日期"/>
              <w:tag w:val="_GBC_c369d508c3b949c8aab96c4cd72d9dcb"/>
              <w:id w:val="2344297"/>
              <w:lock w:val="sdtLocked"/>
              <w:placeholder>
                <w:docPart w:val="GBC22222222222222222222222222222"/>
              </w:placeholder>
              <w:date w:fullDate="2021-07-30T00:00:00Z">
                <w:dateFormat w:val="yyyy'年'M'月'd'日'"/>
                <w:lid w:val="zh-CN"/>
                <w:storeMappedDataAs w:val="dateTime"/>
                <w:calendar w:val="gregorian"/>
              </w:date>
            </w:sdtPr>
            <w:sdtEndPr/>
            <w:sdtContent>
              <w:r w:rsidR="00F52C6A" w:rsidRPr="00CE0596">
                <w:rPr>
                  <w:rFonts w:ascii="Times New Roman" w:hAnsi="Times New Roman" w:cs="宋体" w:hint="eastAsia"/>
                  <w:kern w:val="0"/>
                  <w:sz w:val="24"/>
                  <w:szCs w:val="24"/>
                </w:rPr>
                <w:t>2021</w:t>
              </w:r>
              <w:r w:rsidR="00F52C6A" w:rsidRPr="00CE0596">
                <w:rPr>
                  <w:rFonts w:ascii="Times New Roman" w:hAnsi="Times New Roman" w:cs="宋体" w:hint="eastAsia"/>
                  <w:kern w:val="0"/>
                  <w:sz w:val="24"/>
                  <w:szCs w:val="24"/>
                </w:rPr>
                <w:t>年</w:t>
              </w:r>
              <w:r w:rsidR="00F52C6A" w:rsidRPr="00CE0596">
                <w:rPr>
                  <w:rFonts w:ascii="Times New Roman" w:hAnsi="Times New Roman" w:cs="宋体" w:hint="eastAsia"/>
                  <w:kern w:val="0"/>
                  <w:sz w:val="24"/>
                  <w:szCs w:val="24"/>
                </w:rPr>
                <w:t>7</w:t>
              </w:r>
              <w:r w:rsidR="00F52C6A" w:rsidRPr="00CE0596">
                <w:rPr>
                  <w:rFonts w:ascii="Times New Roman" w:hAnsi="Times New Roman" w:cs="宋体" w:hint="eastAsia"/>
                  <w:kern w:val="0"/>
                  <w:sz w:val="24"/>
                  <w:szCs w:val="24"/>
                </w:rPr>
                <w:t>月</w:t>
              </w:r>
              <w:r w:rsidR="00F52C6A" w:rsidRPr="00CE0596">
                <w:rPr>
                  <w:rFonts w:ascii="Times New Roman" w:hAnsi="Times New Roman" w:cs="宋体" w:hint="eastAsia"/>
                  <w:kern w:val="0"/>
                  <w:sz w:val="24"/>
                  <w:szCs w:val="24"/>
                </w:rPr>
                <w:t>30</w:t>
              </w:r>
              <w:r w:rsidR="00F52C6A" w:rsidRPr="00CE0596">
                <w:rPr>
                  <w:rFonts w:ascii="Times New Roman" w:hAnsi="Times New Roman" w:cs="宋体" w:hint="eastAsia"/>
                  <w:kern w:val="0"/>
                  <w:sz w:val="24"/>
                  <w:szCs w:val="24"/>
                </w:rPr>
                <w:t>日</w:t>
              </w:r>
            </w:sdtContent>
          </w:sdt>
        </w:p>
        <w:p w14:paraId="6040C396" w14:textId="77777777" w:rsidR="0091033F" w:rsidRDefault="00126DEB">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w:t>
          </w:r>
          <w:r>
            <w:rPr>
              <w:rFonts w:ascii="宋体" w:hAnsi="宋体" w:cs="宋体" w:hint="eastAsia"/>
              <w:kern w:val="0"/>
              <w:sz w:val="24"/>
              <w:szCs w:val="24"/>
            </w:rPr>
            <w:lastRenderedPageBreak/>
            <w:t>东大会召开当日的交易时间段，即</w:t>
          </w:r>
          <w:r w:rsidRPr="00CE0596">
            <w:rPr>
              <w:rFonts w:ascii="Times New Roman" w:hAnsi="Times New Roman" w:hint="eastAsia"/>
              <w:sz w:val="24"/>
              <w:szCs w:val="24"/>
            </w:rPr>
            <w:t>9</w:t>
          </w:r>
          <w:r>
            <w:rPr>
              <w:rFonts w:asciiTheme="minorEastAsia" w:hAnsiTheme="minorEastAsia" w:hint="eastAsia"/>
              <w:sz w:val="24"/>
              <w:szCs w:val="24"/>
            </w:rPr>
            <w:t>:</w:t>
          </w:r>
          <w:r w:rsidRPr="00CE0596">
            <w:rPr>
              <w:rFonts w:ascii="Times New Roman" w:hAnsi="Times New Roman" w:hint="eastAsia"/>
              <w:sz w:val="24"/>
              <w:szCs w:val="24"/>
            </w:rPr>
            <w:t>15</w:t>
          </w:r>
          <w:r>
            <w:rPr>
              <w:rFonts w:asciiTheme="minorEastAsia" w:hAnsiTheme="minorEastAsia" w:hint="eastAsia"/>
              <w:sz w:val="24"/>
              <w:szCs w:val="24"/>
            </w:rPr>
            <w:t>-</w:t>
          </w:r>
          <w:r w:rsidRPr="00CE0596">
            <w:rPr>
              <w:rFonts w:ascii="Times New Roman" w:hAnsi="Times New Roman" w:hint="eastAsia"/>
              <w:sz w:val="24"/>
              <w:szCs w:val="24"/>
            </w:rPr>
            <w:t>9</w:t>
          </w:r>
          <w:r>
            <w:rPr>
              <w:rFonts w:asciiTheme="minorEastAsia" w:hAnsiTheme="minorEastAsia" w:hint="eastAsia"/>
              <w:sz w:val="24"/>
              <w:szCs w:val="24"/>
            </w:rPr>
            <w:t>:</w:t>
          </w:r>
          <w:r w:rsidRPr="00CE0596">
            <w:rPr>
              <w:rFonts w:ascii="Times New Roman" w:hAnsi="Times New Roman" w:hint="eastAsia"/>
              <w:sz w:val="24"/>
              <w:szCs w:val="24"/>
            </w:rPr>
            <w:t>25</w:t>
          </w:r>
          <w:r>
            <w:rPr>
              <w:rFonts w:asciiTheme="minorEastAsia" w:hAnsiTheme="minorEastAsia" w:hint="eastAsia"/>
              <w:sz w:val="24"/>
              <w:szCs w:val="24"/>
            </w:rPr>
            <w:t>,</w:t>
          </w:r>
          <w:r w:rsidRPr="00CE0596">
            <w:rPr>
              <w:rFonts w:ascii="Times New Roman" w:hAnsi="Times New Roman" w:hint="eastAsia"/>
              <w:sz w:val="24"/>
              <w:szCs w:val="24"/>
            </w:rPr>
            <w:t>9</w:t>
          </w:r>
          <w:r>
            <w:rPr>
              <w:rFonts w:asciiTheme="minorEastAsia" w:hAnsiTheme="minorEastAsia" w:hint="eastAsia"/>
              <w:sz w:val="24"/>
              <w:szCs w:val="24"/>
            </w:rPr>
            <w:t>:</w:t>
          </w:r>
          <w:r w:rsidRPr="00CE0596">
            <w:rPr>
              <w:rFonts w:ascii="Times New Roman" w:hAnsi="Times New Roman" w:hint="eastAsia"/>
              <w:sz w:val="24"/>
              <w:szCs w:val="24"/>
            </w:rPr>
            <w:t>30</w:t>
          </w:r>
          <w:r>
            <w:rPr>
              <w:rFonts w:asciiTheme="minorEastAsia" w:hAnsiTheme="minorEastAsia" w:hint="eastAsia"/>
              <w:sz w:val="24"/>
              <w:szCs w:val="24"/>
            </w:rPr>
            <w:t>-</w:t>
          </w:r>
          <w:r w:rsidRPr="00CE0596">
            <w:rPr>
              <w:rFonts w:ascii="Times New Roman" w:hAnsi="Times New Roman" w:hint="eastAsia"/>
              <w:sz w:val="24"/>
              <w:szCs w:val="24"/>
            </w:rPr>
            <w:t>11</w:t>
          </w:r>
          <w:r>
            <w:rPr>
              <w:rFonts w:asciiTheme="minorEastAsia" w:hAnsiTheme="minorEastAsia" w:hint="eastAsia"/>
              <w:sz w:val="24"/>
              <w:szCs w:val="24"/>
            </w:rPr>
            <w:t>:</w:t>
          </w:r>
          <w:r w:rsidRPr="00CE0596">
            <w:rPr>
              <w:rFonts w:ascii="Times New Roman" w:hAnsi="Times New Roman" w:hint="eastAsia"/>
              <w:sz w:val="24"/>
              <w:szCs w:val="24"/>
            </w:rPr>
            <w:t>30</w:t>
          </w:r>
          <w:r>
            <w:rPr>
              <w:rFonts w:asciiTheme="minorEastAsia" w:hAnsiTheme="minorEastAsia" w:hint="eastAsia"/>
              <w:sz w:val="24"/>
              <w:szCs w:val="24"/>
            </w:rPr>
            <w:t>，</w:t>
          </w:r>
          <w:r w:rsidRPr="00CE0596">
            <w:rPr>
              <w:rFonts w:ascii="Times New Roman" w:hAnsi="Times New Roman" w:hint="eastAsia"/>
              <w:sz w:val="24"/>
              <w:szCs w:val="24"/>
            </w:rPr>
            <w:t>13</w:t>
          </w:r>
          <w:r>
            <w:rPr>
              <w:rFonts w:asciiTheme="minorEastAsia" w:hAnsiTheme="minorEastAsia" w:hint="eastAsia"/>
              <w:sz w:val="24"/>
              <w:szCs w:val="24"/>
            </w:rPr>
            <w:t>:</w:t>
          </w:r>
          <w:r w:rsidRPr="00CE0596">
            <w:rPr>
              <w:rFonts w:ascii="Times New Roman" w:hAnsi="Times New Roman" w:hint="eastAsia"/>
              <w:sz w:val="24"/>
              <w:szCs w:val="24"/>
            </w:rPr>
            <w:t>00</w:t>
          </w:r>
          <w:r>
            <w:rPr>
              <w:rFonts w:asciiTheme="minorEastAsia" w:hAnsiTheme="minorEastAsia" w:hint="eastAsia"/>
              <w:sz w:val="24"/>
              <w:szCs w:val="24"/>
            </w:rPr>
            <w:t>-</w:t>
          </w:r>
          <w:r w:rsidRPr="00CE0596">
            <w:rPr>
              <w:rFonts w:ascii="Times New Roman" w:hAnsi="Times New Roman" w:hint="eastAsia"/>
              <w:sz w:val="24"/>
              <w:szCs w:val="24"/>
            </w:rPr>
            <w:t>15</w:t>
          </w:r>
          <w:r>
            <w:rPr>
              <w:rFonts w:asciiTheme="minorEastAsia" w:hAnsiTheme="minorEastAsia" w:hint="eastAsia"/>
              <w:sz w:val="24"/>
              <w:szCs w:val="24"/>
            </w:rPr>
            <w:t>:</w:t>
          </w:r>
          <w:r w:rsidRPr="00CE0596">
            <w:rPr>
              <w:rFonts w:ascii="Times New Roman" w:hAnsi="Times New Roman" w:hint="eastAsia"/>
              <w:sz w:val="24"/>
              <w:szCs w:val="24"/>
            </w:rPr>
            <w:t>00</w:t>
          </w:r>
          <w:r>
            <w:rPr>
              <w:rFonts w:asciiTheme="minorEastAsia" w:hAnsiTheme="minorEastAsia" w:hint="eastAsia"/>
              <w:sz w:val="24"/>
              <w:szCs w:val="24"/>
            </w:rPr>
            <w:t>；通过互联网投票平台的投票时间为股东大会召开当日的</w:t>
          </w:r>
          <w:r w:rsidRPr="00CE0596">
            <w:rPr>
              <w:rFonts w:ascii="Times New Roman" w:hAnsi="Times New Roman" w:hint="eastAsia"/>
              <w:sz w:val="24"/>
              <w:szCs w:val="24"/>
            </w:rPr>
            <w:t>9</w:t>
          </w:r>
          <w:r>
            <w:rPr>
              <w:rFonts w:asciiTheme="minorEastAsia" w:hAnsiTheme="minorEastAsia" w:hint="eastAsia"/>
              <w:sz w:val="24"/>
              <w:szCs w:val="24"/>
            </w:rPr>
            <w:t>:</w:t>
          </w:r>
          <w:r w:rsidRPr="00CE0596">
            <w:rPr>
              <w:rFonts w:ascii="Times New Roman" w:hAnsi="Times New Roman" w:hint="eastAsia"/>
              <w:sz w:val="24"/>
              <w:szCs w:val="24"/>
            </w:rPr>
            <w:t>15</w:t>
          </w:r>
          <w:r>
            <w:rPr>
              <w:rFonts w:asciiTheme="minorEastAsia" w:hAnsiTheme="minorEastAsia" w:hint="eastAsia"/>
              <w:sz w:val="24"/>
              <w:szCs w:val="24"/>
            </w:rPr>
            <w:t>-</w:t>
          </w:r>
          <w:r w:rsidRPr="00CE0596">
            <w:rPr>
              <w:rFonts w:ascii="Times New Roman" w:hAnsi="Times New Roman" w:hint="eastAsia"/>
              <w:sz w:val="24"/>
              <w:szCs w:val="24"/>
            </w:rPr>
            <w:t>15</w:t>
          </w:r>
          <w:r>
            <w:rPr>
              <w:rFonts w:asciiTheme="minorEastAsia" w:hAnsiTheme="minorEastAsia" w:hint="eastAsia"/>
              <w:sz w:val="24"/>
              <w:szCs w:val="24"/>
            </w:rPr>
            <w:t>:</w:t>
          </w:r>
          <w:r w:rsidRPr="00CE0596">
            <w:rPr>
              <w:rFonts w:ascii="Times New Roman" w:hAnsi="Times New Roman" w:hint="eastAsia"/>
              <w:sz w:val="24"/>
              <w:szCs w:val="24"/>
            </w:rPr>
            <w:t>00</w:t>
          </w:r>
          <w:r>
            <w:rPr>
              <w:rFonts w:asciiTheme="minorEastAsia" w:hAnsiTheme="minorEastAsia" w:hint="eastAsia"/>
              <w:sz w:val="24"/>
              <w:szCs w:val="24"/>
            </w:rPr>
            <w:t>。</w:t>
          </w:r>
        </w:p>
      </w:sdtContent>
    </w:sdt>
    <w:p w14:paraId="2F9C4149" w14:textId="77777777" w:rsidR="0091033F" w:rsidRDefault="00126DEB">
      <w:pPr>
        <w:pStyle w:val="2"/>
        <w:numPr>
          <w:ilvl w:val="0"/>
          <w:numId w:val="12"/>
        </w:numPr>
        <w:ind w:left="0" w:firstLine="0"/>
        <w:rPr>
          <w:b/>
        </w:rPr>
      </w:pPr>
      <w:r>
        <w:rPr>
          <w:rFonts w:hint="eastAsia"/>
        </w:rPr>
        <w:t>融资融券、转融通、约定购回业务账户和沪股通投资者的投票程序</w:t>
      </w:r>
    </w:p>
    <w:p w14:paraId="188167A9" w14:textId="1D4192A1" w:rsidR="0091033F" w:rsidRDefault="00126DEB">
      <w:pPr>
        <w:pStyle w:val="a6"/>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w:t>
      </w:r>
      <w:r w:rsidR="00F52C6A" w:rsidRPr="00F52C6A">
        <w:rPr>
          <w:rFonts w:ascii="宋体" w:hAnsi="宋体" w:cs="宋体" w:hint="eastAsia"/>
          <w:kern w:val="0"/>
          <w:sz w:val="24"/>
          <w:szCs w:val="24"/>
        </w:rPr>
        <w:t>《上海证券交易所科创板上市公司自律监管规则适用指引第</w:t>
      </w:r>
      <w:r w:rsidR="00F52C6A" w:rsidRPr="00CE0596">
        <w:rPr>
          <w:rFonts w:ascii="Times New Roman" w:hAnsi="Times New Roman" w:cs="宋体" w:hint="eastAsia"/>
          <w:kern w:val="0"/>
          <w:sz w:val="24"/>
          <w:szCs w:val="24"/>
        </w:rPr>
        <w:t>1</w:t>
      </w:r>
      <w:r w:rsidR="00F52C6A" w:rsidRPr="00F52C6A">
        <w:rPr>
          <w:rFonts w:ascii="宋体" w:hAnsi="宋体" w:cs="宋体" w:hint="eastAsia"/>
          <w:kern w:val="0"/>
          <w:sz w:val="24"/>
          <w:szCs w:val="24"/>
        </w:rPr>
        <w:t>号——规范运作》</w:t>
      </w:r>
      <w:r>
        <w:rPr>
          <w:rFonts w:ascii="宋体" w:hAnsi="宋体" w:cs="宋体" w:hint="eastAsia"/>
          <w:kern w:val="0"/>
          <w:sz w:val="24"/>
          <w:szCs w:val="24"/>
        </w:rPr>
        <w:t>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b w:val="0"/>
        </w:rPr>
      </w:sdtEndPr>
      <w:sdtContent>
        <w:p w14:paraId="37728594" w14:textId="77777777" w:rsidR="0091033F" w:rsidRDefault="00126DEB">
          <w:pPr>
            <w:pStyle w:val="2"/>
            <w:numPr>
              <w:ilvl w:val="0"/>
              <w:numId w:val="12"/>
            </w:numPr>
            <w:ind w:left="0" w:firstLine="0"/>
            <w:rPr>
              <w:b/>
            </w:rPr>
          </w:pPr>
          <w:r>
            <w:rPr>
              <w:rFonts w:hint="eastAsia"/>
            </w:rPr>
            <w:t>涉及公开征集股东投票权</w:t>
          </w:r>
        </w:p>
        <w:p w14:paraId="77796134" w14:textId="30CE8C9A" w:rsidR="0091033F" w:rsidRPr="007500DD" w:rsidRDefault="00646171" w:rsidP="007512CA">
          <w:pPr>
            <w:spacing w:line="360" w:lineRule="auto"/>
            <w:ind w:firstLineChars="200" w:firstLine="48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D41EF" w:rsidRPr="002D41EF">
                <w:rPr>
                  <w:rFonts w:asciiTheme="minorEastAsia" w:hAnsiTheme="minorEastAsia" w:hint="eastAsia"/>
                  <w:sz w:val="24"/>
                  <w:szCs w:val="24"/>
                </w:rPr>
                <w:t>本次股东大会涉及独立董事公开征集股东投票权，具体内容详见公司于</w:t>
              </w:r>
              <w:r w:rsidR="002D41EF" w:rsidRPr="00CE0596">
                <w:rPr>
                  <w:rFonts w:ascii="Times New Roman" w:hAnsi="Times New Roman" w:hint="eastAsia"/>
                  <w:sz w:val="24"/>
                  <w:szCs w:val="24"/>
                </w:rPr>
                <w:t>2021</w:t>
              </w:r>
              <w:r w:rsidR="002D41EF" w:rsidRPr="002D41EF">
                <w:rPr>
                  <w:rFonts w:asciiTheme="minorEastAsia" w:hAnsiTheme="minorEastAsia" w:hint="eastAsia"/>
                  <w:sz w:val="24"/>
                  <w:szCs w:val="24"/>
                </w:rPr>
                <w:t xml:space="preserve"> 年</w:t>
              </w:r>
              <w:r w:rsidR="002D41EF" w:rsidRPr="00CE0596">
                <w:rPr>
                  <w:rFonts w:ascii="Times New Roman" w:hAnsi="Times New Roman"/>
                  <w:sz w:val="24"/>
                  <w:szCs w:val="24"/>
                </w:rPr>
                <w:t>7</w:t>
              </w:r>
              <w:r w:rsidR="002D41EF" w:rsidRPr="002D41EF">
                <w:rPr>
                  <w:rFonts w:asciiTheme="minorEastAsia" w:hAnsiTheme="minorEastAsia" w:hint="eastAsia"/>
                  <w:sz w:val="24"/>
                  <w:szCs w:val="24"/>
                </w:rPr>
                <w:t>月</w:t>
              </w:r>
              <w:r w:rsidR="007500DD">
                <w:rPr>
                  <w:rFonts w:ascii="Times New Roman" w:hAnsi="Times New Roman"/>
                  <w:sz w:val="24"/>
                  <w:szCs w:val="24"/>
                </w:rPr>
                <w:t>14</w:t>
              </w:r>
              <w:r w:rsidR="002D41EF" w:rsidRPr="002D41EF">
                <w:rPr>
                  <w:rFonts w:asciiTheme="minorEastAsia" w:hAnsiTheme="minorEastAsia" w:hint="eastAsia"/>
                  <w:sz w:val="24"/>
                  <w:szCs w:val="24"/>
                </w:rPr>
                <w:t>日在上海证券交易所网站（</w:t>
              </w:r>
              <w:r w:rsidR="002D41EF" w:rsidRPr="00AE4EA9">
                <w:rPr>
                  <w:rFonts w:ascii="Times New Roman" w:hAnsi="Times New Roman" w:hint="eastAsia"/>
                  <w:sz w:val="24"/>
                  <w:szCs w:val="24"/>
                </w:rPr>
                <w:t>www</w:t>
              </w:r>
              <w:r w:rsidR="002D41EF" w:rsidRPr="002D41EF">
                <w:rPr>
                  <w:rFonts w:asciiTheme="minorEastAsia" w:hAnsiTheme="minorEastAsia" w:hint="eastAsia"/>
                  <w:sz w:val="24"/>
                  <w:szCs w:val="24"/>
                </w:rPr>
                <w:t>.</w:t>
              </w:r>
              <w:r w:rsidR="002D41EF" w:rsidRPr="00AE4EA9">
                <w:rPr>
                  <w:rFonts w:ascii="Times New Roman" w:hAnsi="Times New Roman" w:hint="eastAsia"/>
                  <w:sz w:val="24"/>
                  <w:szCs w:val="24"/>
                </w:rPr>
                <w:t>sse</w:t>
              </w:r>
              <w:r w:rsidR="002D41EF" w:rsidRPr="002D41EF">
                <w:rPr>
                  <w:rFonts w:asciiTheme="minorEastAsia" w:hAnsiTheme="minorEastAsia" w:hint="eastAsia"/>
                  <w:sz w:val="24"/>
                  <w:szCs w:val="24"/>
                </w:rPr>
                <w:t>.</w:t>
              </w:r>
              <w:r w:rsidR="002D41EF" w:rsidRPr="00AE4EA9">
                <w:rPr>
                  <w:rFonts w:ascii="Times New Roman" w:hAnsi="Times New Roman" w:hint="eastAsia"/>
                  <w:sz w:val="24"/>
                  <w:szCs w:val="24"/>
                </w:rPr>
                <w:t>com</w:t>
              </w:r>
              <w:r w:rsidR="002D41EF" w:rsidRPr="002D41EF">
                <w:rPr>
                  <w:rFonts w:asciiTheme="minorEastAsia" w:hAnsiTheme="minorEastAsia" w:hint="eastAsia"/>
                  <w:sz w:val="24"/>
                  <w:szCs w:val="24"/>
                </w:rPr>
                <w:t>.</w:t>
              </w:r>
              <w:r w:rsidR="002D41EF" w:rsidRPr="00AE4EA9">
                <w:rPr>
                  <w:rFonts w:ascii="Times New Roman" w:hAnsi="Times New Roman" w:hint="eastAsia"/>
                  <w:sz w:val="24"/>
                  <w:szCs w:val="24"/>
                </w:rPr>
                <w:t>cn</w:t>
              </w:r>
              <w:r w:rsidR="002D41EF" w:rsidRPr="002D41EF">
                <w:rPr>
                  <w:rFonts w:asciiTheme="minorEastAsia" w:hAnsiTheme="minorEastAsia" w:hint="eastAsia"/>
                  <w:sz w:val="24"/>
                  <w:szCs w:val="24"/>
                </w:rPr>
                <w:t>）及《中国证券报》《上海证券报》《证券时报》《证券日报》披露的《</w:t>
              </w:r>
              <w:r w:rsidR="002D41EF">
                <w:rPr>
                  <w:rFonts w:asciiTheme="minorEastAsia" w:hAnsiTheme="minorEastAsia" w:hint="eastAsia"/>
                  <w:sz w:val="24"/>
                  <w:szCs w:val="24"/>
                </w:rPr>
                <w:t>埃夫特智能装备</w:t>
              </w:r>
              <w:r w:rsidR="002D41EF" w:rsidRPr="002D41EF">
                <w:rPr>
                  <w:rFonts w:asciiTheme="minorEastAsia" w:hAnsiTheme="minorEastAsia" w:hint="eastAsia"/>
                  <w:sz w:val="24"/>
                  <w:szCs w:val="24"/>
                </w:rPr>
                <w:t>股份有限公司关于独立董事公开征集委托投票权的公告》（公告编号：</w:t>
              </w:r>
              <w:r w:rsidR="002D41EF" w:rsidRPr="00CE0596">
                <w:rPr>
                  <w:rFonts w:ascii="Times New Roman" w:hAnsi="Times New Roman" w:hint="eastAsia"/>
                  <w:sz w:val="24"/>
                  <w:szCs w:val="24"/>
                </w:rPr>
                <w:t>2021</w:t>
              </w:r>
              <w:r w:rsidR="002D41EF" w:rsidRPr="002D41EF">
                <w:rPr>
                  <w:rFonts w:asciiTheme="minorEastAsia" w:hAnsiTheme="minorEastAsia" w:hint="eastAsia"/>
                  <w:sz w:val="24"/>
                  <w:szCs w:val="24"/>
                </w:rPr>
                <w:t>-</w:t>
              </w:r>
              <w:r w:rsidR="002D41EF" w:rsidRPr="00CE0596">
                <w:rPr>
                  <w:rFonts w:ascii="Times New Roman" w:hAnsi="Times New Roman" w:hint="eastAsia"/>
                  <w:sz w:val="24"/>
                  <w:szCs w:val="24"/>
                </w:rPr>
                <w:t>0</w:t>
              </w:r>
              <w:r w:rsidR="002D41EF" w:rsidRPr="00CE0596">
                <w:rPr>
                  <w:rFonts w:ascii="Times New Roman" w:hAnsi="Times New Roman"/>
                  <w:sz w:val="24"/>
                  <w:szCs w:val="24"/>
                </w:rPr>
                <w:t>2</w:t>
              </w:r>
              <w:r w:rsidR="007500DD">
                <w:rPr>
                  <w:rFonts w:ascii="Times New Roman" w:hAnsi="Times New Roman"/>
                  <w:sz w:val="24"/>
                  <w:szCs w:val="24"/>
                </w:rPr>
                <w:t>6</w:t>
              </w:r>
              <w:r w:rsidR="002D41EF" w:rsidRPr="002D41EF">
                <w:rPr>
                  <w:rFonts w:asciiTheme="minorEastAsia" w:hAnsiTheme="minorEastAsia" w:hint="eastAsia"/>
                  <w:sz w:val="24"/>
                  <w:szCs w:val="24"/>
                </w:rPr>
                <w:t>）</w:t>
              </w:r>
            </w:sdtContent>
          </w:sdt>
        </w:p>
      </w:sdtContent>
    </w:sdt>
    <w:p w14:paraId="06931249" w14:textId="77777777" w:rsidR="0091033F" w:rsidRDefault="00126DE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14:paraId="533140E0" w14:textId="77777777" w:rsidR="0091033F" w:rsidRDefault="00126DEB">
      <w:pPr>
        <w:pStyle w:val="a6"/>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p w14:paraId="2392C0B8" w14:textId="77777777" w:rsidR="0091033F" w:rsidRDefault="0091033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4781"/>
            <w:gridCol w:w="2590"/>
          </w:tblGrid>
          <w:tr w:rsidR="005E0994" w14:paraId="1D0F07F2" w14:textId="77777777" w:rsidTr="00354554">
            <w:trPr>
              <w:trHeight w:val="445"/>
            </w:trPr>
            <w:sdt>
              <w:sdtPr>
                <w:rPr>
                  <w:rFonts w:hint="eastAsia"/>
                  <w:sz w:val="24"/>
                </w:rPr>
                <w:tag w:val="_PLD_d56e99b5af5e448aa35f6d7511a1c684"/>
                <w:id w:val="327870625"/>
                <w:lock w:val="sdtLocked"/>
              </w:sdtPr>
              <w:sdtEndPr/>
              <w:sdtContent>
                <w:tc>
                  <w:tcPr>
                    <w:tcW w:w="557" w:type="pct"/>
                    <w:vMerge w:val="restart"/>
                    <w:vAlign w:val="center"/>
                  </w:tcPr>
                  <w:p w14:paraId="18C31681" w14:textId="77777777" w:rsidR="005E0994" w:rsidRDefault="005E0994" w:rsidP="00354554">
                    <w:pPr>
                      <w:jc w:val="center"/>
                      <w:rPr>
                        <w:sz w:val="24"/>
                      </w:rPr>
                    </w:pPr>
                    <w:r>
                      <w:rPr>
                        <w:rFonts w:hint="eastAsia"/>
                        <w:sz w:val="24"/>
                      </w:rPr>
                      <w:t>序号</w:t>
                    </w:r>
                  </w:p>
                </w:tc>
              </w:sdtContent>
            </w:sdt>
            <w:sdt>
              <w:sdtPr>
                <w:rPr>
                  <w:rFonts w:hint="eastAsia"/>
                  <w:sz w:val="24"/>
                </w:rPr>
                <w:tag w:val="_PLD_491222976a3c4ab0b59fd08723e52dd3"/>
                <w:id w:val="-773860532"/>
                <w:lock w:val="sdtLocked"/>
              </w:sdtPr>
              <w:sdtEndPr/>
              <w:sdtContent>
                <w:tc>
                  <w:tcPr>
                    <w:tcW w:w="2879" w:type="pct"/>
                    <w:vMerge w:val="restart"/>
                    <w:vAlign w:val="center"/>
                  </w:tcPr>
                  <w:p w14:paraId="0F431853" w14:textId="77777777" w:rsidR="005E0994" w:rsidRDefault="005E0994" w:rsidP="00354554">
                    <w:pPr>
                      <w:jc w:val="center"/>
                      <w:rPr>
                        <w:sz w:val="24"/>
                      </w:rPr>
                    </w:pPr>
                    <w:r>
                      <w:rPr>
                        <w:rFonts w:hint="eastAsia"/>
                        <w:sz w:val="24"/>
                      </w:rPr>
                      <w:t>议案名称</w:t>
                    </w:r>
                  </w:p>
                </w:tc>
              </w:sdtContent>
            </w:sdt>
            <w:sdt>
              <w:sdtPr>
                <w:rPr>
                  <w:rFonts w:hint="eastAsia"/>
                  <w:sz w:val="24"/>
                </w:rPr>
                <w:tag w:val="_PLD_c9e56675797c415c939766c08f5a5c21"/>
                <w:id w:val="2049556897"/>
                <w:lock w:val="sdtLocked"/>
              </w:sdtPr>
              <w:sdtEndPr/>
              <w:sdtContent>
                <w:tc>
                  <w:tcPr>
                    <w:tcW w:w="1559" w:type="pct"/>
                    <w:vAlign w:val="center"/>
                  </w:tcPr>
                  <w:p w14:paraId="1C08EA3E" w14:textId="77777777" w:rsidR="005E0994" w:rsidRDefault="005E0994" w:rsidP="00354554">
                    <w:pPr>
                      <w:jc w:val="center"/>
                      <w:rPr>
                        <w:sz w:val="24"/>
                      </w:rPr>
                    </w:pPr>
                    <w:r>
                      <w:rPr>
                        <w:rFonts w:hint="eastAsia"/>
                        <w:sz w:val="24"/>
                      </w:rPr>
                      <w:t>投票股东类型</w:t>
                    </w:r>
                  </w:p>
                </w:tc>
              </w:sdtContent>
            </w:sdt>
          </w:tr>
          <w:tr w:rsidR="005E0994" w14:paraId="212C7BD0" w14:textId="77777777" w:rsidTr="00354554">
            <w:trPr>
              <w:trHeight w:val="468"/>
            </w:trPr>
            <w:tc>
              <w:tcPr>
                <w:tcW w:w="557" w:type="pct"/>
                <w:vMerge/>
              </w:tcPr>
              <w:p w14:paraId="64B083F6" w14:textId="77777777" w:rsidR="005E0994" w:rsidRDefault="005E0994" w:rsidP="00354554">
                <w:pPr>
                  <w:rPr>
                    <w:sz w:val="24"/>
                  </w:rPr>
                </w:pPr>
              </w:p>
            </w:tc>
            <w:tc>
              <w:tcPr>
                <w:tcW w:w="2879" w:type="pct"/>
                <w:vMerge/>
              </w:tcPr>
              <w:p w14:paraId="62C36548" w14:textId="77777777" w:rsidR="005E0994" w:rsidRDefault="005E0994" w:rsidP="00354554">
                <w:pPr>
                  <w:rPr>
                    <w:sz w:val="24"/>
                  </w:rPr>
                </w:pPr>
              </w:p>
            </w:tc>
            <w:sdt>
              <w:sdtPr>
                <w:rPr>
                  <w:rFonts w:hint="eastAsia"/>
                  <w:sz w:val="24"/>
                </w:rPr>
                <w:tag w:val="_PLD_586d52a0a11448758f483df4c9fc4572"/>
                <w:id w:val="-1497029344"/>
                <w:lock w:val="sdtLocked"/>
              </w:sdtPr>
              <w:sdtEndPr/>
              <w:sdtContent>
                <w:tc>
                  <w:tcPr>
                    <w:tcW w:w="1559" w:type="pct"/>
                    <w:vAlign w:val="center"/>
                  </w:tcPr>
                  <w:p w14:paraId="7D117117" w14:textId="77777777" w:rsidR="005E0994" w:rsidRDefault="005E0994" w:rsidP="00354554">
                    <w:pPr>
                      <w:jc w:val="center"/>
                      <w:rPr>
                        <w:sz w:val="24"/>
                      </w:rPr>
                    </w:pPr>
                    <w:r w:rsidRPr="00AE4EA9">
                      <w:rPr>
                        <w:rFonts w:ascii="Times New Roman" w:hAnsi="Times New Roman" w:hint="eastAsia"/>
                        <w:sz w:val="24"/>
                      </w:rPr>
                      <w:t>A</w:t>
                    </w:r>
                    <w:r>
                      <w:rPr>
                        <w:rFonts w:hint="eastAsia"/>
                        <w:sz w:val="24"/>
                      </w:rPr>
                      <w:t>股股东</w:t>
                    </w:r>
                  </w:p>
                </w:tc>
              </w:sdtContent>
            </w:sdt>
          </w:tr>
          <w:tr w:rsidR="005E0994" w14:paraId="28E4787E" w14:textId="77777777" w:rsidTr="00354554">
            <w:tc>
              <w:tcPr>
                <w:tcW w:w="4995" w:type="pct"/>
                <w:gridSpan w:val="3"/>
              </w:tcPr>
              <w:p w14:paraId="4296A92A" w14:textId="77777777" w:rsidR="005E0994" w:rsidRDefault="00646171" w:rsidP="00354554">
                <w:pPr>
                  <w:spacing w:line="360" w:lineRule="auto"/>
                  <w:jc w:val="left"/>
                  <w:rPr>
                    <w:sz w:val="24"/>
                    <w:szCs w:val="24"/>
                  </w:rPr>
                </w:pPr>
                <w:sdt>
                  <w:sdtPr>
                    <w:rPr>
                      <w:rFonts w:hint="eastAsia"/>
                      <w:sz w:val="24"/>
                      <w:szCs w:val="24"/>
                    </w:rPr>
                    <w:tag w:val="_GBC_21226f34f96047cd91dc81234986cb89"/>
                    <w:id w:val="-1887641323"/>
                    <w:lock w:val="sdtLocked"/>
                  </w:sdtPr>
                  <w:sdtEndPr/>
                  <w:sdtContent>
                    <w:r w:rsidR="005E0994">
                      <w:rPr>
                        <w:rFonts w:hint="eastAsia"/>
                        <w:sz w:val="24"/>
                        <w:szCs w:val="24"/>
                      </w:rPr>
                      <w:t>非累积投票议案</w:t>
                    </w:r>
                  </w:sdtContent>
                </w:sdt>
              </w:p>
            </w:tc>
          </w:tr>
          <w:sdt>
            <w:sdtPr>
              <w:rPr>
                <w:sz w:val="24"/>
              </w:rPr>
              <w:alias w:val="审议听取的议案和报告"/>
              <w:tag w:val="_GBC_7d99c1a5acb64173a253cfcdefba2671"/>
              <w:id w:val="-1345554724"/>
              <w:placeholder>
                <w:docPart w:val="5E8556272D5C4674BC18DCF280D61E07"/>
              </w:placeholder>
            </w:sdtPr>
            <w:sdtEndPr>
              <w:rPr>
                <w:rFonts w:asciiTheme="minorEastAsia" w:hAnsiTheme="minorEastAsia"/>
                <w:szCs w:val="24"/>
              </w:rPr>
            </w:sdtEndPr>
            <w:sdtContent>
              <w:tr w:rsidR="005E0994" w14:paraId="08736879" w14:textId="77777777" w:rsidTr="00354554">
                <w:sdt>
                  <w:sdtPr>
                    <w:rPr>
                      <w:sz w:val="24"/>
                    </w:rPr>
                    <w:alias w:val="审议听取的议案和报告_议案和报告的序号"/>
                    <w:tag w:val="_GBC_84546a6090c442c0ac1c3f3ae71734f5"/>
                    <w:id w:val="1139847816"/>
                    <w:lock w:val="sdtLocked"/>
                    <w:text/>
                  </w:sdtPr>
                  <w:sdtEndPr>
                    <w:rPr>
                      <w:rFonts w:ascii="Times New Roman" w:hAnsi="Times New Roman"/>
                    </w:rPr>
                  </w:sdtEndPr>
                  <w:sdtContent>
                    <w:tc>
                      <w:tcPr>
                        <w:tcW w:w="557" w:type="pct"/>
                      </w:tcPr>
                      <w:p w14:paraId="5FEF3125" w14:textId="77777777" w:rsidR="005E0994" w:rsidRDefault="005E0994" w:rsidP="00354554">
                        <w:pPr>
                          <w:spacing w:line="360" w:lineRule="auto"/>
                          <w:rPr>
                            <w:sz w:val="24"/>
                          </w:rPr>
                        </w:pPr>
                        <w:r w:rsidRPr="00CE0596">
                          <w:rPr>
                            <w:rFonts w:ascii="Times New Roman" w:hAnsi="Times New Roman"/>
                            <w:sz w:val="24"/>
                          </w:rPr>
                          <w:t>1</w:t>
                        </w:r>
                      </w:p>
                    </w:tc>
                  </w:sdtContent>
                </w:sdt>
                <w:sdt>
                  <w:sdtPr>
                    <w:rPr>
                      <w:rFonts w:ascii="Times New Roman" w:hAnsi="Times New Roman"/>
                      <w:sz w:val="24"/>
                    </w:rPr>
                    <w:alias w:val="审议听取的议案和报告_议案和报告名称"/>
                    <w:tag w:val="_GBC_2d47efd670c5406fafca7da025f5f537"/>
                    <w:id w:val="-2126995756"/>
                    <w:lock w:val="sdtLocked"/>
                    <w:text/>
                  </w:sdtPr>
                  <w:sdtEndPr/>
                  <w:sdtContent>
                    <w:tc>
                      <w:tcPr>
                        <w:tcW w:w="2879" w:type="pct"/>
                      </w:tcPr>
                      <w:p w14:paraId="763D3B32" w14:textId="77777777" w:rsidR="005E0994" w:rsidRDefault="005E0994" w:rsidP="00354554">
                        <w:pPr>
                          <w:spacing w:line="360" w:lineRule="auto"/>
                          <w:rPr>
                            <w:sz w:val="24"/>
                          </w:rPr>
                        </w:pPr>
                        <w:r w:rsidRPr="00CE0596">
                          <w:rPr>
                            <w:rFonts w:ascii="Times New Roman" w:hAnsi="Times New Roman" w:hint="eastAsia"/>
                            <w:sz w:val="24"/>
                          </w:rPr>
                          <w:t>关于《埃夫特智能装备股份有限公司</w:t>
                        </w:r>
                        <w:r w:rsidRPr="00CE0596">
                          <w:rPr>
                            <w:rFonts w:ascii="Times New Roman" w:hAnsi="Times New Roman" w:hint="eastAsia"/>
                            <w:sz w:val="24"/>
                          </w:rPr>
                          <w:t>2021</w:t>
                        </w:r>
                        <w:r w:rsidRPr="00CE0596">
                          <w:rPr>
                            <w:rFonts w:ascii="Times New Roman" w:hAnsi="Times New Roman" w:hint="eastAsia"/>
                            <w:sz w:val="24"/>
                          </w:rPr>
                          <w:t>年限制性股票激励计划（草案）》及其摘要的议案</w:t>
                        </w:r>
                      </w:p>
                    </w:tc>
                  </w:sdtContent>
                </w:sdt>
                <w:sdt>
                  <w:sdtPr>
                    <w:rPr>
                      <w:rFonts w:asciiTheme="minorEastAsia" w:hAnsiTheme="minorEastAsia"/>
                      <w:sz w:val="24"/>
                      <w:szCs w:val="24"/>
                    </w:rPr>
                    <w:alias w:val="审议议案_投票对象是否是A股股东"/>
                    <w:tag w:val="_GBC_cb20e7b207234f878d35369b3210f6ca"/>
                    <w:id w:val="2092884328"/>
                    <w:lock w:val="sdtLocked"/>
                    <w:comboBox>
                      <w:listItem w:displayText="√" w:value="√"/>
                    </w:comboBox>
                  </w:sdtPr>
                  <w:sdtEndPr/>
                  <w:sdtContent>
                    <w:tc>
                      <w:tcPr>
                        <w:tcW w:w="1559" w:type="pct"/>
                      </w:tcPr>
                      <w:p w14:paraId="2614D671" w14:textId="77777777" w:rsidR="005E0994" w:rsidRDefault="005E0994" w:rsidP="00354554">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33444131"/>
              <w:placeholder>
                <w:docPart w:val="5E8556272D5C4674BC18DCF280D61E07"/>
              </w:placeholder>
            </w:sdtPr>
            <w:sdtEndPr>
              <w:rPr>
                <w:rFonts w:asciiTheme="minorEastAsia" w:hAnsiTheme="minorEastAsia"/>
                <w:szCs w:val="24"/>
              </w:rPr>
            </w:sdtEndPr>
            <w:sdtContent>
              <w:tr w:rsidR="005E0994" w14:paraId="2D559B2D" w14:textId="77777777" w:rsidTr="00354554">
                <w:sdt>
                  <w:sdtPr>
                    <w:rPr>
                      <w:sz w:val="24"/>
                    </w:rPr>
                    <w:alias w:val="审议听取的议案和报告_议案和报告的序号"/>
                    <w:tag w:val="_GBC_84546a6090c442c0ac1c3f3ae71734f5"/>
                    <w:id w:val="760038543"/>
                    <w:lock w:val="sdtLocked"/>
                    <w:text/>
                  </w:sdtPr>
                  <w:sdtEndPr>
                    <w:rPr>
                      <w:rFonts w:ascii="Times New Roman" w:hAnsi="Times New Roman"/>
                    </w:rPr>
                  </w:sdtEndPr>
                  <w:sdtContent>
                    <w:tc>
                      <w:tcPr>
                        <w:tcW w:w="557" w:type="pct"/>
                      </w:tcPr>
                      <w:p w14:paraId="4E7B9F01" w14:textId="77777777" w:rsidR="005E0994" w:rsidRDefault="005E0994" w:rsidP="00354554">
                        <w:pPr>
                          <w:spacing w:line="360" w:lineRule="auto"/>
                          <w:rPr>
                            <w:sz w:val="24"/>
                          </w:rPr>
                        </w:pPr>
                        <w:r w:rsidRPr="00CE0596">
                          <w:rPr>
                            <w:rFonts w:ascii="Times New Roman" w:hAnsi="Times New Roman"/>
                            <w:sz w:val="24"/>
                          </w:rPr>
                          <w:t>2</w:t>
                        </w:r>
                      </w:p>
                    </w:tc>
                  </w:sdtContent>
                </w:sdt>
                <w:sdt>
                  <w:sdtPr>
                    <w:rPr>
                      <w:rFonts w:ascii="Times New Roman" w:hAnsi="Times New Roman"/>
                      <w:sz w:val="24"/>
                    </w:rPr>
                    <w:alias w:val="审议听取的议案和报告_议案和报告名称"/>
                    <w:tag w:val="_GBC_2d47efd670c5406fafca7da025f5f537"/>
                    <w:id w:val="1969700481"/>
                    <w:lock w:val="sdtLocked"/>
                    <w:text/>
                  </w:sdtPr>
                  <w:sdtEndPr/>
                  <w:sdtContent>
                    <w:tc>
                      <w:tcPr>
                        <w:tcW w:w="2879" w:type="pct"/>
                      </w:tcPr>
                      <w:p w14:paraId="778FDA47" w14:textId="77777777" w:rsidR="005E0994" w:rsidRDefault="005E0994" w:rsidP="00354554">
                        <w:pPr>
                          <w:spacing w:line="360" w:lineRule="auto"/>
                          <w:rPr>
                            <w:sz w:val="24"/>
                          </w:rPr>
                        </w:pPr>
                        <w:r w:rsidRPr="00CE0596">
                          <w:rPr>
                            <w:rFonts w:ascii="Times New Roman" w:hAnsi="Times New Roman" w:hint="eastAsia"/>
                            <w:sz w:val="24"/>
                          </w:rPr>
                          <w:t>关于《埃夫特智能装备股份有限公司</w:t>
                        </w:r>
                        <w:r w:rsidRPr="00CE0596">
                          <w:rPr>
                            <w:rFonts w:ascii="Times New Roman" w:hAnsi="Times New Roman" w:hint="eastAsia"/>
                            <w:sz w:val="24"/>
                          </w:rPr>
                          <w:t xml:space="preserve">2021 </w:t>
                        </w:r>
                        <w:r w:rsidRPr="00CE0596">
                          <w:rPr>
                            <w:rFonts w:ascii="Times New Roman" w:hAnsi="Times New Roman" w:hint="eastAsia"/>
                            <w:sz w:val="24"/>
                          </w:rPr>
                          <w:t>年限制性股票激励计划实施考核管理办法》及《埃夫特智能装备股份有限公司</w:t>
                        </w:r>
                        <w:r w:rsidRPr="00CE0596">
                          <w:rPr>
                            <w:rFonts w:ascii="Times New Roman" w:hAnsi="Times New Roman" w:hint="eastAsia"/>
                            <w:sz w:val="24"/>
                          </w:rPr>
                          <w:t>2021</w:t>
                        </w:r>
                        <w:r w:rsidRPr="00CE0596">
                          <w:rPr>
                            <w:rFonts w:ascii="Times New Roman" w:hAnsi="Times New Roman" w:hint="eastAsia"/>
                            <w:sz w:val="24"/>
                          </w:rPr>
                          <w:t>年限制性股票激励计划管理办法》的议案</w:t>
                        </w:r>
                      </w:p>
                    </w:tc>
                  </w:sdtContent>
                </w:sdt>
                <w:sdt>
                  <w:sdtPr>
                    <w:rPr>
                      <w:rFonts w:asciiTheme="minorEastAsia" w:hAnsiTheme="minorEastAsia"/>
                      <w:sz w:val="24"/>
                      <w:szCs w:val="24"/>
                    </w:rPr>
                    <w:alias w:val="审议议案_投票对象是否是A股股东"/>
                    <w:tag w:val="_GBC_cb20e7b207234f878d35369b3210f6ca"/>
                    <w:id w:val="778764306"/>
                    <w:lock w:val="sdtLocked"/>
                    <w:comboBox>
                      <w:listItem w:displayText="√" w:value="√"/>
                    </w:comboBox>
                  </w:sdtPr>
                  <w:sdtEndPr/>
                  <w:sdtContent>
                    <w:tc>
                      <w:tcPr>
                        <w:tcW w:w="1559" w:type="pct"/>
                      </w:tcPr>
                      <w:p w14:paraId="64B5CBBA" w14:textId="77777777" w:rsidR="005E0994" w:rsidRDefault="005E0994" w:rsidP="00354554">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72509808"/>
              <w:placeholder>
                <w:docPart w:val="5E8556272D5C4674BC18DCF280D61E07"/>
              </w:placeholder>
            </w:sdtPr>
            <w:sdtEndPr>
              <w:rPr>
                <w:rFonts w:asciiTheme="minorEastAsia" w:hAnsiTheme="minorEastAsia"/>
                <w:szCs w:val="24"/>
              </w:rPr>
            </w:sdtEndPr>
            <w:sdtContent>
              <w:tr w:rsidR="005E0994" w:rsidRPr="005E0994" w14:paraId="23B436A3" w14:textId="77777777" w:rsidTr="00354554">
                <w:sdt>
                  <w:sdtPr>
                    <w:rPr>
                      <w:sz w:val="24"/>
                    </w:rPr>
                    <w:alias w:val="审议听取的议案和报告_议案和报告的序号"/>
                    <w:tag w:val="_GBC_84546a6090c442c0ac1c3f3ae71734f5"/>
                    <w:id w:val="301586206"/>
                    <w:lock w:val="sdtLocked"/>
                    <w:text/>
                  </w:sdtPr>
                  <w:sdtEndPr>
                    <w:rPr>
                      <w:rFonts w:ascii="Times New Roman" w:hAnsi="Times New Roman"/>
                    </w:rPr>
                  </w:sdtEndPr>
                  <w:sdtContent>
                    <w:tc>
                      <w:tcPr>
                        <w:tcW w:w="557" w:type="pct"/>
                      </w:tcPr>
                      <w:p w14:paraId="482EE9CF" w14:textId="109484DF" w:rsidR="005E0994" w:rsidRDefault="005E0994" w:rsidP="00354554">
                        <w:pPr>
                          <w:spacing w:line="360" w:lineRule="auto"/>
                          <w:rPr>
                            <w:sz w:val="24"/>
                          </w:rPr>
                        </w:pPr>
                        <w:r w:rsidRPr="00CE0596">
                          <w:rPr>
                            <w:rFonts w:ascii="Times New Roman" w:hAnsi="Times New Roman"/>
                            <w:sz w:val="24"/>
                          </w:rPr>
                          <w:t>3</w:t>
                        </w:r>
                      </w:p>
                    </w:tc>
                  </w:sdtContent>
                </w:sdt>
                <w:sdt>
                  <w:sdtPr>
                    <w:rPr>
                      <w:rFonts w:ascii="Times New Roman" w:hAnsi="Times New Roman"/>
                      <w:sz w:val="24"/>
                    </w:rPr>
                    <w:alias w:val="审议听取的议案和报告_议案和报告名称"/>
                    <w:tag w:val="_GBC_2d47efd670c5406fafca7da025f5f537"/>
                    <w:id w:val="-221527320"/>
                    <w:lock w:val="sdtLocked"/>
                    <w:text/>
                  </w:sdtPr>
                  <w:sdtEndPr/>
                  <w:sdtContent>
                    <w:tc>
                      <w:tcPr>
                        <w:tcW w:w="2879" w:type="pct"/>
                      </w:tcPr>
                      <w:p w14:paraId="4ACC8995" w14:textId="76E5F481" w:rsidR="005E0994" w:rsidRDefault="005E0994" w:rsidP="00354554">
                        <w:pPr>
                          <w:spacing w:line="360" w:lineRule="auto"/>
                          <w:rPr>
                            <w:sz w:val="24"/>
                          </w:rPr>
                        </w:pPr>
                        <w:r w:rsidRPr="00CE0596">
                          <w:rPr>
                            <w:rFonts w:ascii="Times New Roman" w:hAnsi="Times New Roman" w:hint="eastAsia"/>
                            <w:sz w:val="24"/>
                          </w:rPr>
                          <w:t>关于提请股东大会授权董事会办理</w:t>
                        </w:r>
                        <w:r w:rsidRPr="00CE0596">
                          <w:rPr>
                            <w:rFonts w:ascii="Times New Roman" w:hAnsi="Times New Roman" w:hint="eastAsia"/>
                            <w:sz w:val="24"/>
                          </w:rPr>
                          <w:t>2021</w:t>
                        </w:r>
                        <w:r w:rsidRPr="00CE0596">
                          <w:rPr>
                            <w:rFonts w:ascii="Times New Roman" w:hAnsi="Times New Roman" w:hint="eastAsia"/>
                            <w:sz w:val="24"/>
                          </w:rPr>
                          <w:t>年限制性股票激励计划相关事宜的议案</w:t>
                        </w:r>
                      </w:p>
                    </w:tc>
                  </w:sdtContent>
                </w:sdt>
                <w:sdt>
                  <w:sdtPr>
                    <w:rPr>
                      <w:rFonts w:asciiTheme="minorEastAsia" w:hAnsiTheme="minorEastAsia"/>
                      <w:sz w:val="24"/>
                      <w:szCs w:val="24"/>
                    </w:rPr>
                    <w:alias w:val="审议议案_投票对象是否是A股股东"/>
                    <w:tag w:val="_GBC_cb20e7b207234f878d35369b3210f6ca"/>
                    <w:id w:val="-767311894"/>
                    <w:lock w:val="sdtLocked"/>
                    <w:comboBox>
                      <w:listItem w:displayText="√" w:value="√"/>
                    </w:comboBox>
                  </w:sdtPr>
                  <w:sdtEndPr/>
                  <w:sdtContent>
                    <w:tc>
                      <w:tcPr>
                        <w:tcW w:w="1559" w:type="pct"/>
                      </w:tcPr>
                      <w:p w14:paraId="23C6FBBD" w14:textId="3D331688" w:rsidR="005E0994" w:rsidRDefault="005E0994" w:rsidP="00354554">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2E077B3A" w14:textId="77777777" w:rsidR="0091033F" w:rsidRPr="005E0994" w:rsidRDefault="00646171" w:rsidP="005E0994"/>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700F3782" w14:textId="77777777" w:rsidR="0091033F" w:rsidRDefault="00126DEB">
          <w:pPr>
            <w:pStyle w:val="a6"/>
            <w:numPr>
              <w:ilvl w:val="0"/>
              <w:numId w:val="14"/>
            </w:numPr>
            <w:spacing w:line="360" w:lineRule="auto"/>
            <w:ind w:left="0" w:firstLineChars="0" w:firstLine="0"/>
            <w:rPr>
              <w:sz w:val="24"/>
              <w:szCs w:val="24"/>
            </w:rPr>
          </w:pPr>
          <w:r>
            <w:rPr>
              <w:rFonts w:hint="eastAsia"/>
              <w:sz w:val="24"/>
              <w:szCs w:val="24"/>
            </w:rPr>
            <w:t>说明各议案已披露的时间和披露媒体</w:t>
          </w:r>
        </w:p>
        <w:p w14:paraId="0893CD78" w14:textId="7596EF5F" w:rsidR="0091033F" w:rsidRDefault="00646171" w:rsidP="007512CA">
          <w:pPr>
            <w:pStyle w:val="a6"/>
            <w:spacing w:line="360" w:lineRule="auto"/>
            <w:ind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A632FF" w:rsidRPr="00A632FF">
                <w:rPr>
                  <w:rFonts w:hint="eastAsia"/>
                  <w:sz w:val="24"/>
                  <w:szCs w:val="24"/>
                </w:rPr>
                <w:t>本次提交股东大会审议的议案已经公司第</w:t>
              </w:r>
              <w:r w:rsidR="00A632FF">
                <w:rPr>
                  <w:rFonts w:hint="eastAsia"/>
                  <w:sz w:val="24"/>
                  <w:szCs w:val="24"/>
                </w:rPr>
                <w:t>二</w:t>
              </w:r>
              <w:r w:rsidR="00A632FF" w:rsidRPr="00A632FF">
                <w:rPr>
                  <w:rFonts w:hint="eastAsia"/>
                  <w:sz w:val="24"/>
                  <w:szCs w:val="24"/>
                </w:rPr>
                <w:t>届董事会第十</w:t>
              </w:r>
              <w:r w:rsidR="00A632FF">
                <w:rPr>
                  <w:rFonts w:hint="eastAsia"/>
                  <w:sz w:val="24"/>
                  <w:szCs w:val="24"/>
                </w:rPr>
                <w:t>六</w:t>
              </w:r>
              <w:r w:rsidR="00A632FF" w:rsidRPr="00A632FF">
                <w:rPr>
                  <w:rFonts w:hint="eastAsia"/>
                  <w:sz w:val="24"/>
                  <w:szCs w:val="24"/>
                </w:rPr>
                <w:t>次会议和第</w:t>
              </w:r>
              <w:r w:rsidR="00A632FF">
                <w:rPr>
                  <w:rFonts w:hint="eastAsia"/>
                  <w:sz w:val="24"/>
                  <w:szCs w:val="24"/>
                </w:rPr>
                <w:t>二</w:t>
              </w:r>
              <w:r w:rsidR="00A632FF" w:rsidRPr="00A632FF">
                <w:rPr>
                  <w:rFonts w:hint="eastAsia"/>
                  <w:sz w:val="24"/>
                  <w:szCs w:val="24"/>
                </w:rPr>
                <w:lastRenderedPageBreak/>
                <w:t>届监事会第十次会议审议通过。相关公告已于</w:t>
              </w:r>
              <w:r w:rsidR="00A632FF" w:rsidRPr="00CE0596">
                <w:rPr>
                  <w:rFonts w:ascii="Times New Roman" w:hAnsi="Times New Roman" w:hint="eastAsia"/>
                  <w:sz w:val="24"/>
                  <w:szCs w:val="24"/>
                </w:rPr>
                <w:t>2021</w:t>
              </w:r>
              <w:r w:rsidR="00A632FF" w:rsidRPr="00A632FF">
                <w:rPr>
                  <w:rFonts w:hint="eastAsia"/>
                  <w:sz w:val="24"/>
                  <w:szCs w:val="24"/>
                </w:rPr>
                <w:t>年</w:t>
              </w:r>
              <w:r w:rsidR="00A632FF" w:rsidRPr="00CE0596">
                <w:rPr>
                  <w:rFonts w:ascii="Times New Roman" w:hAnsi="Times New Roman"/>
                  <w:sz w:val="24"/>
                  <w:szCs w:val="24"/>
                </w:rPr>
                <w:t>6</w:t>
              </w:r>
              <w:r w:rsidR="00A632FF" w:rsidRPr="00A632FF">
                <w:rPr>
                  <w:rFonts w:hint="eastAsia"/>
                  <w:sz w:val="24"/>
                  <w:szCs w:val="24"/>
                </w:rPr>
                <w:t>月</w:t>
              </w:r>
              <w:r w:rsidR="00A632FF" w:rsidRPr="00CE0596">
                <w:rPr>
                  <w:rFonts w:ascii="Times New Roman" w:hAnsi="Times New Roman"/>
                  <w:sz w:val="24"/>
                  <w:szCs w:val="24"/>
                </w:rPr>
                <w:t>30</w:t>
              </w:r>
              <w:r w:rsidR="00A632FF" w:rsidRPr="00A632FF">
                <w:rPr>
                  <w:rFonts w:hint="eastAsia"/>
                  <w:sz w:val="24"/>
                  <w:szCs w:val="24"/>
                </w:rPr>
                <w:t>日在上海证券交易所网站（</w:t>
              </w:r>
              <w:r w:rsidR="00A632FF" w:rsidRPr="00AE4EA9">
                <w:rPr>
                  <w:rFonts w:ascii="Times New Roman" w:hAnsi="Times New Roman" w:hint="eastAsia"/>
                  <w:sz w:val="24"/>
                  <w:szCs w:val="24"/>
                </w:rPr>
                <w:t>www</w:t>
              </w:r>
              <w:r w:rsidR="00A632FF" w:rsidRPr="00A632FF">
                <w:rPr>
                  <w:rFonts w:hint="eastAsia"/>
                  <w:sz w:val="24"/>
                  <w:szCs w:val="24"/>
                </w:rPr>
                <w:t>.</w:t>
              </w:r>
              <w:r w:rsidR="00A632FF" w:rsidRPr="00AE4EA9">
                <w:rPr>
                  <w:rFonts w:ascii="Times New Roman" w:hAnsi="Times New Roman" w:hint="eastAsia"/>
                  <w:sz w:val="24"/>
                  <w:szCs w:val="24"/>
                </w:rPr>
                <w:t>sse</w:t>
              </w:r>
              <w:r w:rsidR="00A632FF" w:rsidRPr="00A632FF">
                <w:rPr>
                  <w:rFonts w:hint="eastAsia"/>
                  <w:sz w:val="24"/>
                  <w:szCs w:val="24"/>
                </w:rPr>
                <w:t>.</w:t>
              </w:r>
              <w:r w:rsidR="00A632FF" w:rsidRPr="00AE4EA9">
                <w:rPr>
                  <w:rFonts w:ascii="Times New Roman" w:hAnsi="Times New Roman" w:hint="eastAsia"/>
                  <w:sz w:val="24"/>
                  <w:szCs w:val="24"/>
                </w:rPr>
                <w:t>com</w:t>
              </w:r>
              <w:r w:rsidR="00A632FF" w:rsidRPr="00A632FF">
                <w:rPr>
                  <w:rFonts w:hint="eastAsia"/>
                  <w:sz w:val="24"/>
                  <w:szCs w:val="24"/>
                </w:rPr>
                <w:t>.</w:t>
              </w:r>
              <w:r w:rsidR="00A632FF" w:rsidRPr="00AE4EA9">
                <w:rPr>
                  <w:rFonts w:ascii="Times New Roman" w:hAnsi="Times New Roman" w:hint="eastAsia"/>
                  <w:sz w:val="24"/>
                  <w:szCs w:val="24"/>
                </w:rPr>
                <w:t>cn</w:t>
              </w:r>
              <w:r w:rsidR="00A632FF" w:rsidRPr="00A632FF">
                <w:rPr>
                  <w:rFonts w:hint="eastAsia"/>
                  <w:sz w:val="24"/>
                  <w:szCs w:val="24"/>
                </w:rPr>
                <w:t>）及《中国证券报》《上海证券报》《证券时报》《证券日报》予以披露。公司将在</w:t>
              </w:r>
              <w:r w:rsidR="00A632FF" w:rsidRPr="00CE0596">
                <w:rPr>
                  <w:rFonts w:ascii="Times New Roman" w:hAnsi="Times New Roman" w:hint="eastAsia"/>
                  <w:sz w:val="24"/>
                  <w:szCs w:val="24"/>
                </w:rPr>
                <w:t>202</w:t>
              </w:r>
              <w:r w:rsidR="00AE4EA9" w:rsidRPr="00CE0596">
                <w:rPr>
                  <w:rFonts w:ascii="Times New Roman" w:hAnsi="Times New Roman"/>
                  <w:sz w:val="24"/>
                  <w:szCs w:val="24"/>
                </w:rPr>
                <w:t>1</w:t>
              </w:r>
              <w:r w:rsidR="00A632FF" w:rsidRPr="00A632FF">
                <w:rPr>
                  <w:rFonts w:hint="eastAsia"/>
                  <w:sz w:val="24"/>
                  <w:szCs w:val="24"/>
                </w:rPr>
                <w:t>年第</w:t>
              </w:r>
              <w:r w:rsidR="00A632FF">
                <w:rPr>
                  <w:rFonts w:hint="eastAsia"/>
                  <w:sz w:val="24"/>
                  <w:szCs w:val="24"/>
                </w:rPr>
                <w:t>一</w:t>
              </w:r>
              <w:r w:rsidR="00A632FF" w:rsidRPr="00A632FF">
                <w:rPr>
                  <w:rFonts w:hint="eastAsia"/>
                  <w:sz w:val="24"/>
                  <w:szCs w:val="24"/>
                </w:rPr>
                <w:t>次临时股东大会召开前，在上海证券交易所网站（</w:t>
              </w:r>
              <w:r w:rsidR="00A632FF" w:rsidRPr="00AE4EA9">
                <w:rPr>
                  <w:rFonts w:ascii="Times New Roman" w:hAnsi="Times New Roman" w:hint="eastAsia"/>
                  <w:sz w:val="24"/>
                  <w:szCs w:val="24"/>
                </w:rPr>
                <w:t>www</w:t>
              </w:r>
              <w:r w:rsidR="00A632FF" w:rsidRPr="00A632FF">
                <w:rPr>
                  <w:rFonts w:hint="eastAsia"/>
                  <w:sz w:val="24"/>
                  <w:szCs w:val="24"/>
                </w:rPr>
                <w:t>.</w:t>
              </w:r>
              <w:r w:rsidR="00A632FF" w:rsidRPr="00AE4EA9">
                <w:rPr>
                  <w:rFonts w:ascii="Times New Roman" w:hAnsi="Times New Roman" w:hint="eastAsia"/>
                  <w:sz w:val="24"/>
                  <w:szCs w:val="24"/>
                </w:rPr>
                <w:t>sse</w:t>
              </w:r>
              <w:r w:rsidR="00A632FF" w:rsidRPr="00A632FF">
                <w:rPr>
                  <w:rFonts w:hint="eastAsia"/>
                  <w:sz w:val="24"/>
                  <w:szCs w:val="24"/>
                </w:rPr>
                <w:t>.</w:t>
              </w:r>
              <w:r w:rsidR="00A632FF" w:rsidRPr="00AE4EA9">
                <w:rPr>
                  <w:rFonts w:ascii="Times New Roman" w:hAnsi="Times New Roman" w:hint="eastAsia"/>
                  <w:sz w:val="24"/>
                  <w:szCs w:val="24"/>
                </w:rPr>
                <w:t>com</w:t>
              </w:r>
              <w:r w:rsidR="00A632FF" w:rsidRPr="00A632FF">
                <w:rPr>
                  <w:rFonts w:hint="eastAsia"/>
                  <w:sz w:val="24"/>
                  <w:szCs w:val="24"/>
                </w:rPr>
                <w:t>.</w:t>
              </w:r>
              <w:r w:rsidR="00A632FF" w:rsidRPr="00AE4EA9">
                <w:rPr>
                  <w:rFonts w:ascii="Times New Roman" w:hAnsi="Times New Roman" w:hint="eastAsia"/>
                  <w:sz w:val="24"/>
                  <w:szCs w:val="24"/>
                </w:rPr>
                <w:t>cn</w:t>
              </w:r>
              <w:r w:rsidR="00A632FF" w:rsidRPr="00A632FF">
                <w:rPr>
                  <w:rFonts w:hint="eastAsia"/>
                  <w:sz w:val="24"/>
                  <w:szCs w:val="24"/>
                </w:rPr>
                <w:t>）登载《</w:t>
              </w:r>
              <w:r w:rsidR="00A632FF" w:rsidRPr="00CE0596">
                <w:rPr>
                  <w:rFonts w:ascii="Times New Roman" w:hAnsi="Times New Roman" w:hint="eastAsia"/>
                  <w:sz w:val="24"/>
                  <w:szCs w:val="24"/>
                </w:rPr>
                <w:t>2021</w:t>
              </w:r>
              <w:r w:rsidR="00A632FF" w:rsidRPr="00A632FF">
                <w:rPr>
                  <w:rFonts w:hint="eastAsia"/>
                  <w:sz w:val="24"/>
                  <w:szCs w:val="24"/>
                </w:rPr>
                <w:t>年第一次临时股东大会会议资料》</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4F213CE5" w14:textId="5BB8F058" w:rsidR="0091033F" w:rsidRPr="007512CA" w:rsidRDefault="00126DEB" w:rsidP="007512CA">
          <w:pPr>
            <w:pStyle w:val="a6"/>
            <w:numPr>
              <w:ilvl w:val="0"/>
              <w:numId w:val="14"/>
            </w:numPr>
            <w:spacing w:line="360" w:lineRule="auto"/>
            <w:ind w:left="0" w:firstLineChars="0" w:firstLine="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2D41EF">
                <w:rPr>
                  <w:rFonts w:hint="eastAsia"/>
                  <w:sz w:val="24"/>
                  <w:szCs w:val="24"/>
                </w:rPr>
                <w:t>议案</w:t>
              </w:r>
              <w:r w:rsidR="002D41EF" w:rsidRPr="00CE0596">
                <w:rPr>
                  <w:rFonts w:ascii="Times New Roman" w:hAnsi="Times New Roman" w:hint="eastAsia"/>
                  <w:sz w:val="24"/>
                  <w:szCs w:val="24"/>
                </w:rPr>
                <w:t>1</w:t>
              </w:r>
              <w:r w:rsidR="002D41EF">
                <w:rPr>
                  <w:rFonts w:hint="eastAsia"/>
                  <w:sz w:val="24"/>
                  <w:szCs w:val="24"/>
                </w:rPr>
                <w:t>、议案</w:t>
              </w:r>
              <w:r w:rsidR="002D41EF" w:rsidRPr="00CE0596">
                <w:rPr>
                  <w:rFonts w:ascii="Times New Roman" w:hAnsi="Times New Roman" w:hint="eastAsia"/>
                  <w:sz w:val="24"/>
                  <w:szCs w:val="24"/>
                </w:rPr>
                <w:t>2</w:t>
              </w:r>
              <w:r w:rsidR="002D41EF">
                <w:rPr>
                  <w:rFonts w:hint="eastAsia"/>
                  <w:sz w:val="24"/>
                  <w:szCs w:val="24"/>
                </w:rPr>
                <w:t>、议案</w:t>
              </w:r>
              <w:r w:rsidR="002D41EF" w:rsidRPr="00CE0596">
                <w:rPr>
                  <w:rFonts w:ascii="Times New Roman" w:hAnsi="Times New Roman" w:hint="eastAsia"/>
                  <w:sz w:val="24"/>
                  <w:szCs w:val="24"/>
                </w:rPr>
                <w:t>3</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6913A9CB" w14:textId="42DE5313" w:rsidR="0091033F" w:rsidRPr="007512CA" w:rsidRDefault="00126DEB" w:rsidP="007512CA">
          <w:pPr>
            <w:pStyle w:val="a6"/>
            <w:numPr>
              <w:ilvl w:val="0"/>
              <w:numId w:val="14"/>
            </w:numPr>
            <w:spacing w:line="360" w:lineRule="auto"/>
            <w:ind w:left="0" w:firstLineChars="0" w:firstLine="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D41EF">
                <w:rPr>
                  <w:rFonts w:asciiTheme="minorEastAsia" w:hAnsiTheme="minorEastAsia" w:hint="eastAsia"/>
                  <w:sz w:val="24"/>
                  <w:szCs w:val="24"/>
                </w:rPr>
                <w:t>议案</w:t>
              </w:r>
              <w:r w:rsidR="002D41EF" w:rsidRPr="00CE0596">
                <w:rPr>
                  <w:rFonts w:ascii="Times New Roman" w:hAnsi="Times New Roman" w:hint="eastAsia"/>
                  <w:sz w:val="24"/>
                  <w:szCs w:val="24"/>
                </w:rPr>
                <w:t>1</w:t>
              </w:r>
              <w:r w:rsidR="002D41EF">
                <w:rPr>
                  <w:rFonts w:asciiTheme="minorEastAsia" w:hAnsiTheme="minorEastAsia" w:hint="eastAsia"/>
                  <w:sz w:val="24"/>
                  <w:szCs w:val="24"/>
                </w:rPr>
                <w:t>、议案</w:t>
              </w:r>
              <w:r w:rsidR="002D41EF" w:rsidRPr="00CE0596">
                <w:rPr>
                  <w:rFonts w:ascii="Times New Roman" w:hAnsi="Times New Roman" w:hint="eastAsia"/>
                  <w:sz w:val="24"/>
                  <w:szCs w:val="24"/>
                </w:rPr>
                <w:t>2</w:t>
              </w:r>
              <w:r w:rsidR="002D41EF">
                <w:rPr>
                  <w:rFonts w:asciiTheme="minorEastAsia" w:hAnsiTheme="minorEastAsia" w:hint="eastAsia"/>
                  <w:sz w:val="24"/>
                  <w:szCs w:val="24"/>
                </w:rPr>
                <w:t>、议案</w:t>
              </w:r>
              <w:r w:rsidR="002D41EF" w:rsidRPr="00CE0596">
                <w:rPr>
                  <w:rFonts w:ascii="Times New Roman" w:hAnsi="Times New Roman" w:hint="eastAsia"/>
                  <w:sz w:val="24"/>
                  <w:szCs w:val="24"/>
                </w:rPr>
                <w:t>3</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3265BCCB" w14:textId="38B55B29" w:rsidR="0091033F" w:rsidRDefault="00126DEB">
          <w:pPr>
            <w:pStyle w:val="a6"/>
            <w:numPr>
              <w:ilvl w:val="0"/>
              <w:numId w:val="14"/>
            </w:numPr>
            <w:spacing w:line="360" w:lineRule="auto"/>
            <w:ind w:left="0" w:firstLineChars="0" w:firstLine="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D41EF">
                <w:rPr>
                  <w:rFonts w:hint="eastAsia"/>
                  <w:sz w:val="24"/>
                  <w:szCs w:val="24"/>
                </w:rPr>
                <w:t>无</w:t>
              </w:r>
            </w:sdtContent>
          </w:sdt>
        </w:p>
        <w:p w14:paraId="5758BE14" w14:textId="6625CA87" w:rsidR="0091033F" w:rsidRDefault="00126DEB">
          <w:pPr>
            <w:pStyle w:val="a6"/>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2D41EF">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25635BD4" w14:textId="54B14C72" w:rsidR="0091033F" w:rsidRPr="007512CA" w:rsidRDefault="00126DEB" w:rsidP="007512CA">
          <w:pPr>
            <w:pStyle w:val="a6"/>
            <w:numPr>
              <w:ilvl w:val="0"/>
              <w:numId w:val="14"/>
            </w:numPr>
            <w:spacing w:line="360" w:lineRule="auto"/>
            <w:ind w:left="0" w:firstLineChars="0" w:firstLine="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F52C6A">
                <w:rPr>
                  <w:rFonts w:hint="eastAsia"/>
                  <w:sz w:val="24"/>
                  <w:szCs w:val="24"/>
                </w:rPr>
                <w:t>不适用</w:t>
              </w:r>
            </w:sdtContent>
          </w:sdt>
        </w:p>
      </w:sdtContent>
    </w:sdt>
    <w:p w14:paraId="6FC68C23" w14:textId="77777777" w:rsidR="0091033F" w:rsidRDefault="00126DE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asciiTheme="minorEastAsia" w:hAnsiTheme="minorEastAsia" w:cstheme="majorBidi"/>
          <w:b w:val="0"/>
          <w:bCs/>
          <w:kern w:val="0"/>
          <w:sz w:val="24"/>
          <w:szCs w:val="24"/>
        </w:rPr>
      </w:sdtEndPr>
      <w:sdtContent>
        <w:p w14:paraId="703F1265" w14:textId="10AA4494" w:rsidR="0091033F" w:rsidRPr="007512CA" w:rsidRDefault="00126DEB" w:rsidP="007512CA">
          <w:pPr>
            <w:pStyle w:val="2"/>
            <w:numPr>
              <w:ilvl w:val="0"/>
              <w:numId w:val="17"/>
            </w:numPr>
            <w:spacing w:before="120" w:after="120"/>
            <w:ind w:left="0" w:firstLine="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w:t>
          </w:r>
          <w:r w:rsidRPr="00AE4EA9">
            <w:rPr>
              <w:rFonts w:ascii="Times New Roman" w:hAnsi="Times New Roman" w:hint="eastAsia"/>
            </w:rPr>
            <w:t>vote</w:t>
          </w:r>
          <w:r>
            <w:rPr>
              <w:rFonts w:hint="eastAsia"/>
            </w:rPr>
            <w:t>.</w:t>
          </w:r>
          <w:r w:rsidRPr="00AE4EA9">
            <w:rPr>
              <w:rFonts w:ascii="Times New Roman" w:hAnsi="Times New Roman" w:hint="eastAsia"/>
            </w:rPr>
            <w:t>sseinfo</w:t>
          </w:r>
          <w:r>
            <w:rPr>
              <w:rFonts w:hint="eastAsia"/>
            </w:rPr>
            <w:t>.</w:t>
          </w:r>
          <w:r w:rsidRPr="00AE4EA9">
            <w:rPr>
              <w:rFonts w:ascii="Times New Roman" w:hAnsi="Times New Roman" w:hint="eastAsia"/>
            </w:rPr>
            <w:t>com</w:t>
          </w:r>
          <w:r>
            <w:rPr>
              <w:rFonts w:hint="eastAsia"/>
            </w:rPr>
            <w:t>）进行投票。首次登陆互联网投票平台进行投票的，投资者需要完成股东身份认证。具体操作请见互联网投票平台网站说明。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3E6B5FBC" w14:textId="4A893B7C" w:rsidR="0091033F" w:rsidRPr="007512CA" w:rsidRDefault="00126DEB" w:rsidP="007512CA">
          <w:pPr>
            <w:pStyle w:val="2"/>
            <w:numPr>
              <w:ilvl w:val="0"/>
              <w:numId w:val="17"/>
            </w:numPr>
            <w:spacing w:before="120" w:after="120"/>
            <w:ind w:left="0" w:firstLine="0"/>
            <w:rPr>
              <w:b/>
            </w:rPr>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3599148E" w14:textId="4E7AB8A4" w:rsidR="0091033F" w:rsidRPr="007512CA" w:rsidRDefault="00126DEB" w:rsidP="007512CA">
          <w:pPr>
            <w:pStyle w:val="2"/>
            <w:numPr>
              <w:ilvl w:val="0"/>
              <w:numId w:val="17"/>
            </w:numPr>
            <w:spacing w:before="120" w:after="120"/>
            <w:ind w:left="0" w:firstLine="0"/>
            <w:rPr>
              <w:b/>
            </w:rPr>
          </w:pPr>
          <w:r>
            <w:rPr>
              <w:rFonts w:hint="eastAsia"/>
            </w:rPr>
            <w:t>股东对所有议案均表决完毕才能提交。</w:t>
          </w:r>
        </w:p>
      </w:sdtContent>
    </w:sdt>
    <w:p w14:paraId="4CB660B4" w14:textId="77777777" w:rsidR="0091033F" w:rsidRDefault="00126DE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0BA8C06C" w14:textId="77777777" w:rsidR="0091033F" w:rsidRDefault="00126DEB">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2344362"/>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91033F" w14:paraId="1F913629" w14:textId="77777777" w:rsidTr="00075E08">
            <w:trPr>
              <w:jc w:val="center"/>
            </w:trPr>
            <w:tc>
              <w:tcPr>
                <w:tcW w:w="1355" w:type="pct"/>
              </w:tcPr>
              <w:p w14:paraId="63EA9958" w14:textId="77777777" w:rsidR="0091033F" w:rsidRDefault="00126DEB">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14:paraId="3A09A1F5" w14:textId="77777777" w:rsidR="0091033F" w:rsidRDefault="00126DEB">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14:paraId="1E96F771" w14:textId="77777777" w:rsidR="0091033F" w:rsidRDefault="00126DEB">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14:paraId="209F6FD0" w14:textId="77777777" w:rsidR="0091033F" w:rsidRDefault="00126DEB">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91033F" w14:paraId="524B001E" w14:textId="77777777" w:rsidTr="00075E08">
            <w:trPr>
              <w:jc w:val="center"/>
            </w:trPr>
            <w:tc>
              <w:tcPr>
                <w:tcW w:w="1355" w:type="pct"/>
              </w:tcPr>
              <w:p w14:paraId="20D79432" w14:textId="77777777" w:rsidR="0091033F" w:rsidRDefault="00126DEB">
                <w:pPr>
                  <w:widowControl/>
                  <w:spacing w:line="360" w:lineRule="auto"/>
                  <w:jc w:val="center"/>
                  <w:rPr>
                    <w:rFonts w:ascii="宋体" w:hAnsi="宋体" w:cs="宋体"/>
                    <w:kern w:val="0"/>
                    <w:sz w:val="24"/>
                    <w:szCs w:val="24"/>
                  </w:rPr>
                </w:pPr>
                <w:r w:rsidRPr="00AE4EA9">
                  <w:rPr>
                    <w:rFonts w:ascii="Times New Roman" w:hAnsi="Times New Roman" w:cs="宋体" w:hint="eastAsia"/>
                    <w:kern w:val="0"/>
                    <w:sz w:val="24"/>
                    <w:szCs w:val="24"/>
                  </w:rPr>
                  <w:t>A</w:t>
                </w:r>
                <w:r>
                  <w:rPr>
                    <w:rFonts w:ascii="宋体" w:hAnsi="宋体" w:cs="宋体" w:hint="eastAsia"/>
                    <w:kern w:val="0"/>
                    <w:sz w:val="24"/>
                    <w:szCs w:val="24"/>
                  </w:rPr>
                  <w:t>股</w:t>
                </w:r>
              </w:p>
            </w:tc>
            <w:sdt>
              <w:sdtPr>
                <w:rPr>
                  <w:rFonts w:ascii="宋体" w:hAnsi="宋体" w:cs="宋体"/>
                  <w:kern w:val="0"/>
                  <w:sz w:val="24"/>
                  <w:szCs w:val="24"/>
                </w:rPr>
                <w:alias w:val="A股代码"/>
                <w:tag w:val="_GBC_75c7f5033c2240ffa6b8adda1eb5653e"/>
                <w:id w:val="7111296"/>
                <w:lock w:val="sdtLocked"/>
              </w:sdtPr>
              <w:sdtEndPr/>
              <w:sdtContent>
                <w:tc>
                  <w:tcPr>
                    <w:tcW w:w="871" w:type="pct"/>
                  </w:tcPr>
                  <w:p w14:paraId="095CF8B7" w14:textId="77777777" w:rsidR="0091033F" w:rsidRDefault="00126DEB">
                    <w:pPr>
                      <w:widowControl/>
                      <w:spacing w:line="360" w:lineRule="auto"/>
                      <w:jc w:val="center"/>
                      <w:rPr>
                        <w:rFonts w:ascii="宋体" w:hAnsi="宋体" w:cs="宋体"/>
                        <w:kern w:val="0"/>
                        <w:sz w:val="24"/>
                        <w:szCs w:val="24"/>
                      </w:rPr>
                    </w:pPr>
                    <w:r w:rsidRPr="00CE0596">
                      <w:rPr>
                        <w:rFonts w:ascii="Times New Roman" w:hAnsi="Times New Roman" w:cs="宋体"/>
                        <w:kern w:val="0"/>
                        <w:sz w:val="24"/>
                        <w:szCs w:val="24"/>
                      </w:rPr>
                      <w:t>688165</w:t>
                    </w:r>
                  </w:p>
                </w:tc>
              </w:sdtContent>
            </w:sdt>
            <w:sdt>
              <w:sdtPr>
                <w:rPr>
                  <w:rFonts w:ascii="宋体" w:hAnsi="宋体" w:cs="宋体"/>
                  <w:kern w:val="0"/>
                  <w:sz w:val="24"/>
                  <w:szCs w:val="24"/>
                </w:rPr>
                <w:alias w:val="A股简称"/>
                <w:tag w:val="_GBC_a258b24205eb43398e0d632361395162"/>
                <w:id w:val="2344326"/>
                <w:lock w:val="sdtLocked"/>
              </w:sdtPr>
              <w:sdtEndPr/>
              <w:sdtContent>
                <w:tc>
                  <w:tcPr>
                    <w:tcW w:w="1247" w:type="pct"/>
                  </w:tcPr>
                  <w:p w14:paraId="4EBE40F2" w14:textId="77777777" w:rsidR="0091033F" w:rsidRDefault="00126DEB">
                    <w:pPr>
                      <w:widowControl/>
                      <w:spacing w:line="360" w:lineRule="auto"/>
                      <w:jc w:val="center"/>
                      <w:rPr>
                        <w:rFonts w:ascii="宋体" w:hAnsi="宋体" w:cs="宋体"/>
                        <w:kern w:val="0"/>
                        <w:sz w:val="24"/>
                        <w:szCs w:val="24"/>
                      </w:rPr>
                    </w:pPr>
                    <w:r>
                      <w:rPr>
                        <w:rFonts w:ascii="宋体" w:hAnsi="宋体" w:cs="宋体"/>
                        <w:kern w:val="0"/>
                        <w:sz w:val="24"/>
                        <w:szCs w:val="24"/>
                      </w:rPr>
                      <w:t>埃夫特</w:t>
                    </w:r>
                  </w:p>
                </w:tc>
              </w:sdtContent>
            </w:sdt>
            <w:sdt>
              <w:sdtPr>
                <w:rPr>
                  <w:rFonts w:ascii="Times New Roman" w:hAnsi="Times New Roman" w:cs="宋体"/>
                  <w:kern w:val="0"/>
                  <w:sz w:val="24"/>
                </w:rPr>
                <w:alias w:val="股东大会股权登记日"/>
                <w:tag w:val="_GBC_f0eaa874d3d64f50930b258038f18bef"/>
                <w:id w:val="5103906"/>
                <w:lock w:val="sdtLocked"/>
                <w:date w:fullDate="2021-07-26T00:00:00Z">
                  <w:dateFormat w:val="yyyy/M/d"/>
                  <w:lid w:val="zh-CN"/>
                  <w:storeMappedDataAs w:val="dateTime"/>
                  <w:calendar w:val="gregorian"/>
                </w:date>
              </w:sdtPr>
              <w:sdtEndPr/>
              <w:sdtContent>
                <w:tc>
                  <w:tcPr>
                    <w:tcW w:w="1527" w:type="pct"/>
                  </w:tcPr>
                  <w:p w14:paraId="73CE7427" w14:textId="5209B96D" w:rsidR="0091033F" w:rsidRDefault="00F52C6A">
                    <w:pPr>
                      <w:widowControl/>
                      <w:spacing w:line="360" w:lineRule="auto"/>
                      <w:jc w:val="center"/>
                      <w:rPr>
                        <w:rFonts w:ascii="宋体" w:hAnsi="宋体" w:cs="宋体"/>
                        <w:kern w:val="0"/>
                        <w:sz w:val="24"/>
                      </w:rPr>
                    </w:pPr>
                    <w:r w:rsidRPr="00CE0596">
                      <w:rPr>
                        <w:rFonts w:ascii="Times New Roman" w:hAnsi="Times New Roman" w:cs="宋体" w:hint="eastAsia"/>
                        <w:kern w:val="0"/>
                        <w:sz w:val="24"/>
                      </w:rPr>
                      <w:t>2021/7/26</w:t>
                    </w:r>
                  </w:p>
                </w:tc>
              </w:sdtContent>
            </w:sdt>
          </w:tr>
        </w:tbl>
        <w:p w14:paraId="225053CB" w14:textId="77777777" w:rsidR="0091033F" w:rsidRDefault="00646171"/>
      </w:sdtContent>
    </w:sdt>
    <w:p w14:paraId="7EAB64DD" w14:textId="4E2F05F2" w:rsidR="0091033F" w:rsidRDefault="00126DEB">
      <w:pPr>
        <w:pStyle w:val="2"/>
        <w:numPr>
          <w:ilvl w:val="0"/>
          <w:numId w:val="33"/>
        </w:numPr>
        <w:spacing w:before="120" w:after="120"/>
        <w:ind w:left="0" w:firstLine="0"/>
        <w:rPr>
          <w:b/>
        </w:rPr>
      </w:pPr>
      <w:r>
        <w:rPr>
          <w:rFonts w:hint="eastAsia"/>
        </w:rPr>
        <w:t>公司董事、监事和高级管理人员</w:t>
      </w:r>
    </w:p>
    <w:p w14:paraId="1049757D" w14:textId="7D03F0EC" w:rsidR="0091033F" w:rsidRDefault="00126DEB">
      <w:pPr>
        <w:pStyle w:val="2"/>
        <w:numPr>
          <w:ilvl w:val="0"/>
          <w:numId w:val="33"/>
        </w:numPr>
        <w:spacing w:before="120" w:after="120"/>
        <w:ind w:left="0" w:firstLine="0"/>
        <w:rPr>
          <w:b/>
        </w:rPr>
      </w:pPr>
      <w:r>
        <w:rPr>
          <w:rFonts w:hint="eastAsia"/>
        </w:rPr>
        <w:lastRenderedPageBreak/>
        <w:t>公司聘请的律师</w:t>
      </w:r>
    </w:p>
    <w:p w14:paraId="704C2583" w14:textId="36F4B957" w:rsidR="0091033F" w:rsidRPr="007512CA" w:rsidRDefault="00126DEB" w:rsidP="007512CA">
      <w:pPr>
        <w:pStyle w:val="2"/>
        <w:numPr>
          <w:ilvl w:val="0"/>
          <w:numId w:val="33"/>
        </w:numPr>
        <w:spacing w:before="120" w:after="120"/>
        <w:ind w:left="0" w:firstLine="0"/>
        <w:rPr>
          <w:b/>
        </w:rPr>
      </w:pPr>
      <w:r>
        <w:rPr>
          <w:rFonts w:hint="eastAsia"/>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34481232" w14:textId="77777777" w:rsidR="0091033F" w:rsidRDefault="00126DE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267455F2" w14:textId="77777777" w:rsidR="00F52C6A" w:rsidRPr="00F52C6A" w:rsidRDefault="00F52C6A" w:rsidP="00F52C6A">
              <w:pPr>
                <w:spacing w:line="360" w:lineRule="auto"/>
                <w:rPr>
                  <w:rFonts w:asciiTheme="minorEastAsia" w:hAnsiTheme="minorEastAsia"/>
                  <w:sz w:val="24"/>
                  <w:szCs w:val="24"/>
                </w:rPr>
              </w:pPr>
              <w:r w:rsidRPr="00F52C6A">
                <w:rPr>
                  <w:rFonts w:asciiTheme="minorEastAsia" w:hAnsiTheme="minorEastAsia" w:hint="eastAsia"/>
                  <w:sz w:val="24"/>
                  <w:szCs w:val="24"/>
                </w:rPr>
                <w:t>（一）登记时间</w:t>
              </w:r>
            </w:p>
            <w:p w14:paraId="5811DC96" w14:textId="2C595A15"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2021</w:t>
              </w:r>
              <w:r w:rsidRPr="00F52C6A">
                <w:rPr>
                  <w:rFonts w:asciiTheme="minorEastAsia" w:hAnsiTheme="minorEastAsia" w:hint="eastAsia"/>
                  <w:sz w:val="24"/>
                  <w:szCs w:val="24"/>
                </w:rPr>
                <w:t>年</w:t>
              </w:r>
              <w:r w:rsidR="00B80D80" w:rsidRPr="00CE0596">
                <w:rPr>
                  <w:rFonts w:ascii="Times New Roman" w:hAnsi="Times New Roman"/>
                  <w:sz w:val="24"/>
                  <w:szCs w:val="24"/>
                </w:rPr>
                <w:t>7</w:t>
              </w:r>
              <w:r w:rsidRPr="00F52C6A">
                <w:rPr>
                  <w:rFonts w:asciiTheme="minorEastAsia" w:hAnsiTheme="minorEastAsia" w:hint="eastAsia"/>
                  <w:sz w:val="24"/>
                  <w:szCs w:val="24"/>
                </w:rPr>
                <w:t>月</w:t>
              </w:r>
              <w:r w:rsidR="00B80D80" w:rsidRPr="00CE0596">
                <w:rPr>
                  <w:rFonts w:ascii="Times New Roman" w:hAnsi="Times New Roman"/>
                  <w:sz w:val="24"/>
                  <w:szCs w:val="24"/>
                </w:rPr>
                <w:t>29</w:t>
              </w:r>
              <w:r w:rsidRPr="00F52C6A">
                <w:rPr>
                  <w:rFonts w:asciiTheme="minorEastAsia" w:hAnsiTheme="minorEastAsia" w:hint="eastAsia"/>
                  <w:sz w:val="24"/>
                  <w:szCs w:val="24"/>
                </w:rPr>
                <w:t>日上午</w:t>
              </w:r>
              <w:r w:rsidRPr="00CE0596">
                <w:rPr>
                  <w:rFonts w:ascii="Times New Roman" w:hAnsi="Times New Roman" w:hint="eastAsia"/>
                  <w:sz w:val="24"/>
                  <w:szCs w:val="24"/>
                </w:rPr>
                <w:t>09</w:t>
              </w:r>
              <w:r w:rsidRPr="00F52C6A">
                <w:rPr>
                  <w:rFonts w:asciiTheme="minorEastAsia" w:hAnsiTheme="minorEastAsia" w:hint="eastAsia"/>
                  <w:sz w:val="24"/>
                  <w:szCs w:val="24"/>
                </w:rPr>
                <w:t>:</w:t>
              </w:r>
              <w:r w:rsidRPr="00CE0596">
                <w:rPr>
                  <w:rFonts w:ascii="Times New Roman" w:hAnsi="Times New Roman" w:hint="eastAsia"/>
                  <w:sz w:val="24"/>
                  <w:szCs w:val="24"/>
                </w:rPr>
                <w:t>00</w:t>
              </w:r>
              <w:r w:rsidRPr="00F52C6A">
                <w:rPr>
                  <w:rFonts w:asciiTheme="minorEastAsia" w:hAnsiTheme="minorEastAsia" w:hint="eastAsia"/>
                  <w:sz w:val="24"/>
                  <w:szCs w:val="24"/>
                </w:rPr>
                <w:t>-</w:t>
              </w:r>
              <w:r w:rsidRPr="00CE0596">
                <w:rPr>
                  <w:rFonts w:ascii="Times New Roman" w:hAnsi="Times New Roman" w:hint="eastAsia"/>
                  <w:sz w:val="24"/>
                  <w:szCs w:val="24"/>
                </w:rPr>
                <w:t>11</w:t>
              </w:r>
              <w:r w:rsidRPr="00F52C6A">
                <w:rPr>
                  <w:rFonts w:asciiTheme="minorEastAsia" w:hAnsiTheme="minorEastAsia" w:hint="eastAsia"/>
                  <w:sz w:val="24"/>
                  <w:szCs w:val="24"/>
                </w:rPr>
                <w:t>:</w:t>
              </w:r>
              <w:r w:rsidRPr="00CE0596">
                <w:rPr>
                  <w:rFonts w:ascii="Times New Roman" w:hAnsi="Times New Roman" w:hint="eastAsia"/>
                  <w:sz w:val="24"/>
                  <w:szCs w:val="24"/>
                </w:rPr>
                <w:t>30</w:t>
              </w:r>
              <w:r w:rsidRPr="00F52C6A">
                <w:rPr>
                  <w:rFonts w:asciiTheme="minorEastAsia" w:hAnsiTheme="minorEastAsia" w:hint="eastAsia"/>
                  <w:sz w:val="24"/>
                  <w:szCs w:val="24"/>
                </w:rPr>
                <w:t>、下午</w:t>
              </w:r>
              <w:r w:rsidRPr="00CE0596">
                <w:rPr>
                  <w:rFonts w:ascii="Times New Roman" w:hAnsi="Times New Roman" w:hint="eastAsia"/>
                  <w:sz w:val="24"/>
                  <w:szCs w:val="24"/>
                </w:rPr>
                <w:t>14</w:t>
              </w:r>
              <w:r w:rsidRPr="00F52C6A">
                <w:rPr>
                  <w:rFonts w:asciiTheme="minorEastAsia" w:hAnsiTheme="minorEastAsia" w:hint="eastAsia"/>
                  <w:sz w:val="24"/>
                  <w:szCs w:val="24"/>
                </w:rPr>
                <w:t>:</w:t>
              </w:r>
              <w:r w:rsidRPr="00CE0596">
                <w:rPr>
                  <w:rFonts w:ascii="Times New Roman" w:hAnsi="Times New Roman" w:hint="eastAsia"/>
                  <w:sz w:val="24"/>
                  <w:szCs w:val="24"/>
                </w:rPr>
                <w:t>00</w:t>
              </w:r>
              <w:r w:rsidRPr="00F52C6A">
                <w:rPr>
                  <w:rFonts w:asciiTheme="minorEastAsia" w:hAnsiTheme="minorEastAsia" w:hint="eastAsia"/>
                  <w:sz w:val="24"/>
                  <w:szCs w:val="24"/>
                </w:rPr>
                <w:t>-</w:t>
              </w:r>
              <w:r w:rsidRPr="00CE0596">
                <w:rPr>
                  <w:rFonts w:ascii="Times New Roman" w:hAnsi="Times New Roman" w:hint="eastAsia"/>
                  <w:sz w:val="24"/>
                  <w:szCs w:val="24"/>
                </w:rPr>
                <w:t>17</w:t>
              </w:r>
              <w:r w:rsidRPr="00F52C6A">
                <w:rPr>
                  <w:rFonts w:asciiTheme="minorEastAsia" w:hAnsiTheme="minorEastAsia" w:hint="eastAsia"/>
                  <w:sz w:val="24"/>
                  <w:szCs w:val="24"/>
                </w:rPr>
                <w:t>:</w:t>
              </w:r>
              <w:r w:rsidRPr="00CE0596">
                <w:rPr>
                  <w:rFonts w:ascii="Times New Roman" w:hAnsi="Times New Roman" w:hint="eastAsia"/>
                  <w:sz w:val="24"/>
                  <w:szCs w:val="24"/>
                </w:rPr>
                <w:t>00</w:t>
              </w:r>
            </w:p>
            <w:p w14:paraId="40483EC2" w14:textId="77777777" w:rsidR="00F52C6A" w:rsidRPr="00F52C6A" w:rsidRDefault="00F52C6A" w:rsidP="00F52C6A">
              <w:pPr>
                <w:spacing w:line="360" w:lineRule="auto"/>
                <w:rPr>
                  <w:rFonts w:asciiTheme="minorEastAsia" w:hAnsiTheme="minorEastAsia"/>
                  <w:sz w:val="24"/>
                  <w:szCs w:val="24"/>
                </w:rPr>
              </w:pPr>
              <w:r w:rsidRPr="00F52C6A">
                <w:rPr>
                  <w:rFonts w:asciiTheme="minorEastAsia" w:hAnsiTheme="minorEastAsia" w:hint="eastAsia"/>
                  <w:sz w:val="24"/>
                  <w:szCs w:val="24"/>
                </w:rPr>
                <w:t>（二）登记地点</w:t>
              </w:r>
            </w:p>
            <w:p w14:paraId="2E9C7145" w14:textId="77777777" w:rsidR="00F52C6A" w:rsidRPr="00F52C6A" w:rsidRDefault="00F52C6A" w:rsidP="00570304">
              <w:pPr>
                <w:spacing w:line="360" w:lineRule="auto"/>
                <w:ind w:firstLineChars="200" w:firstLine="480"/>
                <w:rPr>
                  <w:rFonts w:asciiTheme="minorEastAsia" w:hAnsiTheme="minorEastAsia"/>
                  <w:sz w:val="24"/>
                  <w:szCs w:val="24"/>
                </w:rPr>
              </w:pPr>
              <w:r w:rsidRPr="00F52C6A">
                <w:rPr>
                  <w:rFonts w:asciiTheme="minorEastAsia" w:hAnsiTheme="minorEastAsia" w:hint="eastAsia"/>
                  <w:sz w:val="24"/>
                  <w:szCs w:val="24"/>
                </w:rPr>
                <w:t>安徽省芜湖市鸠江区万春东路</w:t>
              </w:r>
              <w:r w:rsidRPr="00CE0596">
                <w:rPr>
                  <w:rFonts w:ascii="Times New Roman" w:hAnsi="Times New Roman" w:hint="eastAsia"/>
                  <w:sz w:val="24"/>
                  <w:szCs w:val="24"/>
                </w:rPr>
                <w:t>96</w:t>
              </w:r>
              <w:r w:rsidRPr="00F52C6A">
                <w:rPr>
                  <w:rFonts w:asciiTheme="minorEastAsia" w:hAnsiTheme="minorEastAsia" w:hint="eastAsia"/>
                  <w:sz w:val="24"/>
                  <w:szCs w:val="24"/>
                </w:rPr>
                <w:t>号公司证券部</w:t>
              </w:r>
            </w:p>
            <w:p w14:paraId="42B220E9" w14:textId="77777777" w:rsidR="00F52C6A" w:rsidRPr="00F52C6A" w:rsidRDefault="00F52C6A" w:rsidP="00F52C6A">
              <w:pPr>
                <w:spacing w:line="360" w:lineRule="auto"/>
                <w:rPr>
                  <w:rFonts w:asciiTheme="minorEastAsia" w:hAnsiTheme="minorEastAsia"/>
                  <w:sz w:val="24"/>
                  <w:szCs w:val="24"/>
                </w:rPr>
              </w:pPr>
              <w:r w:rsidRPr="00F52C6A">
                <w:rPr>
                  <w:rFonts w:asciiTheme="minorEastAsia" w:hAnsiTheme="minorEastAsia" w:hint="eastAsia"/>
                  <w:sz w:val="24"/>
                  <w:szCs w:val="24"/>
                </w:rPr>
                <w:t>（三）登记方式</w:t>
              </w:r>
            </w:p>
            <w:p w14:paraId="46A55101" w14:textId="49D3B926" w:rsidR="00F52C6A" w:rsidRPr="00F52C6A" w:rsidRDefault="00F52C6A" w:rsidP="00570304">
              <w:pPr>
                <w:spacing w:line="360" w:lineRule="auto"/>
                <w:ind w:firstLineChars="200" w:firstLine="480"/>
                <w:rPr>
                  <w:rFonts w:asciiTheme="minorEastAsia" w:hAnsiTheme="minorEastAsia"/>
                  <w:sz w:val="24"/>
                  <w:szCs w:val="24"/>
                </w:rPr>
              </w:pPr>
              <w:r w:rsidRPr="00F52C6A">
                <w:rPr>
                  <w:rFonts w:asciiTheme="minorEastAsia" w:hAnsiTheme="minorEastAsia" w:hint="eastAsia"/>
                  <w:sz w:val="24"/>
                  <w:szCs w:val="24"/>
                </w:rPr>
                <w:t>股东可以亲自出席股东大会，亦可书面委托代理人出席会议和参加表决，该股东代理人不必为公司股东；授权委托书参见附件一。拟出席本次会议的股东或股东代理人应通过现场办理登记或通过信函、传真、邮件方式办理登记，非现场登记的，参会手续文件须在</w:t>
              </w:r>
              <w:r w:rsidRPr="00CE0596">
                <w:rPr>
                  <w:rFonts w:ascii="Times New Roman" w:hAnsi="Times New Roman" w:hint="eastAsia"/>
                  <w:sz w:val="24"/>
                  <w:szCs w:val="24"/>
                </w:rPr>
                <w:t>2021</w:t>
              </w:r>
              <w:r w:rsidRPr="00F52C6A">
                <w:rPr>
                  <w:rFonts w:asciiTheme="minorEastAsia" w:hAnsiTheme="minorEastAsia" w:hint="eastAsia"/>
                  <w:sz w:val="24"/>
                  <w:szCs w:val="24"/>
                </w:rPr>
                <w:t>年</w:t>
              </w:r>
              <w:r w:rsidR="00B80D80" w:rsidRPr="00CE0596">
                <w:rPr>
                  <w:rFonts w:ascii="Times New Roman" w:hAnsi="Times New Roman"/>
                  <w:sz w:val="24"/>
                  <w:szCs w:val="24"/>
                </w:rPr>
                <w:t>7</w:t>
              </w:r>
              <w:r w:rsidRPr="00F52C6A">
                <w:rPr>
                  <w:rFonts w:asciiTheme="minorEastAsia" w:hAnsiTheme="minorEastAsia" w:hint="eastAsia"/>
                  <w:sz w:val="24"/>
                  <w:szCs w:val="24"/>
                </w:rPr>
                <w:t>月</w:t>
              </w:r>
              <w:r w:rsidR="00B80D80" w:rsidRPr="00CE0596">
                <w:rPr>
                  <w:rFonts w:ascii="Times New Roman" w:hAnsi="Times New Roman"/>
                  <w:sz w:val="24"/>
                  <w:szCs w:val="24"/>
                </w:rPr>
                <w:t>29</w:t>
              </w:r>
              <w:r w:rsidRPr="00F52C6A">
                <w:rPr>
                  <w:rFonts w:asciiTheme="minorEastAsia" w:hAnsiTheme="minorEastAsia" w:hint="eastAsia"/>
                  <w:sz w:val="24"/>
                  <w:szCs w:val="24"/>
                </w:rPr>
                <w:t>日下午</w:t>
              </w:r>
              <w:r w:rsidRPr="00CE0596">
                <w:rPr>
                  <w:rFonts w:ascii="Times New Roman" w:hAnsi="Times New Roman" w:hint="eastAsia"/>
                  <w:sz w:val="24"/>
                  <w:szCs w:val="24"/>
                </w:rPr>
                <w:t>17</w:t>
              </w:r>
              <w:r w:rsidRPr="00F52C6A">
                <w:rPr>
                  <w:rFonts w:asciiTheme="minorEastAsia" w:hAnsiTheme="minorEastAsia" w:hint="eastAsia"/>
                  <w:sz w:val="24"/>
                  <w:szCs w:val="24"/>
                </w:rPr>
                <w:t>:</w:t>
              </w:r>
              <w:r w:rsidRPr="00CE0596">
                <w:rPr>
                  <w:rFonts w:ascii="Times New Roman" w:hAnsi="Times New Roman" w:hint="eastAsia"/>
                  <w:sz w:val="24"/>
                  <w:szCs w:val="24"/>
                </w:rPr>
                <w:t>00</w:t>
              </w:r>
              <w:r w:rsidRPr="00F52C6A">
                <w:rPr>
                  <w:rFonts w:asciiTheme="minorEastAsia" w:hAnsiTheme="minorEastAsia" w:hint="eastAsia"/>
                  <w:sz w:val="24"/>
                  <w:szCs w:val="24"/>
                </w:rPr>
                <w:t>点前送达，以抵达公司的时间为准，信函上请注明“股东大会”字样；公司不接受电话方式办理登记。参会手续文件要求如下：</w:t>
              </w:r>
            </w:p>
            <w:p w14:paraId="4F215C58"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1</w:t>
              </w:r>
              <w:r w:rsidRPr="00F52C6A">
                <w:rPr>
                  <w:rFonts w:asciiTheme="minorEastAsia" w:hAnsiTheme="minorEastAsia" w:hint="eastAsia"/>
                  <w:sz w:val="24"/>
                  <w:szCs w:val="24"/>
                </w:rPr>
                <w:t>、自然人股东：本人身份证或其他能够表明其身份的有效证件或证明原件、股票账户卡原件（如有）等持股证明；</w:t>
              </w:r>
            </w:p>
            <w:p w14:paraId="4DE072A9"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2</w:t>
              </w:r>
              <w:r w:rsidRPr="00F52C6A">
                <w:rPr>
                  <w:rFonts w:asciiTheme="minorEastAsia" w:hAnsiTheme="minorEastAsia" w:hint="eastAsia"/>
                  <w:sz w:val="24"/>
                  <w:szCs w:val="24"/>
                </w:rPr>
                <w:t>、自然人股东授权代理人：代理人有效身份证件原件、自然人股东身份证件复印件、授权委托书原件及委托人股票账户卡原件（如有）等持股证明；</w:t>
              </w:r>
            </w:p>
            <w:p w14:paraId="369B9D4E"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3</w:t>
              </w:r>
              <w:r w:rsidRPr="00F52C6A">
                <w:rPr>
                  <w:rFonts w:asciiTheme="minorEastAsia" w:hAnsiTheme="minorEastAsia" w:hint="eastAsia"/>
                  <w:sz w:val="24"/>
                  <w:szCs w:val="24"/>
                </w:rPr>
                <w:t xml:space="preserve">、法人股东法定代表人/执行事务合伙人：本人有效身份证件原件、法人股东营业执照（复印件并加盖公章）、股票账户卡原件（如有）等持股证明； </w:t>
              </w:r>
            </w:p>
            <w:p w14:paraId="0AEE7FFF"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4</w:t>
              </w:r>
              <w:r w:rsidRPr="00F52C6A">
                <w:rPr>
                  <w:rFonts w:asciiTheme="minorEastAsia" w:hAnsiTheme="minorEastAsia" w:hint="eastAsia"/>
                  <w:sz w:val="24"/>
                  <w:szCs w:val="24"/>
                </w:rPr>
                <w:t>、法人股东授权代理人：代理人有效身份证件原件、法人股东营业执照（复印件并加盖公章）、授权委托书（法定代表人/执行事务合伙人签字并加盖公章）、股票账户卡原件（如有）等持股证明；</w:t>
              </w:r>
            </w:p>
            <w:p w14:paraId="228FBE02" w14:textId="6577184C" w:rsidR="0091033F" w:rsidRPr="007512CA" w:rsidRDefault="00F52C6A" w:rsidP="007512CA">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5</w:t>
              </w:r>
              <w:r w:rsidRPr="00F52C6A">
                <w:rPr>
                  <w:rFonts w:asciiTheme="minorEastAsia" w:hAnsiTheme="minorEastAsia" w:hint="eastAsia"/>
                  <w:sz w:val="24"/>
                  <w:szCs w:val="24"/>
                </w:rPr>
                <w:t>、融资融券投资者出席现场会议的，应持融资融券相关证券公司出具的证券账户证明及其向投资者出具的授权委托书原件；投资者为个人的，还应持本人身份证或其他能够表明其身份的有效证件原件；投资者为机构的，还应持本单位营业执照（复印件并加盖公章）、参会人员有效身份证件原件、授权委托书原件。注：所有原件均需一份复印件，如通过传真方式办理登记，请提供必要的联系人</w:t>
              </w:r>
              <w:r w:rsidRPr="00F52C6A">
                <w:rPr>
                  <w:rFonts w:asciiTheme="minorEastAsia" w:hAnsiTheme="minorEastAsia" w:hint="eastAsia"/>
                  <w:sz w:val="24"/>
                  <w:szCs w:val="24"/>
                </w:rPr>
                <w:lastRenderedPageBreak/>
                <w:t>及联系方式，并与公司电话确认后方视为登记成功。</w:t>
              </w:r>
            </w:p>
          </w:sdtContent>
        </w:sdt>
      </w:sdtContent>
    </w:sdt>
    <w:sdt>
      <w:sdtPr>
        <w:rPr>
          <w:rFonts w:hint="eastAsia"/>
          <w:b w:val="0"/>
          <w:bCs w:val="0"/>
          <w:kern w:val="2"/>
          <w:sz w:val="21"/>
          <w:szCs w:val="22"/>
        </w:rPr>
        <w:alias w:val="模块:其他事项"/>
        <w:tag w:val="_GBC_f438395e2da044768db84d3ae40c12f5"/>
        <w:id w:val="2304217"/>
        <w:lock w:val="sdtLocked"/>
        <w:placeholder>
          <w:docPart w:val="GBC22222222222222222222222222222"/>
        </w:placeholder>
      </w:sdtPr>
      <w:sdtEndPr/>
      <w:sdtContent>
        <w:p w14:paraId="7F7919D4" w14:textId="77777777" w:rsidR="0091033F" w:rsidRDefault="00126DE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17B7758A"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1</w:t>
              </w:r>
              <w:r w:rsidRPr="00F52C6A">
                <w:rPr>
                  <w:rFonts w:asciiTheme="minorEastAsia" w:hAnsiTheme="minorEastAsia" w:hint="eastAsia"/>
                  <w:sz w:val="24"/>
                  <w:szCs w:val="24"/>
                </w:rPr>
                <w:t>、本次现场会议出席者食宿及交通费自理。</w:t>
              </w:r>
            </w:p>
            <w:p w14:paraId="74250094"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2</w:t>
              </w:r>
              <w:r w:rsidRPr="00F52C6A">
                <w:rPr>
                  <w:rFonts w:asciiTheme="minorEastAsia" w:hAnsiTheme="minorEastAsia" w:hint="eastAsia"/>
                  <w:sz w:val="24"/>
                  <w:szCs w:val="24"/>
                </w:rPr>
                <w:t>、参会股东请携带相关证件提前半小时到达会议现场办理签到。</w:t>
              </w:r>
            </w:p>
            <w:p w14:paraId="4A94189D"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3</w:t>
              </w:r>
              <w:r w:rsidRPr="00F52C6A">
                <w:rPr>
                  <w:rFonts w:asciiTheme="minorEastAsia" w:hAnsiTheme="minorEastAsia" w:hint="eastAsia"/>
                  <w:sz w:val="24"/>
                  <w:szCs w:val="24"/>
                </w:rPr>
                <w:t>、会议联系人：季先萍</w:t>
              </w:r>
            </w:p>
            <w:p w14:paraId="2E8119C6"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4</w:t>
              </w:r>
              <w:r w:rsidRPr="00F52C6A">
                <w:rPr>
                  <w:rFonts w:asciiTheme="minorEastAsia" w:hAnsiTheme="minorEastAsia" w:hint="eastAsia"/>
                  <w:sz w:val="24"/>
                  <w:szCs w:val="24"/>
                </w:rPr>
                <w:t>、电话：</w:t>
              </w:r>
              <w:r w:rsidRPr="00CE0596">
                <w:rPr>
                  <w:rFonts w:ascii="Times New Roman" w:hAnsi="Times New Roman" w:hint="eastAsia"/>
                  <w:sz w:val="24"/>
                  <w:szCs w:val="24"/>
                </w:rPr>
                <w:t>0553</w:t>
              </w:r>
              <w:r w:rsidRPr="00F52C6A">
                <w:rPr>
                  <w:rFonts w:asciiTheme="minorEastAsia" w:hAnsiTheme="minorEastAsia" w:hint="eastAsia"/>
                  <w:sz w:val="24"/>
                  <w:szCs w:val="24"/>
                </w:rPr>
                <w:t>-</w:t>
              </w:r>
              <w:r w:rsidRPr="00CE0596">
                <w:rPr>
                  <w:rFonts w:ascii="Times New Roman" w:hAnsi="Times New Roman" w:hint="eastAsia"/>
                  <w:sz w:val="24"/>
                  <w:szCs w:val="24"/>
                </w:rPr>
                <w:t>5670638</w:t>
              </w:r>
            </w:p>
            <w:p w14:paraId="29C6997F"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5</w:t>
              </w:r>
              <w:r w:rsidRPr="00F52C6A">
                <w:rPr>
                  <w:rFonts w:asciiTheme="minorEastAsia" w:hAnsiTheme="minorEastAsia" w:hint="eastAsia"/>
                  <w:sz w:val="24"/>
                  <w:szCs w:val="24"/>
                </w:rPr>
                <w:t>、传真：</w:t>
              </w:r>
              <w:r w:rsidRPr="00CE0596">
                <w:rPr>
                  <w:rFonts w:ascii="Times New Roman" w:hAnsi="Times New Roman" w:hint="eastAsia"/>
                  <w:sz w:val="24"/>
                  <w:szCs w:val="24"/>
                </w:rPr>
                <w:t>0553</w:t>
              </w:r>
              <w:r w:rsidRPr="00F52C6A">
                <w:rPr>
                  <w:rFonts w:asciiTheme="minorEastAsia" w:hAnsiTheme="minorEastAsia" w:hint="eastAsia"/>
                  <w:sz w:val="24"/>
                  <w:szCs w:val="24"/>
                </w:rPr>
                <w:t>-</w:t>
              </w:r>
              <w:r w:rsidRPr="00CE0596">
                <w:rPr>
                  <w:rFonts w:ascii="Times New Roman" w:hAnsi="Times New Roman" w:hint="eastAsia"/>
                  <w:sz w:val="24"/>
                  <w:szCs w:val="24"/>
                </w:rPr>
                <w:t>5635270</w:t>
              </w:r>
            </w:p>
            <w:p w14:paraId="42FB6B70" w14:textId="77777777" w:rsidR="00F52C6A" w:rsidRPr="00F52C6A" w:rsidRDefault="00F52C6A" w:rsidP="00570304">
              <w:pPr>
                <w:spacing w:line="360" w:lineRule="auto"/>
                <w:ind w:firstLineChars="200" w:firstLine="480"/>
                <w:rPr>
                  <w:rFonts w:asciiTheme="minorEastAsia" w:hAnsiTheme="minorEastAsia"/>
                  <w:sz w:val="24"/>
                  <w:szCs w:val="24"/>
                </w:rPr>
              </w:pPr>
              <w:r w:rsidRPr="00CE0596">
                <w:rPr>
                  <w:rFonts w:ascii="Times New Roman" w:hAnsi="Times New Roman" w:hint="eastAsia"/>
                  <w:sz w:val="24"/>
                  <w:szCs w:val="24"/>
                </w:rPr>
                <w:t>6</w:t>
              </w:r>
              <w:r w:rsidRPr="00F52C6A">
                <w:rPr>
                  <w:rFonts w:asciiTheme="minorEastAsia" w:hAnsiTheme="minorEastAsia" w:hint="eastAsia"/>
                  <w:sz w:val="24"/>
                  <w:szCs w:val="24"/>
                </w:rPr>
                <w:t>、邮箱：</w:t>
              </w:r>
              <w:r w:rsidRPr="00AE4EA9">
                <w:rPr>
                  <w:rFonts w:ascii="Times New Roman" w:hAnsi="Times New Roman" w:hint="eastAsia"/>
                  <w:sz w:val="24"/>
                  <w:szCs w:val="24"/>
                </w:rPr>
                <w:t>ir</w:t>
              </w:r>
              <w:r w:rsidRPr="00F52C6A">
                <w:rPr>
                  <w:rFonts w:asciiTheme="minorEastAsia" w:hAnsiTheme="minorEastAsia" w:hint="eastAsia"/>
                  <w:sz w:val="24"/>
                  <w:szCs w:val="24"/>
                </w:rPr>
                <w:t>@</w:t>
              </w:r>
              <w:r w:rsidRPr="00AE4EA9">
                <w:rPr>
                  <w:rFonts w:ascii="Times New Roman" w:hAnsi="Times New Roman" w:hint="eastAsia"/>
                  <w:sz w:val="24"/>
                  <w:szCs w:val="24"/>
                </w:rPr>
                <w:t>efort</w:t>
              </w:r>
              <w:r w:rsidRPr="00F52C6A">
                <w:rPr>
                  <w:rFonts w:asciiTheme="minorEastAsia" w:hAnsiTheme="minorEastAsia" w:hint="eastAsia"/>
                  <w:sz w:val="24"/>
                  <w:szCs w:val="24"/>
                </w:rPr>
                <w:t>.</w:t>
              </w:r>
              <w:r w:rsidRPr="00AE4EA9">
                <w:rPr>
                  <w:rFonts w:ascii="Times New Roman" w:hAnsi="Times New Roman" w:hint="eastAsia"/>
                  <w:sz w:val="24"/>
                  <w:szCs w:val="24"/>
                </w:rPr>
                <w:t>com</w:t>
              </w:r>
              <w:r w:rsidRPr="00F52C6A">
                <w:rPr>
                  <w:rFonts w:asciiTheme="minorEastAsia" w:hAnsiTheme="minorEastAsia" w:hint="eastAsia"/>
                  <w:sz w:val="24"/>
                  <w:szCs w:val="24"/>
                </w:rPr>
                <w:t>.</w:t>
              </w:r>
              <w:r w:rsidRPr="00AE4EA9">
                <w:rPr>
                  <w:rFonts w:ascii="Times New Roman" w:hAnsi="Times New Roman" w:hint="eastAsia"/>
                  <w:sz w:val="24"/>
                  <w:szCs w:val="24"/>
                </w:rPr>
                <w:t>cn</w:t>
              </w:r>
            </w:p>
            <w:p w14:paraId="63E0E8AD" w14:textId="42557A69" w:rsidR="0091033F" w:rsidRDefault="00F52C6A" w:rsidP="00570304">
              <w:pPr>
                <w:spacing w:line="360" w:lineRule="auto"/>
                <w:ind w:firstLineChars="200" w:firstLine="480"/>
              </w:pPr>
              <w:r w:rsidRPr="00CE0596">
                <w:rPr>
                  <w:rFonts w:ascii="Times New Roman" w:hAnsi="Times New Roman" w:hint="eastAsia"/>
                  <w:sz w:val="24"/>
                  <w:szCs w:val="24"/>
                </w:rPr>
                <w:t>7</w:t>
              </w:r>
              <w:r w:rsidRPr="00F52C6A">
                <w:rPr>
                  <w:rFonts w:asciiTheme="minorEastAsia" w:hAnsiTheme="minorEastAsia" w:hint="eastAsia"/>
                  <w:sz w:val="24"/>
                  <w:szCs w:val="24"/>
                </w:rPr>
                <w:t>、联系地址：安徽省芜湖市鸠江区万春东路</w:t>
              </w:r>
              <w:r w:rsidRPr="00CE0596">
                <w:rPr>
                  <w:rFonts w:ascii="Times New Roman" w:hAnsi="Times New Roman" w:hint="eastAsia"/>
                  <w:sz w:val="24"/>
                  <w:szCs w:val="24"/>
                </w:rPr>
                <w:t>96</w:t>
              </w:r>
              <w:r w:rsidRPr="00F52C6A">
                <w:rPr>
                  <w:rFonts w:asciiTheme="minorEastAsia" w:hAnsiTheme="minorEastAsia" w:hint="eastAsia"/>
                  <w:sz w:val="24"/>
                  <w:szCs w:val="24"/>
                </w:rPr>
                <w:t>号埃夫特智能装备股份有限公司</w:t>
              </w:r>
              <w:r w:rsidRPr="00CE0596">
                <w:rPr>
                  <w:rFonts w:ascii="Times New Roman" w:hAnsi="Times New Roman" w:hint="eastAsia"/>
                  <w:sz w:val="24"/>
                  <w:szCs w:val="24"/>
                </w:rPr>
                <w:t>3</w:t>
              </w:r>
              <w:r w:rsidRPr="00F52C6A">
                <w:rPr>
                  <w:rFonts w:asciiTheme="minorEastAsia" w:hAnsiTheme="minorEastAsia" w:hint="eastAsia"/>
                  <w:sz w:val="24"/>
                  <w:szCs w:val="24"/>
                </w:rPr>
                <w:t>楼证券部</w:t>
              </w:r>
            </w:p>
          </w:sdtContent>
        </w:sdt>
      </w:sdtContent>
    </w:sdt>
    <w:p w14:paraId="464B2F0E" w14:textId="77777777" w:rsidR="0091033F" w:rsidRDefault="0091033F">
      <w:pPr>
        <w:spacing w:line="360" w:lineRule="auto"/>
      </w:pPr>
    </w:p>
    <w:p w14:paraId="4D590FBD" w14:textId="77777777" w:rsidR="0091033F" w:rsidRDefault="00126DEB">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t>特此公告。</w:t>
      </w:r>
    </w:p>
    <w:p w14:paraId="6CBDB5D3" w14:textId="77777777" w:rsidR="0091033F" w:rsidRDefault="0091033F">
      <w:pPr>
        <w:spacing w:line="360" w:lineRule="auto"/>
      </w:pPr>
    </w:p>
    <w:p w14:paraId="44F55CA2" w14:textId="77777777" w:rsidR="0091033F" w:rsidRDefault="00646171">
      <w:pPr>
        <w:spacing w:line="36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126DEB">
            <w:rPr>
              <w:rFonts w:hint="eastAsia"/>
              <w:sz w:val="24"/>
              <w:szCs w:val="24"/>
            </w:rPr>
            <w:t>埃夫特智能装备股份有限公司</w:t>
          </w:r>
        </w:sdtContent>
      </w:sdt>
      <w:r w:rsidR="00126DEB">
        <w:rPr>
          <w:rFonts w:hint="eastAsia"/>
          <w:sz w:val="24"/>
          <w:szCs w:val="24"/>
        </w:rPr>
        <w:t>董事会</w:t>
      </w:r>
      <w:r w:rsidR="00126DEB">
        <w:rPr>
          <w:rFonts w:hint="eastAsia"/>
          <w:sz w:val="24"/>
          <w:szCs w:val="24"/>
        </w:rPr>
        <w:t xml:space="preserve"> </w:t>
      </w:r>
    </w:p>
    <w:p w14:paraId="13EF8BCB" w14:textId="65A54E05" w:rsidR="0091033F" w:rsidRDefault="00646171">
      <w:pPr>
        <w:spacing w:line="360" w:lineRule="auto"/>
        <w:jc w:val="right"/>
        <w:rPr>
          <w:sz w:val="24"/>
          <w:szCs w:val="24"/>
        </w:rPr>
      </w:pPr>
      <w:sdt>
        <w:sdtPr>
          <w:rPr>
            <w:rFonts w:ascii="Times New Roman" w:hAnsi="Times New Roman" w:hint="eastAsia"/>
            <w:sz w:val="24"/>
            <w:szCs w:val="24"/>
          </w:rPr>
          <w:alias w:val="临时公告日期"/>
          <w:tag w:val="_GBC_bda7220b38eb45b28f7c6216cc4422ca"/>
          <w:id w:val="2142602"/>
          <w:lock w:val="sdtLocked"/>
          <w:placeholder>
            <w:docPart w:val="GBC22222222222222222222222222222"/>
          </w:placeholder>
          <w:date w:fullDate="2021-07-14T00:00:00Z">
            <w:dateFormat w:val="yyyy'年'M'月'd'日'"/>
            <w:lid w:val="zh-CN"/>
            <w:storeMappedDataAs w:val="dateTime"/>
            <w:calendar w:val="gregorian"/>
          </w:date>
        </w:sdtPr>
        <w:sdtEndPr/>
        <w:sdtContent>
          <w:r w:rsidR="007500DD">
            <w:rPr>
              <w:rFonts w:ascii="Times New Roman" w:hAnsi="Times New Roman" w:hint="eastAsia"/>
              <w:sz w:val="24"/>
              <w:szCs w:val="24"/>
            </w:rPr>
            <w:t>2021</w:t>
          </w:r>
          <w:r w:rsidR="007500DD">
            <w:rPr>
              <w:rFonts w:ascii="Times New Roman" w:hAnsi="Times New Roman" w:hint="eastAsia"/>
              <w:sz w:val="24"/>
              <w:szCs w:val="24"/>
            </w:rPr>
            <w:t>年</w:t>
          </w:r>
          <w:r w:rsidR="007500DD">
            <w:rPr>
              <w:rFonts w:ascii="Times New Roman" w:hAnsi="Times New Roman" w:hint="eastAsia"/>
              <w:sz w:val="24"/>
              <w:szCs w:val="24"/>
            </w:rPr>
            <w:t>7</w:t>
          </w:r>
          <w:r w:rsidR="007500DD">
            <w:rPr>
              <w:rFonts w:ascii="Times New Roman" w:hAnsi="Times New Roman" w:hint="eastAsia"/>
              <w:sz w:val="24"/>
              <w:szCs w:val="24"/>
            </w:rPr>
            <w:t>月</w:t>
          </w:r>
          <w:r w:rsidR="007500DD">
            <w:rPr>
              <w:rFonts w:ascii="Times New Roman" w:hAnsi="Times New Roman" w:hint="eastAsia"/>
              <w:sz w:val="24"/>
              <w:szCs w:val="24"/>
            </w:rPr>
            <w:t>14</w:t>
          </w:r>
          <w:r w:rsidR="007500DD">
            <w:rPr>
              <w:rFonts w:ascii="Times New Roman" w:hAnsi="Times New Roman" w:hint="eastAsia"/>
              <w:sz w:val="24"/>
              <w:szCs w:val="24"/>
            </w:rPr>
            <w:t>日</w:t>
          </w:r>
        </w:sdtContent>
      </w:sdt>
      <w:r w:rsidR="00126DEB">
        <w:rPr>
          <w:rFonts w:hint="eastAsia"/>
          <w:sz w:val="24"/>
          <w:szCs w:val="24"/>
        </w:rPr>
        <w:t xml:space="preserve"> </w:t>
      </w:r>
    </w:p>
    <w:p w14:paraId="67D2B586" w14:textId="77777777" w:rsidR="0091033F" w:rsidRDefault="0091033F">
      <w:pPr>
        <w:adjustRightInd w:val="0"/>
        <w:snapToGrid w:val="0"/>
        <w:spacing w:line="360" w:lineRule="auto"/>
        <w:rPr>
          <w:rFonts w:ascii="宋体" w:eastAsia="宋体" w:hAnsi="宋体" w:cs="Times New Roman"/>
          <w:sz w:val="24"/>
        </w:rPr>
      </w:pPr>
    </w:p>
    <w:p w14:paraId="198ABA29" w14:textId="22A3B79E" w:rsidR="0091033F" w:rsidRDefault="00126DE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sidRPr="00CE0596">
        <w:rPr>
          <w:rFonts w:ascii="Times New Roman" w:eastAsia="宋体" w:hAnsi="Times New Roman" w:cs="Times New Roman" w:hint="eastAsia"/>
          <w:sz w:val="24"/>
        </w:rPr>
        <w:t>1</w:t>
      </w:r>
      <w:r>
        <w:rPr>
          <w:rFonts w:ascii="宋体" w:eastAsia="宋体" w:hAnsi="宋体" w:cs="Times New Roman" w:hint="eastAsia"/>
          <w:sz w:val="24"/>
        </w:rPr>
        <w:t>：授权委托书</w:t>
      </w:r>
    </w:p>
    <w:p w14:paraId="7A14809F" w14:textId="77777777" w:rsidR="0091033F" w:rsidRDefault="0091033F">
      <w:pPr>
        <w:adjustRightInd w:val="0"/>
        <w:snapToGrid w:val="0"/>
        <w:spacing w:line="360" w:lineRule="auto"/>
        <w:rPr>
          <w:rFonts w:ascii="宋体" w:eastAsia="宋体" w:hAnsi="宋体" w:cs="Times New Roman"/>
          <w:sz w:val="24"/>
        </w:rPr>
      </w:pPr>
    </w:p>
    <w:p w14:paraId="68C2599C" w14:textId="02F4A2D9" w:rsidR="0091033F" w:rsidRDefault="00B80D80">
      <w:pPr>
        <w:spacing w:line="360" w:lineRule="auto"/>
        <w:ind w:right="-58"/>
        <w:jc w:val="left"/>
        <w:rPr>
          <w:rFonts w:asciiTheme="minorEastAsia" w:hAnsiTheme="minorEastAsia"/>
        </w:rPr>
      </w:pPr>
      <w:r>
        <w:rPr>
          <w:rFonts w:asciiTheme="minorEastAsia" w:hAnsiTheme="minorEastAsia"/>
        </w:rPr>
        <w:br w:type="page"/>
      </w:r>
    </w:p>
    <w:p w14:paraId="040E859D" w14:textId="77777777" w:rsidR="0091033F" w:rsidRDefault="00126DEB">
      <w:pPr>
        <w:pStyle w:val="1"/>
        <w:keepNext w:val="0"/>
        <w:keepLines w:val="0"/>
        <w:spacing w:before="0" w:after="0"/>
        <w:rPr>
          <w:sz w:val="24"/>
          <w:szCs w:val="24"/>
        </w:rPr>
      </w:pPr>
      <w:r>
        <w:rPr>
          <w:rFonts w:hint="eastAsia"/>
          <w:sz w:val="24"/>
          <w:szCs w:val="24"/>
        </w:rPr>
        <w:lastRenderedPageBreak/>
        <w:t>附件</w:t>
      </w:r>
      <w:r w:rsidRPr="00CE0596">
        <w:rPr>
          <w:rFonts w:ascii="Times New Roman" w:hAnsi="Times New Roman" w:hint="eastAsia"/>
          <w:sz w:val="24"/>
          <w:szCs w:val="24"/>
        </w:rPr>
        <w:t>1</w:t>
      </w:r>
      <w:r>
        <w:rPr>
          <w:rFonts w:asciiTheme="minorEastAsia" w:hAnsiTheme="minorEastAsia" w:hint="eastAsia"/>
          <w:sz w:val="24"/>
          <w:szCs w:val="24"/>
        </w:rPr>
        <w:t>：授权委托书</w:t>
      </w:r>
    </w:p>
    <w:p w14:paraId="3C288C43" w14:textId="77777777" w:rsidR="0091033F" w:rsidRDefault="00126DEB">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7A99B0F7" w14:textId="77777777" w:rsidR="0091033F" w:rsidRDefault="00646171">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126DEB">
            <w:rPr>
              <w:rFonts w:asciiTheme="minorEastAsia" w:hAnsiTheme="minorEastAsia" w:hint="eastAsia"/>
              <w:sz w:val="24"/>
              <w:szCs w:val="24"/>
            </w:rPr>
            <w:t>埃夫特智能装备股份有限公司</w:t>
          </w:r>
        </w:sdtContent>
      </w:sdt>
      <w:r w:rsidR="00126DEB">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2A67DDD3" w14:textId="761BC113" w:rsidR="0091033F" w:rsidRPr="00C257D3" w:rsidRDefault="00126DEB" w:rsidP="00C257D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Times New Roman" w:hAnsi="Times New Roman"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7-30T00:00:00Z">
                    <w:dateFormat w:val="yyyy'年'M'月'd'日'"/>
                    <w:lid w:val="zh-CN"/>
                    <w:storeMappedDataAs w:val="dateTime"/>
                    <w:calendar w:val="gregorian"/>
                  </w:date>
                </w:sdtPr>
                <w:sdtEndPr/>
                <w:sdtContent>
                  <w:r w:rsidR="00F52C6A" w:rsidRPr="00CE0596">
                    <w:rPr>
                      <w:rFonts w:ascii="Times New Roman" w:hAnsi="Times New Roman" w:cs="宋体" w:hint="eastAsia"/>
                      <w:kern w:val="0"/>
                      <w:sz w:val="24"/>
                      <w:szCs w:val="24"/>
                    </w:rPr>
                    <w:t>2021</w:t>
                  </w:r>
                  <w:r w:rsidR="00F52C6A" w:rsidRPr="00CE0596">
                    <w:rPr>
                      <w:rFonts w:ascii="Times New Roman" w:hAnsi="Times New Roman" w:cs="宋体" w:hint="eastAsia"/>
                      <w:kern w:val="0"/>
                      <w:sz w:val="24"/>
                      <w:szCs w:val="24"/>
                    </w:rPr>
                    <w:t>年</w:t>
                  </w:r>
                  <w:r w:rsidR="00F52C6A" w:rsidRPr="00CE0596">
                    <w:rPr>
                      <w:rFonts w:ascii="Times New Roman" w:hAnsi="Times New Roman" w:cs="宋体" w:hint="eastAsia"/>
                      <w:kern w:val="0"/>
                      <w:sz w:val="24"/>
                      <w:szCs w:val="24"/>
                    </w:rPr>
                    <w:t>7</w:t>
                  </w:r>
                  <w:r w:rsidR="00F52C6A" w:rsidRPr="00CE0596">
                    <w:rPr>
                      <w:rFonts w:ascii="Times New Roman" w:hAnsi="Times New Roman" w:cs="宋体" w:hint="eastAsia"/>
                      <w:kern w:val="0"/>
                      <w:sz w:val="24"/>
                      <w:szCs w:val="24"/>
                    </w:rPr>
                    <w:t>月</w:t>
                  </w:r>
                  <w:r w:rsidR="00F52C6A" w:rsidRPr="00CE0596">
                    <w:rPr>
                      <w:rFonts w:ascii="Times New Roman" w:hAnsi="Times New Roman" w:cs="宋体" w:hint="eastAsia"/>
                      <w:kern w:val="0"/>
                      <w:sz w:val="24"/>
                      <w:szCs w:val="24"/>
                    </w:rPr>
                    <w:t>30</w:t>
                  </w:r>
                  <w:r w:rsidR="00F52C6A" w:rsidRPr="00CE0596">
                    <w:rPr>
                      <w:rFonts w:ascii="Times New Roman" w:hAnsi="Times New Roman" w:cs="宋体" w:hint="eastAsia"/>
                      <w:kern w:val="0"/>
                      <w:sz w:val="24"/>
                      <w:szCs w:val="24"/>
                    </w:rPr>
                    <w:t>日</w:t>
                  </w:r>
                </w:sdtContent>
              </w:sdt>
            </w:sdtContent>
          </w:sdt>
          <w:r>
            <w:rPr>
              <w:rFonts w:ascii="宋体" w:hAnsi="宋体" w:cs="宋体" w:hint="eastAsia"/>
              <w:kern w:val="0"/>
              <w:sz w:val="24"/>
              <w:szCs w:val="24"/>
            </w:rPr>
            <w:t>召开的贵公司</w:t>
          </w:r>
          <w:sdt>
            <w:sdtPr>
              <w:rPr>
                <w:rFonts w:ascii="Times New Roman" w:hAnsi="Times New Roman"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52C6A" w:rsidRPr="00CE0596">
                <w:rPr>
                  <w:rFonts w:ascii="Times New Roman" w:hAnsi="Times New Roman"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F52C6A">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7526F0A2" w14:textId="77777777" w:rsidR="0091033F" w:rsidRDefault="0091033F">
      <w:pPr>
        <w:widowControl/>
        <w:spacing w:line="360" w:lineRule="auto"/>
        <w:ind w:firstLine="720"/>
        <w:jc w:val="left"/>
        <w:rPr>
          <w:rFonts w:ascii="宋体" w:hAnsi="宋体" w:cs="宋体"/>
          <w:kern w:val="0"/>
          <w:sz w:val="24"/>
          <w:szCs w:val="24"/>
        </w:rPr>
      </w:pPr>
    </w:p>
    <w:p w14:paraId="71EA6F42" w14:textId="77777777" w:rsidR="0091033F" w:rsidRDefault="00126DEB">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14:paraId="49BB3348" w14:textId="77777777" w:rsidR="0091033F" w:rsidRDefault="00126DEB">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14:paraId="2DAB382F" w14:textId="77777777" w:rsidR="0091033F" w:rsidRDefault="00126DEB">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委托人股东帐户号：</w:t>
      </w:r>
    </w:p>
    <w:p w14:paraId="1C97338D" w14:textId="77777777" w:rsidR="0091033F" w:rsidRDefault="0091033F">
      <w:pPr>
        <w:widowControl/>
        <w:spacing w:line="360" w:lineRule="auto"/>
        <w:rPr>
          <w:rFonts w:ascii="宋体" w:hAnsi="宋体" w:cs="宋体"/>
          <w:kern w:val="0"/>
          <w:sz w:val="24"/>
        </w:rPr>
      </w:pPr>
    </w:p>
    <w:sdt>
      <w:sdtPr>
        <w:rPr>
          <w:rFonts w:ascii="宋体" w:hAnsi="宋体" w:cs="宋体"/>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hint="eastAsia"/>
          <w:kern w:val="2"/>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7"/>
            <w:gridCol w:w="3657"/>
            <w:gridCol w:w="1017"/>
            <w:gridCol w:w="1040"/>
            <w:gridCol w:w="1005"/>
          </w:tblGrid>
          <w:tr w:rsidR="00086452" w14:paraId="129E5910" w14:textId="77777777" w:rsidTr="00297A12">
            <w:tc>
              <w:tcPr>
                <w:tcW w:w="950" w:type="pct"/>
                <w:tcMar>
                  <w:top w:w="0" w:type="dxa"/>
                  <w:left w:w="108" w:type="dxa"/>
                  <w:bottom w:w="0" w:type="dxa"/>
                  <w:right w:w="108" w:type="dxa"/>
                </w:tcMar>
                <w:vAlign w:val="center"/>
              </w:tcPr>
              <w:p w14:paraId="283F8F52" w14:textId="77777777" w:rsidR="00086452" w:rsidRDefault="00646171" w:rsidP="00297A12">
                <w:pPr>
                  <w:widowControl/>
                  <w:spacing w:line="360" w:lineRule="auto"/>
                  <w:jc w:val="center"/>
                  <w:rPr>
                    <w:rFonts w:ascii="宋体" w:hAnsi="宋体" w:cs="宋体"/>
                    <w:kern w:val="0"/>
                    <w:sz w:val="24"/>
                  </w:rPr>
                </w:pPr>
                <w:sdt>
                  <w:sdtPr>
                    <w:rPr>
                      <w:rFonts w:ascii="宋体" w:hAnsi="宋体" w:cs="宋体" w:hint="eastAsia"/>
                      <w:kern w:val="0"/>
                      <w:sz w:val="24"/>
                    </w:rPr>
                    <w:tag w:val="_PLD_880da3522f8c4d1aa22fdbdffd872374"/>
                    <w:id w:val="-1475983175"/>
                    <w:lock w:val="sdtLocked"/>
                  </w:sdtPr>
                  <w:sdtEndPr/>
                  <w:sdtContent>
                    <w:r w:rsidR="00086452">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36502399"/>
                <w:lock w:val="sdtLocked"/>
              </w:sdtPr>
              <w:sdtEndPr/>
              <w:sdtContent>
                <w:tc>
                  <w:tcPr>
                    <w:tcW w:w="2204" w:type="pct"/>
                    <w:tcMar>
                      <w:top w:w="0" w:type="dxa"/>
                      <w:left w:w="108" w:type="dxa"/>
                      <w:bottom w:w="0" w:type="dxa"/>
                      <w:right w:w="108" w:type="dxa"/>
                    </w:tcMar>
                    <w:vAlign w:val="center"/>
                  </w:tcPr>
                  <w:p w14:paraId="2969FEA7" w14:textId="77777777" w:rsidR="00086452" w:rsidRDefault="00086452" w:rsidP="00297A12">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505323866"/>
                <w:lock w:val="sdtLocked"/>
              </w:sdtPr>
              <w:sdtEndPr/>
              <w:sdtContent>
                <w:tc>
                  <w:tcPr>
                    <w:tcW w:w="613" w:type="pct"/>
                    <w:tcMar>
                      <w:top w:w="0" w:type="dxa"/>
                      <w:left w:w="108" w:type="dxa"/>
                      <w:bottom w:w="0" w:type="dxa"/>
                      <w:right w:w="108" w:type="dxa"/>
                    </w:tcMar>
                    <w:vAlign w:val="center"/>
                  </w:tcPr>
                  <w:p w14:paraId="625B198B" w14:textId="77777777" w:rsidR="00086452" w:rsidRDefault="00086452" w:rsidP="00297A12">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691641588"/>
                <w:lock w:val="sdtLocked"/>
              </w:sdtPr>
              <w:sdtEndPr/>
              <w:sdtContent>
                <w:tc>
                  <w:tcPr>
                    <w:tcW w:w="627" w:type="pct"/>
                    <w:tcMar>
                      <w:top w:w="0" w:type="dxa"/>
                      <w:left w:w="108" w:type="dxa"/>
                      <w:bottom w:w="0" w:type="dxa"/>
                      <w:right w:w="108" w:type="dxa"/>
                    </w:tcMar>
                    <w:vAlign w:val="center"/>
                  </w:tcPr>
                  <w:p w14:paraId="5BEFD145" w14:textId="77777777" w:rsidR="00086452" w:rsidRDefault="00086452" w:rsidP="00297A12">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377635433"/>
                <w:lock w:val="sdtLocked"/>
              </w:sdtPr>
              <w:sdtEndPr/>
              <w:sdtContent>
                <w:tc>
                  <w:tcPr>
                    <w:tcW w:w="607" w:type="pct"/>
                    <w:tcMar>
                      <w:top w:w="0" w:type="dxa"/>
                      <w:left w:w="108" w:type="dxa"/>
                      <w:bottom w:w="0" w:type="dxa"/>
                      <w:right w:w="108" w:type="dxa"/>
                    </w:tcMar>
                    <w:vAlign w:val="center"/>
                  </w:tcPr>
                  <w:p w14:paraId="1A3C33DD" w14:textId="77777777" w:rsidR="00086452" w:rsidRDefault="00086452" w:rsidP="00297A12">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29872768"/>
              <w:placeholder>
                <w:docPart w:val="42D5053747F0472EAA7ACF0697745A69"/>
              </w:placeholder>
            </w:sdtPr>
            <w:sdtEndPr/>
            <w:sdtContent>
              <w:tr w:rsidR="00086452" w14:paraId="130A23E9" w14:textId="77777777" w:rsidTr="00297A12">
                <w:sdt>
                  <w:sdtPr>
                    <w:rPr>
                      <w:rFonts w:ascii="宋体" w:hAnsi="宋体" w:cs="宋体" w:hint="eastAsia"/>
                      <w:kern w:val="0"/>
                      <w:sz w:val="24"/>
                    </w:rPr>
                    <w:alias w:val="审议听取的议案和报告_议案和报告的序号"/>
                    <w:tag w:val="_GBC_b89fd0950e824e62b61a7792ec56bda8"/>
                    <w:id w:val="-1050138333"/>
                    <w:lock w:val="sdtLocked"/>
                  </w:sdtPr>
                  <w:sdtEndPr/>
                  <w:sdtContent>
                    <w:tc>
                      <w:tcPr>
                        <w:tcW w:w="950" w:type="pct"/>
                        <w:tcMar>
                          <w:top w:w="0" w:type="dxa"/>
                          <w:left w:w="108" w:type="dxa"/>
                          <w:bottom w:w="0" w:type="dxa"/>
                          <w:right w:w="108" w:type="dxa"/>
                        </w:tcMar>
                      </w:tcPr>
                      <w:p w14:paraId="5FCB81FE" w14:textId="77777777" w:rsidR="00086452" w:rsidRDefault="00086452" w:rsidP="00297A12">
                        <w:pPr>
                          <w:widowControl/>
                          <w:spacing w:line="360" w:lineRule="auto"/>
                          <w:jc w:val="left"/>
                          <w:rPr>
                            <w:rFonts w:ascii="宋体" w:hAnsi="宋体" w:cs="宋体"/>
                            <w:kern w:val="0"/>
                            <w:sz w:val="24"/>
                          </w:rPr>
                        </w:pPr>
                        <w:r w:rsidRPr="00CE0596">
                          <w:rPr>
                            <w:rFonts w:ascii="Times New Roman" w:hAnsi="Times New Roman" w:cs="宋体" w:hint="eastAsia"/>
                            <w:kern w:val="0"/>
                            <w:sz w:val="24"/>
                          </w:rPr>
                          <w:t>1</w:t>
                        </w:r>
                      </w:p>
                    </w:tc>
                  </w:sdtContent>
                </w:sdt>
                <w:sdt>
                  <w:sdtPr>
                    <w:rPr>
                      <w:rFonts w:ascii="Times New Roman" w:hAnsi="Times New Roman" w:cs="Times New Roman"/>
                      <w:kern w:val="0"/>
                      <w:sz w:val="24"/>
                    </w:rPr>
                    <w:alias w:val="审议听取的议案和报告_议案和报告名称"/>
                    <w:tag w:val="_GBC_a729fa581eac4186b80537c61826f392"/>
                    <w:id w:val="1689251194"/>
                    <w:lock w:val="sdtLocked"/>
                    <w:text/>
                  </w:sdtPr>
                  <w:sdtEndPr/>
                  <w:sdtContent>
                    <w:tc>
                      <w:tcPr>
                        <w:tcW w:w="2204" w:type="pct"/>
                        <w:tcMar>
                          <w:top w:w="0" w:type="dxa"/>
                          <w:left w:w="108" w:type="dxa"/>
                          <w:bottom w:w="0" w:type="dxa"/>
                          <w:right w:w="108" w:type="dxa"/>
                        </w:tcMar>
                      </w:tcPr>
                      <w:p w14:paraId="1D46DC8B" w14:textId="6C7A399D" w:rsidR="00086452" w:rsidRDefault="00CE0596" w:rsidP="00297A12">
                        <w:pPr>
                          <w:widowControl/>
                          <w:spacing w:line="360" w:lineRule="auto"/>
                          <w:jc w:val="left"/>
                          <w:rPr>
                            <w:rFonts w:ascii="宋体" w:hAnsi="宋体" w:cs="宋体"/>
                            <w:kern w:val="0"/>
                            <w:sz w:val="24"/>
                          </w:rPr>
                        </w:pPr>
                        <w:r w:rsidRPr="00CE0596">
                          <w:rPr>
                            <w:rFonts w:ascii="Times New Roman" w:hAnsi="Times New Roman" w:cs="Times New Roman"/>
                            <w:kern w:val="0"/>
                            <w:sz w:val="24"/>
                          </w:rPr>
                          <w:t>关于《埃夫特智能装备股份有限公司</w:t>
                        </w:r>
                        <w:r w:rsidRPr="00CE0596">
                          <w:rPr>
                            <w:rFonts w:ascii="Times New Roman" w:hAnsi="Times New Roman" w:cs="Times New Roman"/>
                            <w:kern w:val="0"/>
                            <w:sz w:val="24"/>
                          </w:rPr>
                          <w:t>2021</w:t>
                        </w:r>
                        <w:r w:rsidRPr="00CE0596">
                          <w:rPr>
                            <w:rFonts w:ascii="Times New Roman" w:hAnsi="Times New Roman" w:cs="Times New Roman"/>
                            <w:kern w:val="0"/>
                            <w:sz w:val="24"/>
                          </w:rPr>
                          <w:t>年限制性股票激励计划（草案）》及其摘要的议案</w:t>
                        </w:r>
                      </w:p>
                    </w:tc>
                  </w:sdtContent>
                </w:sdt>
                <w:tc>
                  <w:tcPr>
                    <w:tcW w:w="613" w:type="pct"/>
                    <w:tcMar>
                      <w:top w:w="0" w:type="dxa"/>
                      <w:left w:w="108" w:type="dxa"/>
                      <w:bottom w:w="0" w:type="dxa"/>
                      <w:right w:w="108" w:type="dxa"/>
                    </w:tcMar>
                    <w:vAlign w:val="center"/>
                  </w:tcPr>
                  <w:p w14:paraId="42879038" w14:textId="77777777" w:rsidR="00086452" w:rsidRDefault="00086452" w:rsidP="00297A12">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5B4985F" w14:textId="77777777" w:rsidR="00086452" w:rsidRDefault="00086452" w:rsidP="00297A12">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14:paraId="5C466128" w14:textId="77777777" w:rsidR="00086452" w:rsidRDefault="00086452" w:rsidP="00297A12">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082799855"/>
              <w:placeholder>
                <w:docPart w:val="42D5053747F0472EAA7ACF0697745A69"/>
              </w:placeholder>
            </w:sdtPr>
            <w:sdtEndPr/>
            <w:sdtContent>
              <w:tr w:rsidR="00086452" w14:paraId="4D40EC7D" w14:textId="77777777" w:rsidTr="00297A12">
                <w:sdt>
                  <w:sdtPr>
                    <w:rPr>
                      <w:rFonts w:ascii="宋体" w:hAnsi="宋体" w:cs="宋体" w:hint="eastAsia"/>
                      <w:kern w:val="0"/>
                      <w:sz w:val="24"/>
                    </w:rPr>
                    <w:alias w:val="审议听取的议案和报告_议案和报告的序号"/>
                    <w:tag w:val="_GBC_b89fd0950e824e62b61a7792ec56bda8"/>
                    <w:id w:val="2116092656"/>
                    <w:lock w:val="sdtLocked"/>
                  </w:sdtPr>
                  <w:sdtEndPr/>
                  <w:sdtContent>
                    <w:tc>
                      <w:tcPr>
                        <w:tcW w:w="950" w:type="pct"/>
                        <w:tcMar>
                          <w:top w:w="0" w:type="dxa"/>
                          <w:left w:w="108" w:type="dxa"/>
                          <w:bottom w:w="0" w:type="dxa"/>
                          <w:right w:w="108" w:type="dxa"/>
                        </w:tcMar>
                      </w:tcPr>
                      <w:p w14:paraId="07105619" w14:textId="1FC81942" w:rsidR="00086452" w:rsidRDefault="00086452" w:rsidP="00297A12">
                        <w:pPr>
                          <w:widowControl/>
                          <w:spacing w:line="360" w:lineRule="auto"/>
                          <w:jc w:val="left"/>
                          <w:rPr>
                            <w:rFonts w:ascii="宋体" w:hAnsi="宋体" w:cs="宋体"/>
                            <w:kern w:val="0"/>
                            <w:sz w:val="24"/>
                          </w:rPr>
                        </w:pPr>
                        <w:r w:rsidRPr="00CE0596">
                          <w:rPr>
                            <w:rFonts w:ascii="Times New Roman" w:hAnsi="Times New Roman" w:cs="宋体"/>
                            <w:kern w:val="0"/>
                            <w:sz w:val="24"/>
                          </w:rPr>
                          <w:t>2</w:t>
                        </w:r>
                      </w:p>
                    </w:tc>
                  </w:sdtContent>
                </w:sdt>
                <w:sdt>
                  <w:sdtPr>
                    <w:rPr>
                      <w:rFonts w:ascii="Times New Roman" w:hAnsi="Times New Roman" w:cs="宋体" w:hint="eastAsia"/>
                      <w:kern w:val="0"/>
                      <w:sz w:val="24"/>
                    </w:rPr>
                    <w:alias w:val="审议听取的议案和报告_议案和报告名称"/>
                    <w:tag w:val="_GBC_a729fa581eac4186b80537c61826f392"/>
                    <w:id w:val="-115224981"/>
                    <w:lock w:val="sdtLocked"/>
                    <w:text/>
                  </w:sdtPr>
                  <w:sdtEndPr/>
                  <w:sdtContent>
                    <w:tc>
                      <w:tcPr>
                        <w:tcW w:w="2204" w:type="pct"/>
                        <w:tcMar>
                          <w:top w:w="0" w:type="dxa"/>
                          <w:left w:w="108" w:type="dxa"/>
                          <w:bottom w:w="0" w:type="dxa"/>
                          <w:right w:w="108" w:type="dxa"/>
                        </w:tcMar>
                      </w:tcPr>
                      <w:p w14:paraId="18C3B641" w14:textId="4625F397" w:rsidR="00086452" w:rsidRDefault="00CE0596" w:rsidP="00297A12">
                        <w:pPr>
                          <w:widowControl/>
                          <w:spacing w:line="360" w:lineRule="auto"/>
                          <w:jc w:val="left"/>
                          <w:rPr>
                            <w:rFonts w:ascii="宋体" w:hAnsi="宋体" w:cs="宋体"/>
                            <w:kern w:val="0"/>
                            <w:sz w:val="24"/>
                          </w:rPr>
                        </w:pPr>
                        <w:r w:rsidRPr="00CE0596">
                          <w:rPr>
                            <w:rFonts w:ascii="Times New Roman" w:hAnsi="Times New Roman" w:cs="宋体" w:hint="eastAsia"/>
                            <w:kern w:val="0"/>
                            <w:sz w:val="24"/>
                          </w:rPr>
                          <w:t>关于《埃夫特智能装备股份有限公司</w:t>
                        </w:r>
                        <w:r w:rsidRPr="00CE0596">
                          <w:rPr>
                            <w:rFonts w:ascii="Times New Roman" w:hAnsi="Times New Roman" w:cs="宋体" w:hint="eastAsia"/>
                            <w:kern w:val="0"/>
                            <w:sz w:val="24"/>
                          </w:rPr>
                          <w:t xml:space="preserve">2021 </w:t>
                        </w:r>
                        <w:r w:rsidRPr="00CE0596">
                          <w:rPr>
                            <w:rFonts w:ascii="Times New Roman" w:hAnsi="Times New Roman" w:cs="宋体" w:hint="eastAsia"/>
                            <w:kern w:val="0"/>
                            <w:sz w:val="24"/>
                          </w:rPr>
                          <w:t>年限制性股票激励计划实施考核管理办法》及《埃夫特智能装备股份有限公司</w:t>
                        </w:r>
                        <w:r w:rsidRPr="00CE0596">
                          <w:rPr>
                            <w:rFonts w:ascii="Times New Roman" w:hAnsi="Times New Roman" w:cs="宋体" w:hint="eastAsia"/>
                            <w:kern w:val="0"/>
                            <w:sz w:val="24"/>
                          </w:rPr>
                          <w:t>2021</w:t>
                        </w:r>
                        <w:r w:rsidRPr="00CE0596">
                          <w:rPr>
                            <w:rFonts w:ascii="Times New Roman" w:hAnsi="Times New Roman" w:cs="宋体" w:hint="eastAsia"/>
                            <w:kern w:val="0"/>
                            <w:sz w:val="24"/>
                          </w:rPr>
                          <w:t>年限制性股票激励计划管理办法》的议案</w:t>
                        </w:r>
                      </w:p>
                    </w:tc>
                  </w:sdtContent>
                </w:sdt>
                <w:tc>
                  <w:tcPr>
                    <w:tcW w:w="613" w:type="pct"/>
                    <w:tcMar>
                      <w:top w:w="0" w:type="dxa"/>
                      <w:left w:w="108" w:type="dxa"/>
                      <w:bottom w:w="0" w:type="dxa"/>
                      <w:right w:w="108" w:type="dxa"/>
                    </w:tcMar>
                    <w:vAlign w:val="center"/>
                  </w:tcPr>
                  <w:p w14:paraId="2733A5CB" w14:textId="77777777" w:rsidR="00086452" w:rsidRDefault="00086452" w:rsidP="00297A12">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36C2FD8" w14:textId="77777777" w:rsidR="00086452" w:rsidRDefault="00086452" w:rsidP="00297A12">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14:paraId="687435CD" w14:textId="77777777" w:rsidR="00086452" w:rsidRDefault="00086452" w:rsidP="00297A12">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531412210"/>
              <w:placeholder>
                <w:docPart w:val="42D5053747F0472EAA7ACF0697745A69"/>
              </w:placeholder>
            </w:sdtPr>
            <w:sdtEndPr/>
            <w:sdtContent>
              <w:tr w:rsidR="00086452" w:rsidRPr="00086452" w14:paraId="76A4DEF4" w14:textId="77777777" w:rsidTr="00297A12">
                <w:sdt>
                  <w:sdtPr>
                    <w:rPr>
                      <w:rFonts w:ascii="宋体" w:hAnsi="宋体" w:cs="宋体" w:hint="eastAsia"/>
                      <w:kern w:val="0"/>
                      <w:sz w:val="24"/>
                    </w:rPr>
                    <w:alias w:val="审议听取的议案和报告_议案和报告的序号"/>
                    <w:tag w:val="_GBC_b89fd0950e824e62b61a7792ec56bda8"/>
                    <w:id w:val="-347253885"/>
                    <w:lock w:val="sdtLocked"/>
                  </w:sdtPr>
                  <w:sdtEndPr/>
                  <w:sdtContent>
                    <w:tc>
                      <w:tcPr>
                        <w:tcW w:w="950" w:type="pct"/>
                        <w:tcMar>
                          <w:top w:w="0" w:type="dxa"/>
                          <w:left w:w="108" w:type="dxa"/>
                          <w:bottom w:w="0" w:type="dxa"/>
                          <w:right w:w="108" w:type="dxa"/>
                        </w:tcMar>
                      </w:tcPr>
                      <w:p w14:paraId="4EBD4A48" w14:textId="74EDC0E7" w:rsidR="00086452" w:rsidRDefault="00086452" w:rsidP="00297A12">
                        <w:pPr>
                          <w:widowControl/>
                          <w:spacing w:line="360" w:lineRule="auto"/>
                          <w:jc w:val="left"/>
                          <w:rPr>
                            <w:rFonts w:ascii="宋体" w:hAnsi="宋体" w:cs="宋体"/>
                            <w:kern w:val="0"/>
                            <w:sz w:val="24"/>
                          </w:rPr>
                        </w:pPr>
                        <w:r w:rsidRPr="00CE0596">
                          <w:rPr>
                            <w:rFonts w:ascii="Times New Roman" w:hAnsi="Times New Roman" w:cs="宋体"/>
                            <w:kern w:val="0"/>
                            <w:sz w:val="24"/>
                          </w:rPr>
                          <w:t>3</w:t>
                        </w:r>
                      </w:p>
                    </w:tc>
                  </w:sdtContent>
                </w:sdt>
                <w:sdt>
                  <w:sdtPr>
                    <w:rPr>
                      <w:rFonts w:ascii="Times New Roman" w:hAnsi="Times New Roman" w:cs="宋体" w:hint="eastAsia"/>
                      <w:kern w:val="0"/>
                      <w:sz w:val="24"/>
                    </w:rPr>
                    <w:alias w:val="审议听取的议案和报告_议案和报告名称"/>
                    <w:tag w:val="_GBC_a729fa581eac4186b80537c61826f392"/>
                    <w:id w:val="661984582"/>
                    <w:lock w:val="sdtLocked"/>
                    <w:text/>
                  </w:sdtPr>
                  <w:sdtEndPr/>
                  <w:sdtContent>
                    <w:tc>
                      <w:tcPr>
                        <w:tcW w:w="2204" w:type="pct"/>
                        <w:tcMar>
                          <w:top w:w="0" w:type="dxa"/>
                          <w:left w:w="108" w:type="dxa"/>
                          <w:bottom w:w="0" w:type="dxa"/>
                          <w:right w:w="108" w:type="dxa"/>
                        </w:tcMar>
                      </w:tcPr>
                      <w:p w14:paraId="4ED781F3" w14:textId="3F35C3E5" w:rsidR="00086452" w:rsidRDefault="00CE0596" w:rsidP="00297A12">
                        <w:pPr>
                          <w:widowControl/>
                          <w:spacing w:line="360" w:lineRule="auto"/>
                          <w:jc w:val="left"/>
                          <w:rPr>
                            <w:rFonts w:ascii="宋体" w:hAnsi="宋体" w:cs="宋体"/>
                            <w:kern w:val="0"/>
                            <w:sz w:val="24"/>
                          </w:rPr>
                        </w:pPr>
                        <w:r w:rsidRPr="00CE0596">
                          <w:rPr>
                            <w:rFonts w:ascii="Times New Roman" w:hAnsi="Times New Roman" w:cs="宋体" w:hint="eastAsia"/>
                            <w:kern w:val="0"/>
                            <w:sz w:val="24"/>
                          </w:rPr>
                          <w:t>关于提请股东大会授权董事会办理</w:t>
                        </w:r>
                        <w:r w:rsidRPr="00CE0596">
                          <w:rPr>
                            <w:rFonts w:ascii="Times New Roman" w:hAnsi="Times New Roman" w:cs="宋体" w:hint="eastAsia"/>
                            <w:kern w:val="0"/>
                            <w:sz w:val="24"/>
                          </w:rPr>
                          <w:t>2021</w:t>
                        </w:r>
                        <w:r w:rsidRPr="00CE0596">
                          <w:rPr>
                            <w:rFonts w:ascii="Times New Roman" w:hAnsi="Times New Roman" w:cs="宋体" w:hint="eastAsia"/>
                            <w:kern w:val="0"/>
                            <w:sz w:val="24"/>
                          </w:rPr>
                          <w:t>年限制性股票激励计划相关事宜的议案</w:t>
                        </w:r>
                      </w:p>
                    </w:tc>
                  </w:sdtContent>
                </w:sdt>
                <w:tc>
                  <w:tcPr>
                    <w:tcW w:w="613" w:type="pct"/>
                    <w:tcMar>
                      <w:top w:w="0" w:type="dxa"/>
                      <w:left w:w="108" w:type="dxa"/>
                      <w:bottom w:w="0" w:type="dxa"/>
                      <w:right w:w="108" w:type="dxa"/>
                    </w:tcMar>
                    <w:vAlign w:val="center"/>
                  </w:tcPr>
                  <w:p w14:paraId="3CA1204B" w14:textId="77777777" w:rsidR="00086452" w:rsidRDefault="00086452" w:rsidP="00297A12">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C60AEFF" w14:textId="77777777" w:rsidR="00086452" w:rsidRDefault="00086452" w:rsidP="00297A12">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14:paraId="742626A1" w14:textId="77777777" w:rsidR="00086452" w:rsidRDefault="00086452" w:rsidP="00297A12">
                    <w:pPr>
                      <w:widowControl/>
                      <w:spacing w:line="360" w:lineRule="auto"/>
                      <w:jc w:val="center"/>
                      <w:rPr>
                        <w:rFonts w:ascii="宋体" w:hAnsi="宋体" w:cs="宋体"/>
                        <w:kern w:val="0"/>
                        <w:sz w:val="24"/>
                      </w:rPr>
                    </w:pPr>
                  </w:p>
                </w:tc>
              </w:tr>
            </w:sdtContent>
          </w:sdt>
        </w:tbl>
        <w:p w14:paraId="7A2B07C2" w14:textId="56DBA5C0" w:rsidR="0091033F" w:rsidRPr="00086452" w:rsidRDefault="00646171" w:rsidP="00086452"/>
      </w:sdtContent>
    </w:sdt>
    <w:p w14:paraId="5FD5A698" w14:textId="77777777" w:rsidR="0091033F" w:rsidRDefault="00126DEB">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2264FEA5" w14:textId="77777777" w:rsidR="0091033F" w:rsidRDefault="00126DEB">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1789C939" w14:textId="77777777" w:rsidR="0091033F" w:rsidRDefault="00126DEB">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1BF95BE9" w14:textId="77777777" w:rsidR="0091033F" w:rsidRDefault="00126DEB">
      <w:pPr>
        <w:widowControl/>
        <w:spacing w:line="360" w:lineRule="auto"/>
        <w:jc w:val="left"/>
        <w:rPr>
          <w:rFonts w:ascii="宋体" w:hAnsi="宋体" w:cs="宋体"/>
          <w:kern w:val="0"/>
          <w:sz w:val="24"/>
        </w:rPr>
      </w:pPr>
      <w:r>
        <w:rPr>
          <w:rFonts w:ascii="宋体" w:hAnsi="宋体" w:cs="宋体" w:hint="eastAsia"/>
          <w:kern w:val="0"/>
          <w:sz w:val="24"/>
        </w:rPr>
        <w:t>备注：</w:t>
      </w:r>
    </w:p>
    <w:p w14:paraId="4847C911" w14:textId="77777777" w:rsidR="0091033F" w:rsidRDefault="00126DE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委托人应在委托书中“同意”、“反对”或“弃权”意向中选择一个并打“√”，对于委托人在本授权委托书中未作具体指示的，受托人有权按自己的意愿进行表决。</w:t>
      </w:r>
    </w:p>
    <w:sectPr w:rsidR="0091033F" w:rsidSect="0074723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39229" w14:textId="77777777" w:rsidR="00646171" w:rsidRDefault="00646171" w:rsidP="006E207E">
      <w:r>
        <w:separator/>
      </w:r>
    </w:p>
  </w:endnote>
  <w:endnote w:type="continuationSeparator" w:id="0">
    <w:p w14:paraId="4953D673" w14:textId="77777777" w:rsidR="00646171" w:rsidRDefault="0064617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D2BFD" w14:textId="77777777" w:rsidR="00646171" w:rsidRDefault="00646171" w:rsidP="006E207E">
      <w:r>
        <w:separator/>
      </w:r>
    </w:p>
  </w:footnote>
  <w:footnote w:type="continuationSeparator" w:id="0">
    <w:p w14:paraId="2413C184" w14:textId="77777777" w:rsidR="00646171" w:rsidRDefault="00646171" w:rsidP="006E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1B0D7" w14:textId="77777777" w:rsidR="00EB693E" w:rsidRDefault="00EB693E" w:rsidP="004E6E7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53B05418"/>
    <w:multiLevelType w:val="hybridMultilevel"/>
    <w:tmpl w:val="2AAA2744"/>
    <w:lvl w:ilvl="0" w:tplc="C4C42466">
      <w:start w:val="1"/>
      <w:numFmt w:val="decimal"/>
      <w:lvlText w:val="%1、"/>
      <w:lvlJc w:val="left"/>
      <w:pPr>
        <w:ind w:left="360" w:hanging="360"/>
      </w:pPr>
      <w:rPr>
        <w:rFonts w:ascii="Times New Roman" w:eastAsia="宋体"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47E7E"/>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452"/>
    <w:rsid w:val="000868EB"/>
    <w:rsid w:val="00086E32"/>
    <w:rsid w:val="000871B6"/>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B6920"/>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967"/>
    <w:rsid w:val="00123A27"/>
    <w:rsid w:val="00126DEB"/>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95E"/>
    <w:rsid w:val="00172E82"/>
    <w:rsid w:val="0017373A"/>
    <w:rsid w:val="00173BF4"/>
    <w:rsid w:val="001745A0"/>
    <w:rsid w:val="00177D91"/>
    <w:rsid w:val="00181043"/>
    <w:rsid w:val="00183950"/>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1DFC"/>
    <w:rsid w:val="001D3B69"/>
    <w:rsid w:val="001D457E"/>
    <w:rsid w:val="001D51B0"/>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2629"/>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DEC"/>
    <w:rsid w:val="002B4266"/>
    <w:rsid w:val="002B5C51"/>
    <w:rsid w:val="002B7FB0"/>
    <w:rsid w:val="002C1A3A"/>
    <w:rsid w:val="002C1FA4"/>
    <w:rsid w:val="002C4298"/>
    <w:rsid w:val="002C51A6"/>
    <w:rsid w:val="002C5725"/>
    <w:rsid w:val="002C57B3"/>
    <w:rsid w:val="002C5844"/>
    <w:rsid w:val="002C73D0"/>
    <w:rsid w:val="002D11F5"/>
    <w:rsid w:val="002D1A63"/>
    <w:rsid w:val="002D2704"/>
    <w:rsid w:val="002D4094"/>
    <w:rsid w:val="002D41EF"/>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0727A"/>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481D"/>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44"/>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3BDB"/>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304"/>
    <w:rsid w:val="00570575"/>
    <w:rsid w:val="00570FD4"/>
    <w:rsid w:val="0057337A"/>
    <w:rsid w:val="005741AC"/>
    <w:rsid w:val="00580638"/>
    <w:rsid w:val="00582DC2"/>
    <w:rsid w:val="00585338"/>
    <w:rsid w:val="005859DB"/>
    <w:rsid w:val="00585F24"/>
    <w:rsid w:val="005867EC"/>
    <w:rsid w:val="00586EAE"/>
    <w:rsid w:val="00586F7B"/>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26"/>
    <w:rsid w:val="005C7B8C"/>
    <w:rsid w:val="005D0A46"/>
    <w:rsid w:val="005D2E86"/>
    <w:rsid w:val="005D4820"/>
    <w:rsid w:val="005D7A1B"/>
    <w:rsid w:val="005D7A48"/>
    <w:rsid w:val="005D7D35"/>
    <w:rsid w:val="005E05A5"/>
    <w:rsid w:val="005E0600"/>
    <w:rsid w:val="005E0636"/>
    <w:rsid w:val="005E0994"/>
    <w:rsid w:val="005E215E"/>
    <w:rsid w:val="005E239E"/>
    <w:rsid w:val="005E458E"/>
    <w:rsid w:val="005E53BB"/>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171"/>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B7B27"/>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607"/>
    <w:rsid w:val="00710CCB"/>
    <w:rsid w:val="0071102F"/>
    <w:rsid w:val="00711107"/>
    <w:rsid w:val="007123DE"/>
    <w:rsid w:val="007138A7"/>
    <w:rsid w:val="00714431"/>
    <w:rsid w:val="00715DED"/>
    <w:rsid w:val="007162C3"/>
    <w:rsid w:val="00716E52"/>
    <w:rsid w:val="00717EC5"/>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0DD"/>
    <w:rsid w:val="007501D9"/>
    <w:rsid w:val="007503BC"/>
    <w:rsid w:val="007512CA"/>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040E"/>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2632"/>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6C"/>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552F"/>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033F"/>
    <w:rsid w:val="00911787"/>
    <w:rsid w:val="00912C0E"/>
    <w:rsid w:val="00912C7E"/>
    <w:rsid w:val="009141FE"/>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7C4"/>
    <w:rsid w:val="009838E2"/>
    <w:rsid w:val="009838F3"/>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32FF"/>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4EA9"/>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171B7"/>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0D80"/>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70FE"/>
    <w:rsid w:val="00BF7766"/>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596"/>
    <w:rsid w:val="00CE2E27"/>
    <w:rsid w:val="00CE374C"/>
    <w:rsid w:val="00CE384F"/>
    <w:rsid w:val="00CE4117"/>
    <w:rsid w:val="00CE4C4E"/>
    <w:rsid w:val="00CE4F3E"/>
    <w:rsid w:val="00CE56DB"/>
    <w:rsid w:val="00CE5EE7"/>
    <w:rsid w:val="00CE6BBE"/>
    <w:rsid w:val="00CE6C14"/>
    <w:rsid w:val="00CF01E9"/>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755"/>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0F4"/>
    <w:rsid w:val="00DA0493"/>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1630"/>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703A1"/>
    <w:rsid w:val="00E711DA"/>
    <w:rsid w:val="00E720F4"/>
    <w:rsid w:val="00E72E25"/>
    <w:rsid w:val="00E74C8B"/>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C6F4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1D8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2C6A"/>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77155"/>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1272D"/>
  <w15:docId w15:val="{AD6E0846-DDBF-480E-8D46-BBC88BC6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0"/>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11419C"/>
    <w:rPr>
      <w:b/>
      <w:bCs/>
      <w:kern w:val="44"/>
      <w:sz w:val="44"/>
      <w:szCs w:val="44"/>
    </w:rPr>
  </w:style>
  <w:style w:type="character" w:customStyle="1" w:styleId="20">
    <w:name w:val="标题 2 字符"/>
    <w:basedOn w:val="a0"/>
    <w:link w:val="2"/>
    <w:uiPriority w:val="9"/>
    <w:rsid w:val="0011419C"/>
    <w:rPr>
      <w:rFonts w:asciiTheme="minorEastAsia" w:hAnsiTheme="minorEastAsia" w:cstheme="majorBidi"/>
      <w:bCs/>
      <w:kern w:val="0"/>
      <w:sz w:val="24"/>
      <w:szCs w:val="24"/>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character" w:styleId="ae">
    <w:name w:val="annotation reference"/>
    <w:basedOn w:val="a0"/>
    <w:uiPriority w:val="99"/>
    <w:semiHidden/>
    <w:unhideWhenUsed/>
    <w:rsid w:val="00D72755"/>
    <w:rPr>
      <w:sz w:val="21"/>
      <w:szCs w:val="21"/>
    </w:rPr>
  </w:style>
  <w:style w:type="paragraph" w:styleId="af">
    <w:name w:val="annotation text"/>
    <w:basedOn w:val="a"/>
    <w:link w:val="af0"/>
    <w:uiPriority w:val="99"/>
    <w:semiHidden/>
    <w:unhideWhenUsed/>
    <w:rsid w:val="00D72755"/>
    <w:pPr>
      <w:jc w:val="left"/>
    </w:pPr>
  </w:style>
  <w:style w:type="character" w:customStyle="1" w:styleId="af0">
    <w:name w:val="批注文字 字符"/>
    <w:basedOn w:val="a0"/>
    <w:link w:val="af"/>
    <w:uiPriority w:val="99"/>
    <w:semiHidden/>
    <w:rsid w:val="00D72755"/>
  </w:style>
  <w:style w:type="paragraph" w:styleId="af1">
    <w:name w:val="annotation subject"/>
    <w:basedOn w:val="af"/>
    <w:next w:val="af"/>
    <w:link w:val="af2"/>
    <w:uiPriority w:val="99"/>
    <w:semiHidden/>
    <w:unhideWhenUsed/>
    <w:rsid w:val="00D72755"/>
    <w:rPr>
      <w:b/>
      <w:bCs/>
    </w:rPr>
  </w:style>
  <w:style w:type="character" w:customStyle="1" w:styleId="af2">
    <w:name w:val="批注主题 字符"/>
    <w:basedOn w:val="af0"/>
    <w:link w:val="af1"/>
    <w:uiPriority w:val="99"/>
    <w:semiHidden/>
    <w:rsid w:val="00D72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A71263D-AE90-4E9C-B861-497939CC9153}"/>
      </w:docPartPr>
      <w:docPartBody>
        <w:p w:rsidR="004705B6" w:rsidRDefault="00417C47">
          <w:r w:rsidRPr="00F93494">
            <w:rPr>
              <w:rStyle w:val="a3"/>
              <w:rFonts w:hint="eastAsia"/>
              <w:color w:val="333399"/>
              <w:u w:val="single"/>
            </w:rPr>
            <w:t xml:space="preserve">　　　</w:t>
          </w:r>
        </w:p>
      </w:docPartBody>
    </w:docPart>
    <w:docPart>
      <w:docPartPr>
        <w:name w:val="5E8556272D5C4674BC18DCF280D61E07"/>
        <w:category>
          <w:name w:val="常规"/>
          <w:gallery w:val="placeholder"/>
        </w:category>
        <w:types>
          <w:type w:val="bbPlcHdr"/>
        </w:types>
        <w:behaviors>
          <w:behavior w:val="content"/>
        </w:behaviors>
        <w:guid w:val="{F0FD589C-9B83-4B23-8CC7-0787D9E52F6D}"/>
      </w:docPartPr>
      <w:docPartBody>
        <w:p w:rsidR="00BC0BF0" w:rsidRDefault="00D60CA5" w:rsidP="00D60CA5">
          <w:pPr>
            <w:pStyle w:val="5E8556272D5C4674BC18DCF280D61E07"/>
          </w:pPr>
          <w:r w:rsidRPr="00F93494">
            <w:rPr>
              <w:rStyle w:val="a3"/>
              <w:rFonts w:hint="eastAsia"/>
            </w:rPr>
            <w:t xml:space="preserve">　</w:t>
          </w:r>
        </w:p>
      </w:docPartBody>
    </w:docPart>
    <w:docPart>
      <w:docPartPr>
        <w:name w:val="42D5053747F0472EAA7ACF0697745A69"/>
        <w:category>
          <w:name w:val="常规"/>
          <w:gallery w:val="placeholder"/>
        </w:category>
        <w:types>
          <w:type w:val="bbPlcHdr"/>
        </w:types>
        <w:behaviors>
          <w:behavior w:val="content"/>
        </w:behaviors>
        <w:guid w:val="{E23BFF46-7080-47AE-A807-3964EF0FDDD6}"/>
      </w:docPartPr>
      <w:docPartBody>
        <w:p w:rsidR="00BC0BF0" w:rsidRDefault="00D60CA5" w:rsidP="00D60CA5">
          <w:pPr>
            <w:pStyle w:val="42D5053747F0472EAA7ACF0697745A69"/>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46B94"/>
    <w:rsid w:val="00050A75"/>
    <w:rsid w:val="000553DA"/>
    <w:rsid w:val="00056973"/>
    <w:rsid w:val="00061347"/>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4366B"/>
    <w:rsid w:val="0035365F"/>
    <w:rsid w:val="00373B95"/>
    <w:rsid w:val="00385320"/>
    <w:rsid w:val="003904CB"/>
    <w:rsid w:val="003A4C6A"/>
    <w:rsid w:val="003A66CA"/>
    <w:rsid w:val="003A719A"/>
    <w:rsid w:val="003A7E6D"/>
    <w:rsid w:val="003B5DA5"/>
    <w:rsid w:val="003D4B93"/>
    <w:rsid w:val="003E0F3B"/>
    <w:rsid w:val="003E21B8"/>
    <w:rsid w:val="00410103"/>
    <w:rsid w:val="00412706"/>
    <w:rsid w:val="00417C47"/>
    <w:rsid w:val="00446B61"/>
    <w:rsid w:val="00456307"/>
    <w:rsid w:val="00462C3D"/>
    <w:rsid w:val="00463E32"/>
    <w:rsid w:val="004705B6"/>
    <w:rsid w:val="00487183"/>
    <w:rsid w:val="004879E6"/>
    <w:rsid w:val="004A11DC"/>
    <w:rsid w:val="004B4D23"/>
    <w:rsid w:val="004C342C"/>
    <w:rsid w:val="004D4C15"/>
    <w:rsid w:val="004E24C7"/>
    <w:rsid w:val="004E516C"/>
    <w:rsid w:val="004F0A69"/>
    <w:rsid w:val="0050738C"/>
    <w:rsid w:val="005124EC"/>
    <w:rsid w:val="005226AF"/>
    <w:rsid w:val="00531C1F"/>
    <w:rsid w:val="00532CFC"/>
    <w:rsid w:val="0054176A"/>
    <w:rsid w:val="00553CB8"/>
    <w:rsid w:val="00560773"/>
    <w:rsid w:val="00560E90"/>
    <w:rsid w:val="00563934"/>
    <w:rsid w:val="00583716"/>
    <w:rsid w:val="005944A6"/>
    <w:rsid w:val="005A2A8A"/>
    <w:rsid w:val="005A5743"/>
    <w:rsid w:val="005B27D4"/>
    <w:rsid w:val="005C5C3E"/>
    <w:rsid w:val="005D5CDD"/>
    <w:rsid w:val="005F54A1"/>
    <w:rsid w:val="006017D3"/>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41810"/>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1011A"/>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BF0"/>
    <w:rsid w:val="00BC0DAA"/>
    <w:rsid w:val="00BF36CC"/>
    <w:rsid w:val="00C03F0E"/>
    <w:rsid w:val="00C05309"/>
    <w:rsid w:val="00C134F1"/>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0CA5"/>
    <w:rsid w:val="00D67809"/>
    <w:rsid w:val="00D81E6B"/>
    <w:rsid w:val="00D81F38"/>
    <w:rsid w:val="00D82262"/>
    <w:rsid w:val="00D83089"/>
    <w:rsid w:val="00D865DE"/>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D3AD7"/>
    <w:rsid w:val="00ED5881"/>
    <w:rsid w:val="00EE03B2"/>
    <w:rsid w:val="00F136AC"/>
    <w:rsid w:val="00F2186E"/>
    <w:rsid w:val="00F3096E"/>
    <w:rsid w:val="00F315DF"/>
    <w:rsid w:val="00F4178C"/>
    <w:rsid w:val="00F46569"/>
    <w:rsid w:val="00F508D4"/>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CA5"/>
  </w:style>
  <w:style w:type="paragraph" w:customStyle="1" w:styleId="5E8556272D5C4674BC18DCF280D61E07">
    <w:name w:val="5E8556272D5C4674BC18DCF280D61E07"/>
    <w:rsid w:val="00D60CA5"/>
    <w:pPr>
      <w:widowControl w:val="0"/>
      <w:jc w:val="both"/>
    </w:pPr>
  </w:style>
  <w:style w:type="paragraph" w:customStyle="1" w:styleId="42D5053747F0472EAA7ACF0697745A69">
    <w:name w:val="42D5053747F0472EAA7ACF0697745A69"/>
    <w:rsid w:val="00D60C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一</clcta-be:GuDongDaHuiJieCi>
  <clcta-be:TouPiaoDaiMa xmlns:clcta-be="clcta-be"/>
  <clcta-gie:GongSiFaDingZhongWenMingCheng xmlns:clcta-gie="clcta-gie">埃夫特智能装备股份有限公司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2021-07-30T00:00:00</clcta-be:GuDongDaHuiZhaoKaiShiJian>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qzjR23UEbqHJQ+dD3IseVxUT1BvjJ70FwSkudbDa6l5gwI+hC86NbAQsQQO9nDWPSZ8MLxuKkBD5SBaNQXV7G5z4ACP949LrXNQ19lfgF2S2wgDb3GIKVBh/axHpTOS/H3X803mGaLHROiD0hYz0P2K1GzESa+lIdXARuc1JaGsJQwb/V0QCjiKKC2l2uhopDzVRPkNwv5cGk3WD1iP472espiZbYLUW1I7o8vSoWAGgcXoYT62B7G820JqSbubB2F14ZXGpHv9acUSGIvhg12Ygtu/D+yMdNlA3UeSfMcUOkKdt81qKkB+VockC1jUHlHegYOuPeB5b0zGsHo2ntINy43cgjadUr7nh5Lm/maOysqBvqBmZGIcwH+TiikEsODoYwe5T+TbYC8WQVuWA4XooxIC0SZHQ+qSvdjU5srXQs59JMNu/L68XhD5QVjZMnxs00YXBMkYhvpbQcpoif05UdhUsF7fpNuwiDR2QzGukLEIbApUV4eCgCGtYi7OvvsepoU9zgbjkCYBPaHo1+2FuEJlT7ExdFtwoSA3WBnufKSZZI/qUaFSNxQppY56vGpmSd4OMTz1dQkQENp9i8OxyJrE2T52WivRVImvR5/2H8FuZj5KU7rtf2mOaGMvZMKc5/sNrhU/SHDGnjPPcMYeh/AIDLvuKWPWCB5cHeMK3oCByIOfP10JM8/xhtfhh2sS1zEdWzsRApn2Am1b0NrFcrBP7EOU2bBFAvaX1OS+tQ49k5sYnel7lrZZAI42GZ5uOvdd3MDM+1mywCS9KbqKlFZhzdrPOwIsmIVBbmYOAoPKtWa7Ac0K3aJHVS3SQyQJLfrYGrNR1wXudqwsfD9j0DtTWfgO/iDI+x/k0yuUf/0Bi3T+DiizELW3CqLA4mLnPKmtoX+oSe9CZPG1mRn2tI9o5lawlPKPAYr7u1/iqfDNLb0cWA93ETVh5zIXjYOphYUyY39oV73KjwO1CttpuITWy7dscPGk+rKvfCn7JfCWjd8pqeF0k7n3txAAer6H4iAxYl2kT+/Fl95x0pvee6QwCMAX6OscSu5HYO3IyUvISHuWiCO9wBFCbxdm2MEVehM2S4Y4eaq0dQazBSrszo49bI3/Fqk1eD5iGK3fEK9V/q6zDDUgohw/4qVfBjcSdIBbXGjkgdpdIc3C7/fb8OxeqvfU5HLof9/b4K5w3vL/jZyzjfZ+gVpz1U4d38WBd50BvdO1pS4jIgxm/qjXIhHgzTI9VI/fpZ6I1xpyPFn3FF6BNxruCPtIwW9Uc1/TMLw34sCMLDVC35Qyf0n/3H4O/LnFQuPFB/qHNlsuy0kLI5eHnqkZpzbMkDS0yJR2eopsUjjxHXLvlY1Y/6hVu1tX0aShW6pNIZpLu5/7wSJbeSDI/ofCnzDzGkOPka5R1evPFIeXSd/tRlmCaNztTnUGq6Dgr3aiZiElM3bAtTQr6TEO4EdUrvuqSnJN4Pqes12u2M7HGleuPEOa+0uVX8GhvqC0RcBRRoX/JBEwURTlT0vYzH9RO2QbzYZMOawH/yGSe9pRsBOHxLKTIsAodS+ZGdIJmIIWftWAYXaAD1bs87Rz+rad5MCu9lUrii7/HDFbraAkciEN9sr9JzMjY0n+8BJIJ1n6CFPGiiD0nnp5YzJeZEWVD6eZIWAnBe0jwzEF38Fm48jgilGiPjqVruzOW8WrB2Bx5QYDjm0r+cxyaBaqid5bw4CnNvKt92GyZX34sqSuY9q4cEY82bjxF0Kwr3HlHnqHuOxPx2AG+CszgVQjzjWGEmonrwd3Hqzg/BU29UdViHvi5YmbuLmdSQ2OzqMmY9AAFLgMimDzYmQU0Ee4qtjY8RAOCFUtFz7cfkS8BdlbZflMSZrkk716QzJHICMUe52wD+6AZdziV3pQPcsmhqgkeoULafGu1wcphr/m0kPrXNW0AO0BZjr4IP+LXtEJsLWRFRbRXDBQXZVwz1qT50HHEWwH7C1e0uvRqRcJ6sgVJKF7bFlC3pnzTTTpW+xKRLH8UPfslbx3KzkW7CY8rxcu0o+H1QNkI5IMMlU/BlnWuHjHRHk4SSXjVp6QsWltvuVwnuOK670RlVFT9O5Xy6usUeI47fNeSJslVOREz4Pk66xkBqsIKft/Mrl27Q1Bf86yuTAKLfWq446TGpiHLUH9mgjEF7hMq/2LKccBnaOEdto/pzaZ5sYwgS9TyMF/n1jnneKzrirx1x8VXem+cMlkYV26j549S0NpvQjhnba0uRqMbie3ChlAkvOUL6q2QteUc1csgGlm971YpEWdEsneZbRgwLGTrKrhSoUhZRI/WHut53NLZH54HmgjdlFCp3jky9u1EWaEEs8t6kATQX3OareLluGTAb6c4200Lzmcexionmwjc8fjeWAMcNWhpKzrNrawes3E8EdH+rYOzeHZjXMjw0Xt/jFqXRa5IFpUk9Z5b0dPH3jzeeqHISmpam7C/t2rB4eT+w00WdHw48Pi2oDQsKrKYiS5Brj8WK7ehE0z3w5DknBwJJdPLIGlwxlMJHb+XQZF8TDlgZs0qdm+OUOPjYXlnOcceYXGi8gUhs95ukR3QkaUUuaF7BbECLr0LW17+s9TNedvADrWyciR4mRIlpNH9WuZOCvnfGjiHU5fzPM8Mtz8p0e/6Bi/E6Yy6lrBkGPbV7lReZIev4vx5RWOC6kTJ83XGQxugnfnOzyGkpTEMbT2b0FJZXr6uuSgbRxGn41/vUnpQfX8PGB8sDKz7mZ4Gv1RsuPrd+Y/E4W0zUiMWit/hHQi9/VF+ul/pnZuqtz+QgBomcfJ85Prs+40M3ngtbffUkcLq17nJ5hXaukQj9oLNsB604TQ2hWo2pQcdKJFHO60Z2HlJJr4Wn4ZAu9M3aZ300EA7sZHEnBSpzwQX7HH3tq5N+1ZhOftDvJQZsuwrRmXW6juyUorgKx2DnnPuF2SiN7esF8HLQaxCpf26/ykLUFzZXDo71QNcBGvagx2PaQFp2njzyomG0BYZ034EJau9AvcgLM53BiBCwE2hvh/O2x2sZuZR0PYhomkl7PsIb/YA6maVhaDObPsgu6UHnFBlU41CX9gnwZrxEp/8LSBgVz/sPYmOJfykSg9KZr8PjXTi2e4BxiGtLLsG+eNTeQjOo479DgSj/xsIb5KFOu4Y7koyhomTPMajQ6NSx9fxumrKxT4ywTRU+c0fl7JJoKK2+g7j18xuC559ANqD7dbQyPadSwZeutEVLuqVDoue3CpXkrEdeM2JfoWNeL/RZR89XhP/tMUcDvhmXo+CFOT5A6/Uf1olWWpmw7NU+TQZmRzacW2cNwRI5aAeMoVCkTh3z93ILrZrdIB188S2Wsubl/MQPg8r0ZtwcaePWJeawiKZozjjXOKlaYrvs2Ov+k7PGU0nWvnRa2GJFFeJlVfV8OIXyHG1EQ50nE3plt5Ubbk0GldE219LKNNv3ep1Ns3esMtYPdGBZkczdDUpi1FuhP7RU1eNZBMq2UR09688CSsFi7ThqWttvTyNcTBogt4zqHEr9aQHimwWK6E5J4dLwde/SFqRezAhU+seTsfckCspnEs0/FQV5UIhPoPV8X0VsYLPi2WSFMxtOm6Au/zcWxnLmSmrC6EPsjxR3vHf0FBIeBlPhy8UaShjwfXEFFpeZkYgxrVeE2YMEz1X3XUV1JraIWuUAf7dk39rGHtU332jSFFENqe2mxn2gBK8+j9VeNl6qRN49tTth4rQwTE1FcpxymOxEzJxR0TsNZ2+tVAFpMAT3mBIv20W+oENEqguNATM9kAMUYdBkj74l0c7Ie5dKs/N/ESWb+mueXfl7mfXoP8ZJKDukXH3SfvnMxcsxG5vBEmW6yUwu4jDxY/lTv8pYuVa0raYn5f23sYeuhVOpPVf7j8otmTkJs5EskD4HgLNlKRiXJOApRpgqIMxpRk3shM+8tf6JWy2YpqNw2rlyyZdO3iZrNLTN1UNTA5YTmIhw3GLavTP6h6+ieGwgbzj60NQbeka5KxY9SRvzA75QxC90CFPgVRMWtdLTiNZe0g8jI0j8wj5RWA92gRlmOdxHNzVva/CHIvbNwXGx6IhETn/bPM/2Sn1nFNIB21JDhYdKiC166W+cVBqYGRpHWuuFm0I/5d29aCfbOussDzaGj1M9ZFabZ9uRAQIu2Z6h1WJe3Um78GlE50YgRsUxHLOv5f9TmwlldcrkLEzNO874Feav7hj+p6HCFC2mUlEEJqpwqapR9FS9LqFzYs0KaN/BonicmaeO/Amusjivkv4ZYXLQlxgv/WWkXnlngAGO8o1rdQuDa3Oq85EDWN06RxxOWFXbbCYiN516GxwIDbNqwnLH6WZRTpCALReh7kkSMdyJy7nc/TU5iCKHC1axueWtsG0sRnQIHbuOLxHyLCLxTy7wSRk/IFq/cFrM6F5OkuAowpAOwE+6DVj6w+OvST9VeHCYUhD4yBqqIWs6Z7eTc8X5/Tnn6SJHPRAPdHSvEikoYxFwoCeu1LLRHJ2whuqnZzUKWKH3qPsYyGOW+FPukcePKcc5OALlH+9mTSH7undWLg5Pc7wd1ZZzkIrB2o17lKWH0TOG3lhEZ8OxVHySvYT/4wccRNVshfhZMZHL/92ohaDlEGgp1UQqde0jYSyianptG3iUGee8xHo1P9k8rX/Tp5GFN2/T7RZOibV5yNDUTtMQN9wIb9tNxJXfKLBl4DpfiGZMHGx0z8ycSUW3AdZHl/sOLqL//lKrYNtHMbRujhiOKs+i4wHE0ELVJFj/Z9iRFo/AVWnbJH2G4m8mABLhgK4exhhhGJHba1ODit9vDBePb53OVultAQL0E8PMsK+jBbS+6qgGlLg6pTr5v/+81Lt7RLGoDqATbEAPpyRNAUdXSFaNkHJlBWMbu8v8DNYGBIgnlyHHvklN3rRRfQ0ewzqwKDQLsvQJ8Lf5CPYDs3wJqfhv4km7wLqdQuIrZkgHdMJeY27ah2GLr/FuH2m6YwgVe0UWqXYOHea547/A61LUi9tuoz/Ez2aIqSihIpWNFvzAywzISRxbp/blJZ+4NkRtWBt7ngLgfOep9r+saRjnhfnPgkgOntnKedV0fLKr1KJFpteSr6ZHKJEBKfoIpCqLTEyt3uZ2D/arral5ac77CgYQjqfsExbGTL8Eo+RaPf33/Pm1qiowBw90ONPINLgNmENocPaE5R5pL+kwsazrfHf9CQftm1L08hb5st5iQHzGt0HjxrE4NlS/+kUYosbSVylww+58TOIctAD4E00AOFrRpalp7l7YPamu1ypk11ExkhleoAnxZZJm9Np7R+rpbTFZPK2y9f9qplOW06AJp5iw8hgL6/hGpP2HB4u6ZwE7EB7DXKnRQSix5whiuQtLmJ45JSz73RGtTIrBjdk2U0aXqWmnZp1XkmIDGLAjGXNOj2yFLO+txYjUzADyBkiLlXhpQ9MVG4WABwkA0xV8I2QiEcwTIzQzHxWe56IST+MpV/f11vykHppP9YbyBxRbRBrCKV7YwQIwUItMZ23gVgaAKTMes09aa4/qFVVP/tryf0p4kcPD/B2oX/Y55x+i4qVqqaYDZaFV+Do8N92CUhKx2CHf36IhwjcHRSXNfbwyapTZzh7D70SFuufUS0GRik06sOTxhnGvuXN1xYXIBpcaDISKQOS3h1zph72FqmVNZfBaIlwMru3xEsoo+uNjolJaOUOaXcgtw80MDEIAvkt3k9H4aeN5VyoX1Wib1jHT5A3Ke2Sp8ATTV2e1bWMX7L6kdw+4Bsgv+ifRJcykj1snWp0V2eQ3LtcP2UYEwQUbrcGfl1F/WSjlBj/jhdHgYaqIhx57n7gx+9R5VT/oHLDmbmBN4g3LDg7qlEZDIA2+zqcj/sOa2bjsPs6mJgoPoe82o5RLt7Aul9WyS4LHRSndryclb4OMzi6AAsXyr2F2HnO+WoTOcaGTPYLU+A7MXVk8wg3unRUO/icDxlRFoVvnvGluyYlH0iKryHn7NkQ08sHT9FKgvfAn8HrAl1rpmmVje7t3W2azdZ9NtMvKn5k86U8XvUfSAFdA2PNamsdxuiN74kZvc3JPMkryfvvOC+ke/CUrWnAaDvxHX90pO73hKUOgA1IFJwDxRyT/S3gkaz3rqqc8EnqAdLPZTMe/m9L8gjcURmYzMGyMX+Hiuut2v6O8yrkywu/NDnXphK3Qxta72AZjJ9zDZlTBXzZwJTbwpGHaDGBd9XRBLWKNsZBgQYdr6ZQEtSrrX429ssd6szADlqAyDmmnHa8bn6aI9TMKDHLB6zyPj0gseC3/VPNbf6vFeZFD8sqTg+e9NTzDggyJibMzs1SpXdlP61GEYyb8r0GMJxOmhyE+XLX3wHuz19CP0LaEv+xE9utmskkXJ84qRSS6oRbpFmcEMwJli29NjbSi13coldek7BaC1QaDA3Hupg+tskvTAD6rKwJGCtF/+woEP6dN2R+ngmo2MXoYGRvEf9GBTm0YAraC0NQgEPMbU+GLQWuDLlo0nsOQmrM6W5iyF+HeE2xx4xgK/JjrRIUfmmoL7539Vs8V0UWxsVSz+DEfA/88fBVRKpduYG5uzsPF69T273Fb5jP43Y9scTnXWYfyHbJGOpA7+U4t1ptUq8b/pwBeppVlHu17jhhQR6b1pX4PTyUXG2v2iKt5t5MSo5TQqppGt98YrCYUW244IHisAq0R0TUpDwtXt/vd5Z7CnTu8vHSigrh8E86ES2bHjjjA7+FLZm6jRlTP440eadeMLeuLWzepz01ntVCdyYk6urs/fVDal46CzYTFGY5IT36aullb/iafagkMUv9AHWvRTKero6shyxuv9m5mTmVaxvPtS4lulOhW9Y/Ou/ValVovMfh8VcZICaCfEvD7ZPtmOJtVXuFU6U7qzMZ9CIY2VNB1b1upndgGAZJIKC/mgQ/H3+IyGEivVzImZg92bKUQ+bnjKwDhYyToHWnYdtMQWpXB6isHbNf2irchasHlfIjSkr9P2SDG8nMQE8i5RolZmOAYSQQOOMYvFDnIFXHflxcSGDSmyGUEOZW99UzYPk6VVvIIsheuZUZsC/DJjHSw3T2/UP3Djfjj5EN2u7+8tFRHQI+WdsXIom5aq47zSy3NvUT9mu6DMF56E7/P6U887Q1LozPEQl6flG09ayCSaEH8w8Bo88XzpPIxghIi121Hc61avDWyfRxrLdmj4bv0VVRyZTPFBFDp1k+l5XWVaRdjG+d3BU9AFaQc/F+YS+vJXiQS0g1wh7KM6V2B0EdJ+3azB8YLv+HYbAmi+ScBMBF9HFV2tDIk/vtly17sEAYrY8+hpskCHpAF+JIA9S/3SfBd41Pxn8TGm5mLjWqOyOzPpbPZFP6IKRK9vkS8LKfSNQ5gpDjNyCKpk5FFJ0/X5I1+O0Yua3DYXv5sqD3nqP4c5FGCK+YorcQJaCmDHGx21Jn9kY2m5CjfI4ZuhF+6DfTdr+CkmNXFObs4MaKqMQd8DUlGqTMVYZ1PeZt+sk3rKYOGEU1o/RNbQi59wwggmWnz/Hdib61tLXmtEhAV9OXwWKSxr38pjq7bNKK2ZAvS/ayPw9GmhCzZweCodSLFkbmLfsY0z7so1DC5Tewemt7jmzZFK4uxQmnjKMc8+MT6YiSP9ENTvH4YR6twxmKoFu19uLdpXkGNz/F8XOrKfiKfq1b1wvTMu41LyU51V6JW+CI5kr76KRvouzdFPqwKx4suHP5T2OR1hOQn+hif/oRWqFIoDqXwOIkLcpfp6l7ZHefjpkqDhgixGWDqcqs9y2CkXXoJtftUayiaOqevjJvVkjFN1buGPBJnkg4Y3LjFG9cAOMQKfhUehhv+D3ZN6g9AqN6YylO0Aia6O31FcGh9lyw/XwCvHRclWzzcws9sy2lNNFLPINXQnwhzeapES3NK/jC+eeikwRW3lwVSiNvRfADX2kRt4hOHCaLBymAkrzvbRW2Rb3UEgRihpc8Yg0zxYzJ69lGkhLKUhGyGewO9wHwRWQz4viMrOX2Ve3iM7CDxRhWDK0LLeAPtnXfaNzr0/gqO05/yW3MGa2iqATehZAP5AI/anMt3mX/vyYWErkvmMvpAf/HZdRoQ7A+voF7SkHLLGpwRffnjecnBx/Ykstlhw4BySAfeFGBZ7DViWuu+9KvNw/Zl6o/UiiLDmSUwF9WBTjtc3tfmNtbl1bj7YG8f8jLFE71OiDWZAlXZkfMjnoLwcnJNLBgF4xI6z9i7cgb1BmAO39UalJuq3qSHyAm2Ayh0X7a2at6fsRxy7RxTpQXSbfZ3PKa23kV2IbRzHtvzGUom0fHM29PrXlgt4JXzenIaiq3c9qF1N2fmgZU+qGT0K8yyQqc1Py4UrIU/4qqW1PSffLhmYaWlYCcnhxuDt76djvWrAjYKe9Tyi79lOGmtf/h5c9mszfQ0KUZ1MhsRIcGN6LEGBLc21fr3mOCrCZFtM0dJIi6Z5bty+kTB7o8epIuY3ZpZok/MxnL/rBRBz6kUizhTUkFdOfXqDWdpdoINIpw/PX45Ek8WDGG3reaXQg2wnXeuFXxFtoeJpy0mPQs7W1rShDNQQob8ujAqSERcvxrRjoS+a1BMqJ82hYahss6bC9gfO8nEmgCeHQn0HJwbAqxhC1AVNJTmQoJpctFsnMNrZWVkDKudaUonDxnAkR7SOGiqPOi5YZnegvzTq7xogYGQ+mPtB3HsCFZsuSYw3juLY15XtnSjTWkYB4Mijp6dEjDsXF5bGGLckvfPg5XspobKjmx+dPaDl68ux5vOlPNl94qICQ80J16ui8imVL3vo4vW+IxDw/KNULtXJ/PK/FeF6iOMugU3X7viDt61Zp85GcnMGS998C5trF5RHxK43D5mon+WQM54tBcbExok+qfE3849mtffw/nGcLKNFsHdei5iOtMJubrO5Nkls7XfWSfQ0Jl0zTHK8ivXwpgtA3mGDCtB8EOUp3AQfPuumGaFdESCM2RKWH4RceE0sQDI1SrrFxdT4CD/vIqpqk9SI4/KjbF++lWEGnZOIlSPLsoZzRwJfo9hrsc/CAl7RU/4FxyoYv+h2Ska9lc3H5xLi0UL3lY1Zpw/8/l4iJxHA3e4L6nkM4rEGT5XLF0KequofRrTvWYDQEkx3BKZl9WhiQ/EE+lcITW2o6XSwqIcLll5PNPICHv0ifrv300SdIP+eG6dJSDKvQgdiuaDh/39SVRuS1bCeUyOuugM1Eji+a3i0o90mtbnazxdHUvjwF06SDUG8F5BzqPAWYhPBlaivN2r+hUIVKNjnCWMNFgQV230uf21WPbFAaO1l2EJiyWposvKkhB3eH+vwQVId1ptLjQIBu1WNRmmFz5W6vLTpQUBG6LnY8lr3+hyPLHcgmtmEvTEXJCIY0QYbbmQoMgVMm9MijTfOP/BUDY20vfofYorKrxsIkT2f4JKGn4DpEp3k+9jWujdhY7SKYko3iQjxj2eMshytiAcI8+Yhsby/FZAm9AFSRU6DYDbOKkTWSW82GNn4xRStB1mt467rR882O3tP/gR/IFZdr9pv9lERLGlxta1xflFtfug/bL7RkR/IlHDrl96KYucXw9Z+pUWPrMrPKzy8nJvw6csOn5ZQrJ99n4t7vOxopEvuTNhcTdXIVL1kR527HppiuNUOuAUPjVcONDjsMD0wW/nXOnoq9VUxPNlfyZzKzRniSohLQeOK4nDIOa+jtfA12ZCtr2p5EA00Bry/SobIDVjslpcZFn6NiLf3NGmswoFbMfDK5BThOYTYnipBsMTtck7+FinYn/YMxk7mfw9lf13NGnYUlRm/dCWR81zV31PPGuAipR/A22HahTiUFaJ+Z7z9dlMdLIzP5pLRSSnLi/wWJjqrHw+KdQlfnSZvvVVNf0dz4do2DZVK/Kh5s5x2fmbhjKSN7FtMGz/xNb1wqo7usJmHN2LzcI/m5iDoTnaI6tN8y5YENg7dSEbHxTsDg+RyovJI8EkP7DmFLdwUlqdRGkDG7m0IE+16EiX9cdYfgFwZ2c5ckb0xJAS08WopmGZKvqPx5rtNKmhqDd8QV/QAl12mlwd4Y6wXprP8ONMwZEKa7q6u0Rm42EHExiN9SdNX85oRmUVh6b9mzCs7iyG8rVBxrWxnNKHUfvA2lRhXbwD4hbgeuzrvJ0N/hLnL6UStnrvqxPjUlkDfVctnlC9axvjJZVpd4SntsmEw2ZNuHIlMD14BOAzACgoW696cxTpLgn1XQeaGCRaPE/6P1dIj+TAdiO1kcvajKCfcx/DD2hlh/sxpQxbazaMVBgFvAVpp7FkFeNu1bBDCHJJeNp+36GgEuLE9LGUKM9SP+sFTgNcknnp6eoG1+kn913Iwe0Y1HzG0m/rosaIPUQU/o7c1gXsxUK9DHtQSe8vXf+4QuA25U9Us4HsulVeoX/cFF1qyHI+WiZeB9xzA1X6qJNGgVtj5IPkgj/UbF7j5XC3gPQwDIXiilfVF0mbDqAXBhIjK7llg8eSGMcQfwXd6pTRElZgzoGlNTBT6DhBO6PxQWzNvbrCuzKPxJg3AjKTmv0nOeEyzKntykwtXbD2fr1NOO50xfxBwS9Vt/5dJDRK/SUkH0aL92wrLPAY8VnWeGPM9Ue1Fnh7NOALNWjxCEetjagY3+hhru78zpBUjxiwtP9YPJR71OgOg+vCR8DvQI4huM2ZEyF9rUD+IRK6PzUilCVbv5QIdE0kPE39DyjeXCB7jvPt08jwgKU3KrAeLyZjnrkcViot48YrXNgrP99uRInDit7Yey83jWvGD25q2sbZ+X/PDCm5Naf+9NX5dgYbfLeiAoohmCg9oDFQdtslmKl4QAyqEduF6ymaR3V18P/Rg9shzMycwNLjM++OllAcW822vsN3wOERdX6WjO8WI2sE1zwPqm9gf4P8WBwwaHVT+DYS/L1mMy1I98gPHtF4gyAsraiFWz8dXvhqexYNkRYVbAvCDYeaXi4dwi8P1vpSeVPK+H1AUcZQ1RcR6LvDB0CGinM1T/jSVOzhr9+wgFbF/xO9cq2G4jSXI2yxDVBA5z2Nb+Z+LdfVCwN/TM41gjSNMsBBCH2Nrzy7tfc++GTaKHC8nr3O6nG6NzVDO9NA9uD/k7MpoVJJX2doiZ5qZU/DczuEJlrcJuCbeHXmB5a17eCaJgzDp0nBZI9Miof0t1kO32A6oATKnneITh1U2GtX08qn608d0UAM1oEK4pee6LOVnF4eGlXFZCwp9GvrPqvwu7VR4wkfcv9yubZzKL6t67H7X8eWXkBaW6A9RC7ZNrbBGvumJLyD0zruW3+Eh36VehqbM8jpajs4Oy4Z9bC7L+9yXxYvZzCd90pxj/gIj+rUU2ieK9NZPpfmV88405/RfrC31KcgvXNGeIy/q7iAibAfVx2EXeJcbfN8SprjwBY20xWPWt8DhCjV2g8CJyFfcXCF7C4FoEHbBZHkwKeGz1dVqybm5NeKV1JtzZh7gC3GFymCqs+MITdgZbfjTvchhKZ8lMak6k68Yahin5LnKXyetypkRze7EVT5Snt0bMUVrL79UCgkgom8tSI0bztHS95eyWqHxydBaHRh2u5ClaM8KENS+/jYMgtizP4SY1ruAkmNxefSmlqiqYclWC6y+qZVqosPDdABxjJTcW4R/AbAPj1kb2zyJOPmdrjDdreRJOB5+WqqccZwkeqQGgU/Tuhw9ROwfs9zpXtA2zEAgiqZ0az2JNpEqfjqrJyoFfL/Lfn8WzGCTahPRl7GFEPNl5Vtwyf3Cgxo/5Ks/OyIcQdMzm+5g3kfWEPiHeh1MmFCB9z2gLV802QNuH8fdTyTW9lWTH7dLJEhDfeKU7JeD0fJf2mdx8VlvmyAN3XzTSe4U/zRbwPoJmzZHrARsvykINLSI22W4R4ZqSeB6g7M8lfCqErOXNgTorwbC1rOlyLs+jqH9khZq+rGGxEKLiJdUmrQQ8wfESJXQv94LY0ye+9xFctEjfhQGM418JVmDrvuM7loq70W475eDwIcksZf+4RUPNX9k4YBhAVMeALjhtA+cP+WBKAaNABv91gJxESZ9E3tWTUVowxCT4SACbcjLxWmKVQ8G7lRXkqG7JraSziJ+ZktgbIjauOv+ddlmBV4TK+h4GlY3e8ABg0Lf7EQHWT29kpeFhK0C2SdBxX4nG/HXmoBFoPKi0FLPtly2aPH9aQQMSpTCt9fnT0Bxqa/wvxwWFxro+GdqA127FkhpGyx0fmaaTmEScBl6olBCSTSU8BC4JKtXd3ZEP+OQ6kse4bfXPSM1XzyC6MXrL588+9qm/rQnNvmHl5vYtXwvaH9iv3YwvTftL0UEca8yy0vcTzQ5tokq58ps+bYNArOITIYwRazcjJ1UoLG/1xz0Iw5hMbCWUv2673jB5i2FwuTkAZH9I0Nf8kB6brttDkL5CrLkgxjHZ/VGKJZOh6Wk8jzkKZL26yWdNgr99suijhpzgZ72AIZYzNOUIqGYJxSGJuU2SeAs85Z/5bx7BGnepnpXMhfbq8LF5pUHiywD4ihTXin2aGEtyOO3aYZmEmZFpZl9RNP4ea43pSxgJN59mpLV14cLD2MjTD2ksfYqTFDUGtpYrrv0+KjiJccop9MTw+djaiSL6mLxSEd25KgwqzdNqAiMaJlQNGXRBopps1C74Ecwf5F9xQy0kLeZ71T84uMUzRSHECFiG2qYNxcLbgyf78X4TT0XSrlfKCnInS993LtXFvBKtY4flzKnYs0+NbuSg00PgQ89k8BXd4wzxkOdUcUyFYqvMn1WBfgoTEzCU/j1zXNUwlBPlbdR01mTVB/S6q64yLChwVOzS2cy9fJ0OiZjWwwu3VWHhpqlCeP9qC6U5H96vgnjpFqGh2zcSfmlJrVRuxMQPgNT/iFQFboKACANwZFyjHRY/etLBYId+J/B4gZryCYZKCwcimmmw7oBTaz9X7NxXcT3RVmhlorZtjeSJb3ZIhRoufbPxXEgiyN7MBFAxZ8gHVXBIeTP0U1ef8e4kB+/xnyy5KSwsHfPOfJVjWu0L63BvoLbGvmAI7rRkLfH+pv7adaDBtDEfdcL7J99/1yTY+YRSmz1vFL4b5DMlB/O6Kfb0GuW4nA+z0TPbgMw91mKXd4/fFEmCF56KxnPljln4IViehA5qFVijfiHYFpnrIYnJ8zUMdpK3XW+HSGN775FAObgekERxEfBd7y64AlSNP0NScq+wZzqAK7AXGOTr9MCsDDZfnoK5aEqBuCwbQxOUasCGM3CXGSUocSIkbWm2XpPrvUMaErI4NiCBFRh6xWDw6qDqo/prwAp8ZrtwOe7I7kam2dJF/0qMyTHH04zbFx1TT1Wb85/i8psV3AWCphBhwZ+6/rO5X5hb9ReidyY5dudt3S+6/1MaNRjRloKufaxZlBsaqpjgNTlaxdL9gGsGe7D+Wg9UpKM4XojkFMUR2LE3RjAB4SAdpSQMYIingyujGPSBvV/b+3genU3dL1z5HcGn0foqBRYF3XNXByplXWPlt0BNrTtqG/+ClG/HfIlEkkhM64GTp9+HyoieM444FaDgnYV/HqnHkwZh2H/vSTqG//nrG7c0RZVBp6fePjSEg2eCVAkczu9SjddVQdjui2kkGfkhg/UkV00n/nY/o67380KAALU+GLBy5rqF+KZgc+vbc3sYMZZ16RKHsHGJgVa2PqBkSgYaQVALuKJq9O6MwuT8GasoXCrYAYl6DqGt9FOtF1KAQsD3GZrujquCyM2KGVsslfgXX/8fXMBJOhnUBGlvLo9N7XL3E4Klz/qZcAgqQsrv1W7pAC9u5C7Lz6FuHJ2UYjnJxCpWAa+1aqQbzW2aRSWPn1zuxCzf0cvVUyggPaJMTRakbl2xdfh8HPYSuLYWAv2xQ8fSzQWQxTH9rZUp807XPeuFTZCvN1ZhuwwzgZCsqgsgYZSF2bJxsT8wJB2WJpmrZyk0M+gWTkDEzsfNrMn8W2/rT4xQrHqM4aVuxNXyLXwMT1aTTlVcqeB/UTTUBi35Vw46OeuZetSvCLo5hDLXSOPsUY7p6faSLTeZM3fYvjwwTlRKOAHod9KsypcUgR00mB3nA9iFOg03KwYi3Asu/0LxQ+HXVIJIwUPiUXeDswM/o+rPNoZfmU7BEiR8YKRjZLtKp8nHJzUGOGfHNeeCyVFXYEJj3BJFg//vfrNUbXIvY/3CVj8LMMm51zy7OOhVlMEbdLPFjSnZL9U4ewIG8crwSshFheUZ3zompYyX11cgPIij9WnMyAsNW77b2H6RiyjoO5vbYmu+zMfCkfuCKzTy2ErqIQBy0Nzg3DnOgHZOkEdH8T2YB1NZuCyWo6tX/XORuoB+kM8p/3BKm1lOyXzIdJVC9cg5JWDQ5N3ySKMtSAeC308IiZWnJOHxduDfj0mt7MIkPQ24Kk9O3AgFaDWo2C+f16BIEANS6BR3y47NUHI1QpNtBOpqhyIWh1CNfsGvLesmzPr/7dAHa33fVrwjygO/0Vex/IFUCklE2qDeTPENm2Utv06VPYfkmg1OpOpucN6A72O++e3oD6WznJ1hYy/pWF9K38OWsiUlJqoIwaTzVKXZzG+03wyzPn4eStqM/ZgFh8RJv+X8fjfwH0T5IB4fttH7M5T+QLivcVFFlZgRg5FXskKxyzmIknTGzgbc8O62gSAGK9JGSFWhdKtoHABGYqqrvgFJdS5v0d5zXAbmGiS7ihKz+kJ0vy1tS7UJPzrFbvyxblX4w9wmX5oN1U2A/niamTuYM9edzMISgkpvODwQF2Xstw+tqCr26WPbxddWGp12TVm6abs2U4kande9vw+22n+K4HpTiO0k8nnLhewBWoZAvg26s+NK8FIZEekitqNubi2bqv+4gNzbank68dxGFF1XgndTu6zpreAyqMPXBUmoxJuLdYZoOTGo28LIb6ac56/1F1wrq0pCgr8HYFQoX/ccunQv1XPlPcvMMfDmSFou1Z5p8wniPHI/YDaUT19dPRnB0VkwvIn42znXok19t202yl6Fqvd7sndJPgkwR/bwLjOdxAWZ4+majL9uUv2Rxtk9ALFu4yN925C8iWF2ArOiEh3p4E9Wuw5BgR7HJooF0OXlCd1rsvpgC0LZtUmll1ahjRqR9KeZ8rhw1LtFFWkzy4lQ5qGbS8ouT4n/2jreC1oIm8hMUeLmhQdDnIZPdoFGN5l5nUenpwpPl8eFX2qnyY9TooFSnabGIx/wLScVsh5XhkmV9G4OZm0pdSgcfXJk30kNNV6SDkzfT+vd5mmpFAo/s/riJ1ePRNmxOErxmV13nwIrpSrcOFLoPOKnHIyrBA86q1M6F15reNM4DabG3YcBCUZzfVP1UNeMgCAvZAFn3gt0SWL+OQJq84Nn30LUqrv1scm5viavWJYd/TBFf1lHwkMQgoHJcGDQWD7TDkwfpsJ564aLP8MF4AIMwQn6pCPA7Jzn7xQz+n656HJFSTqWfZ7rjC4m9W87OyOKgA4+HEK7bv4PXMofN5pI0lfwNCS+rJoxzxabrujv7HG98dRfvjJZ4zn/H0jNZKCQHX4HJaP499zVrXcIV3IDEvg84389n/+OiYOXOBlnknPsAPWT6Cmtn98zYi7/iWg/TY/vGeQgAKokRZXfvwRn2nR2GMDnCxOpgTqwkm1iVHOSblKVhRbYK5ojo3CEGu6B80L/MCP1kt1MGiR4jozE4vBYerClvr8tmloPsWhV+2pwGekWmSyh33dqnHNuQTBbE3eQe7AjFLMa+I3mkMQs5HZsPB0GmiMj0DvKe0NkHVEjdHnYXsY0TdUjErNR06zwTKkexPu6JjdcUTpU5b8FFFv6JD2HNeo2uT1XHFCnLA2svAfHiUVmKNxjkfq/8fhP4lpcS3M3WElbxUo795zkLp2Sn0vbo8cczr80KLGVs52pMUpWNK8db7tuzsZzgIlSck3TuLwy1EOz2U4pRtOtT5MRBq+xBBWIVyrh+aZgiWjFreCBPAk+0gi0O7DgUku7hmzatBOMz6AZfReCx+mhXgLfmJEIdtDfkkfkJWjlSy1NVrEjCUd3pSN9MVVQD2/q2hK+mCd9MyUHtIdo+/4ymzVAs7VOUfLZVRpal2hzCsRXXnYW5m8pVUb8eB6O6tsiYZysD828VQZ7dv0vr4I58CgWan1Z25QXtv4kTRtk7uY/5dDMxL8hKGFevgrVFJ3FY5cnhVlbgrLl/S+ehh0L0wsfg1NWloLTW4iO7YoBchYaZfecbE4u0pX6c0BMM8yLNIMfpittO7LGfHF5Wk5Kj5yXU51NraHbC5dKIFNYE36Wd9tgup5o9etb69Ns7SyS0VLgZ2h2DIdb5713M/FV+uXDi/d83WYhlmnwbPB+79kWfFUIKvijHX2XnDkPcG4NvgjgAQSr7s21m9YD7XMcZWBAMhR2c/eG5/Jwoz68BoaRz2wOQ/khYZshLEMQCijwXeaOk2ABk3iMOy3oxq43PRTggPPX3eCC3oNCTYiAOijB1ZelMYbkw7xzkDOACGrG/xNTGxE3RqydY7tMrYS6VL75qtF9z0xEEzx8evj8mK/uXPzDHww6fBnqLDpb3h2ryaeyI2eoTrJ58ACEXL2peedfYhtRsFIFBIPzufEDB5sJTlTrzfAxymKbhWdobLdAoXS4dPv5fK4O2aPvXf/ESBPri+f7n6/uJzhKQMVt0P8rguDo2QnStqewRq3X6FcVxQ0DZREY1m+npMKlno/CaTFDKgJBbdiRDMOg9IaVaUFBF6xT0OOFpat5sJ+vfsF3DtUM9ZGo1dilEH8Bb3x4dlNjawtzMhUvc+HZg2khto9K26uFtrStYc9lQFLNxu91bNUU+VdaIRU01RMo1qAu2iIDOR9R3OA5tK2NYKrwoaFC4ONt9tsviVyTWsei746++cy+rCWDpsYofy/IOwLJpZvGj22n0w0Q8KPXHRi09PPJudaM3mX5nsU4lntLXKmc92o9KXtRV2MFC9tahqxGO6jLxvYR41763tmrDOeBP4twfGHRTmK2Gc3k7Z3znBE6Z+6h88iEutHW8SEUML0CpbkXn/PXg3ekkyoP5Deb586muX/QPhwXtkyjfaBZqo4L6IyYQ3TX7U7Z9ogFad/xAJ6SgXR1H/MewM2ruHg+l2JsKzgZJydGXlAC0St1veYZWnXgF7vgeUhWHUJ8ibS9edMjmbL7LP19Zq9OjFkjhaCogGdzQno9H+7nlsXJOLIbTr6qY61Y8Xw1YArXp14xn4tX5xh0O4ICn9BNzd87JYGg+zmNjYg0L2doBDnL8vagmsdTKBxfYTyJkWPjy5gLib8W1DC3e88+5hagk+0RutG4DuoO2Trke32n8IRX4l9gM7uUKT0z+VD8WDjusEhfvq4ELraWaFV8AmoheZfcy60fkrhq1vS5IE7GnAC8OMfOVoF0AXyqHBd69HauhFRBslZlnYc9l0A5sYKIPdlDvaE7bEpRr3ZatOIHtW3GFJmcTzc05pxvNglgh9kHAFwzju2icguapJVRlN+F8g2Qo3pwsUcfYbFTfwsOYaj61qeEW6tqYtYyezIjhBazIoktAVoAn/srNgalM5Y4YjImFi7TFsR9POITEtJtDGXv1gwlvtLm/GWesFt1AYKoG18mC7LtWyn4y6Sa+g0OF9Mfu60WmkJxdVekJAD4Sog2FevkuszQb29s42TAC1mSAd37iB2WW4omTzINj94AlthXZr3mZXxRtneIdtIXibZdrOMKYzrYyjyPWcDlbS4u/qvqvfuLaSowkI+2o/tNKayKBtqxfn0OCxd4T4Ui/w2pptQzw4AFB/Z39xeMjxV7ypa0Q90lST9fGjDHOY8E0DQZ59EcFrSqJteyvoyUGE11Pr+FIhTzKNwfkw/LuQa9igopSL31S8uC10tsG2T0m+ntCUkz/CdFowN4L3KzUjNjz7wEKVF6QwuIXsAZ5gGxnT9GDWbDlop0v//IW19R5ZCk4BEdbgILsHhZ97qiD2P6ZxNcnFZg+jKuTK3Ll9mX5VtCr5AXoqAPlIk03Gfzs92vMw5/c0uKj8u6BVriAQS2bTbtlHSPpYvyWFU6hJzx9qcFDwsctMGC4fVA7fF3FK+7mdjih4WJuo5QpWhnfQ1lw+ySyb2CMnD8zDdlw1DvG52H2F+yaIEyfns2aMXnAKo5bGnbLFtl/WaJALBwuloFghrbpX8Ouq265ZpMBMnv7P6a/kXL/uKgeeyJhsu1KidYosx0oQoRIMFBnGvQX7W9PhYaqTLAYPqrrQzOUReQkGcj0M6J4TVUuYs3DO61Y08B4WwmPqBtu1/KL+Z8GcLsZdXb3l5hCQc04uxdmOSqkXKz7VqlT35dpLl0OLmkRLUUBsfpFGxa3J7IMJybSXS9FBAw3FdWJNm22OOUzKlJpmzCf6JHBJd4e3urCZoaM/nOK09Qoafu9w4B0qebXnqpfjEvdQwKUd08XIbeOJBWwdo9ZY1raefIfvtoVr8vMIYY7rtI4pLMWRhs4u6fEdVzwASc5fXk8II/+n+wRvOlk9egukVJyJL6S2ST1iAN177hBPaAZ0NBHDIWIuGOLeNg0i6rIv1fze+b5Wd5GeUJRCuIO/ES9rKejiKTnGEhWz3hY3J43R5xvXZmvr2GWbTPdxkxmgKIxFHWLOHrz2/sUPq14HV/cUse4bkdEfEn+g1SEqESna1kRQO9CfqzONKv/FU7dgU8FNAHh88/rDoQD7HwHYro9ewSetyPyNcfppJqtz90KrDKEgWeL35o03cNEkoclyj4gMuqmgYyugVqoLw0J3UHbVGuzb1+wsnRsSRLAjMbmtBEcth2V++MCbwzvs5hbFW5fqieqYXcwMf3J9PcMIpnO7FYMDgnIgNapDG9TPbPztF0quzRv73ViXfWDMqLxrqsXN86gArDPyRLDb2nlvuk3Pa3c+SsJFK6ZPjGbXAJSdZL+7FFSR7AqtI3e+mCAliH8Tg/Mft3p+bSlGBzabkaS0oTixzLgiWyQXkMzVqIxW8GXccZGyJMA0oAtGdfTDTEu2vNZnsA8IyO210CXUYC22dQtVQGMfJ9TemAnrkwWioIeoY5THmbb44JpOJUIL3pn/eFQ325fVAHV+g7dgiIVAORyi8BDBx4pGCiJK8dqFeOpDg6w22vuq+oW0ZYoATW9j4Y8kLSG1NkDB4FYtYaLFtWvI5BZ29FmfoFMlQaxiegQr789xTNcEO5d95DdhNzc9BPj8dfZl4fBLx1MQrM32fwBPt25FLLsbtNZJjrPeNR7UkwJ4c004IcXpO0XQSCX9Tw3sNWXc259wbJAAYf7gMGuDU/G7JmilXC0Fy2hF8bZyLUsqDYWS7C0GG7tjsPy57lLw0rZ9AIFo69j4dbbXsb9CyOllZ3Epdt361wv0YESmd4oCOgKGimYs+oHGOh/wZ0Vo1s1aPSPCiob/s0aAvOqrYn4wDHtI5JRROSZN7AfAlQvzJVqgSBp1jNFchgjPwXuZpwJx5X6HgPFjDIp+Emw0u4mBm+VpncjGviJ+JbDSIiAFp/xnPoMyIbt0pzRtj2HyGOPrJFTHmA8YaEeYO4KHduAg6UXSbGnPwP98uCsI5DU0lt5V0LgjKCA4bt5AX4L8bWHYzYdGX9cr+VfJiQQ1D+Xq+Gtv5Zf35wsr4V35JjZceJ20U1liYb7IUwbCsFm+nNS7bXAJbXLVZ2+yPCpo8/eQZvxoefCwCxHvnv3wVw8GrXWOzLJsGoUZxt6Id5Fo3J1bUIP0L0ys8+lnvShvr6xx/EtzX6oV+VtlGovphYuVBWryVOxDC9z+VItmTMjcdco8c65nquuXn8H5nCt2ZuWVMnga+E2xMM6BWeyg3oKMuTu5BJtJrpIxtmiaAa9Ct8KRl2lpxME7X80IDhCRNlDBxrWEwLpfuMN/pcj5o4XJSp22eXeEo8TVJwLwKkonRQYnmTzrQXk/7kerVDe2Lf+XiPDaWGM7WmXyimSrU6ssOkec79EZhJsIAoNPFrbGWudsmlFboEeeOsNydv+k4Owe5gG5aroJbo4hfgNVUOlJzam236vkI4R2vcOmkchFvBSZK8pnsw3GLzClY1mXjYajUW+taB5v0sq6seDpp62gv4xjRbl8kT3OSaJceSNJDxKDW2SvZWaoV33m5kV3NvnQiZMiGadWhFGFz0zSN0qKAn8C0adKgp/+XfqgtT4BC1fJsosVgWD8DyRfPXwB+RMSZexL2ooF0yWY8pl1sMVsK4p/vDcyy+hnnCkfYj+6sbj752kP0q2fftTQPQZrHvA/NiNLuKn8GVf+LiTQRVWU1fIkcO4sn92ftDZ1kL7yNO6NFCw6ITh5gTr6DiSIy2oshOoTBpm4fKbkXgm59Cr8OKpr3Evatf6yBGtyDOmTbPLMdeW+5Cv+DJn8sivREO3Jf2D8rQ1gpxx88kZKZC/lSLfRx4HhY/qIhA4CWvggEUxkTQwJ0gV/dllLxZfMv5sVN+j6PIU7NI+Z/jkAalYrooYz5QgXaOUso0s5E/LMIB1oQGkPn0H+U+8mRhb7RSOMfORJ75SHOetuHsk236dMFfvE0+q6DxA2NoDHxpkCKsMPQ1sP6OVIklbEMiupMVy3YOxnwh9f2n3oBe/09c7MzlHg7UJdHieQLDH7MA4yM+T3+o/onhF/dVUAHdcsnnQtHlA/Q2DhFegmg09sYh8rA/RhBx1LXIloZDwLLsNx9gUCjjl4ka13JbybOvnevC08MlwousYHytLpXxFD2lEGFNRVZmaVt/JDRXerS8z5wKR7ahH5G/s07Z0Pr6KBwEaC7IsSyPZCdBnyzeYPGLSSNe745v4MCXyZrQdvsSO1fDgRSEfzl6HZAKXOC+zqqbdsAI3XRYmo/50/vLBUkizVw+gLt+o15GIUc0Fyr4qvY6qhv7M51tzDIT1IlX9PfXvuV9LBkijt273s7n4x4cioOMHMdAkRTpXVP1g7g3VijgaxGOcT4DbhWsB0Sx4sPIRonO4W1oD5EHgCrgAmhsgzfsvqjBqUA0/3+b1QVS/vrA4eTBlW4DxMTy6nhH7cGonaSqH+tijOcjvOArZryfb19UFangeYhTNnYsNIQ9ItSz7hQBXbZejRGSYsEGYrViN9GPhPahx7pJWg6L3ortqmxnso5BDFOSckzMNl1HzGZfbeyw/Joc4h+tAIM80GzRGNQRiiz5XCjXoyotbTr8TQwvHZHmcWtCK8Iew2LeroYGVfQOBE5QpC6ZYaoDIcwQJ8vZ1wWEZS+RC9zXs7ieIfkUF8Z9sGEosM/YHzXFjRO5x83P4yvijundwCowinZ3aH5kZ1JvgUNKNRsQWihScOozj6nef0SwkeJmebHAN0SoeVvyYIUQDvkFDwh4hiPRQoJhhxoj5vYRQLtj3eNrxKind9ccJATEETOLd3k37YbP2X204pm00XksQn4XLK+1tMp8FkSGtWcflyzVhspJ3NrLd9lukmN9MXog3rQXIZn6yM9Ase37hLXFozGB/t906JFn13A0JBBY0rn7T//JQpQ0QrzalVygM9WdGHo2SAqN3EH/p+ZbqvQ7ShzkWuGR9CGn/F27i46poK6Pvd9Gi5W2QiN28zS7CxJIW7NFgTUHCbYL6xCbKprcpcwjYHdyRyXkvaxVyB5tD9gWiqzYeMClCtzqVxDpdY+S+UcrO2XBmyaW94scsPggQRqOHkOzae4oET4ePg4+WqJvAjyBxFynZhyK8L1pV7MP11K67o6g4vNC4Dp9YwXLwPESgvLyya2zG4Xq6pZCMcRS2ux9BF/oBYOKzN+Z4t2fuzW3EwvP67jUXm48CwT6Q3PccnkR6WSjQ8orxDf7um4bqVlfTyESNIRoh+yOY/A66Jx2YOPc5KmshpNfw/HrukRT9flz+ami3OnmdE/xM8tUjybRIRb+/iKuBzAEgdJJGOUh0TvltXTeGowC+YJy1/DayVz+eBAOL3FvquNACuLaJlRv7XxZS1ktGeqezhKYFYKCVCVnEntEzUNHe1JgAk9XfLmksHX2U9pPoNNb4eJdJpaMLSd8hbMH6smxWlDWWd1dNbAiP5zwW4AtHMUKUeWFFgIb812XjiLjq0KzMmmv2ANoudF4rxjk+sYv1rwLaw0NPolNQrw5slvW0tdt77RSz9DoguyCVlgHluUMw2yo7wo4p7hQd+KMecRJnzR42Ak64NZSjS29B1OX714ut8ERDy7jdCMoX2hZaTRwy4fd/yAvaDmvzmuCYd8wcPGZGq/6bG3y0t1wcH3lon8q+HmvmDCgpJtQQWk0v1nA9xpqPm//4bS8nWsy+n7BIdVoUVi4a2FboAm5ybkncfHeOYxkicFYiDSsCS/Nky3ihOqHdOHUmHqZfcXBN1H1ZsObsZzx4JErGj23OZOEVLUMhZDuZLYec3LOG47Y+Q6JQRrVqI6mViq4o5iTclbGHzJwKeeVNLiExLVohRCXo/DBxgRfQVVQlibqsam79T6WlovzL5Pm/5O57y32+zlw2x/P/1iVe9wk/X5nqq09WZo0Ynug8FM97UEjAV2fytTShRsTZIDI/2JQ5zYt+MGFMff0K+Zsyg8TxJHK5wg1HJig1u7noeN4xLJ+vkoOCXnuJbahMzg/uBej1GJLf1lERk9muzoTcEcy/4XxbZUbSgymqSN7jNIyIJq8OAcEQwY3DDHY6/SnUwZSeanuI3bb2kMSnp2DlY89GpFzmG23tK/robkvWlsBmr/Bt19lEsGH74nL6twZ3QC+OCq/lL/JXZkU17faARARDiJy7I9TK2loEqRYDbmnydriEmSbKKw79rSgR5tljmakBPkAK7VpMjimdfwhyezCKi5Amvv4d4Pp2juhRRIuqdq4yDjgP6TiOnkacSUkp/5sOsFo1bnGcUQBup/Ycx5DWtECHUWtqs75Psi6djPQiwzAWeC/nyd8pF4Wa/8X9ll3bifHS6Y/KggxGaprzgWjxUr1V8qd2ghZ9B3h9lZkY0hS7hF4UuZWVNoc4WO4sZFljWjeLk0AirlzPxc7O5oga+BvP9ZvWjUXY4ouH7qGj06qk6XlZARhCgoTUe7ALC6N+sfBFdyHl2eHRZoxK1shnydwsLb9Bre7iAbwYLDENFTZZis5cMK7/SUlhQJdxETN+Z3ORqynqQyh/rA0Cczhy+U0iGcEtBJWHoCdfAf1/1b/gTibN5VmIdHoDj9v1/anXtYCccixPnAnWyEWuyJwtmsXUtsiBeKrpQSJ5uT5+glgZhEDG9tDyqFYLjEns3Hbwnthwj2EOq8h0UxhkW2gtG1Z5VCDvXJSUxDFr9cbNAaAfLQUsHQY5GnYXV9SdglZrxmr7NoCwDDF1S396uLDIUr+/dIaPfzxgZ035qb0ZqBpymGXYDlhjgfGpBDS8eQSpBofI+9EvsZ0kypfg6qN6CM6zaImX/FNUS57hHpZvgqCmgvQSyTSctEOuBPkgEvAKABSSY1YL8jK9vCrKeOkiv8ZTd7xwnsyos8yYpGvvLRTcSfeLJDFX8cWqkF6K+jGX/Dc770vIxVB6DzzitIhIzTU10rBo1rYBsTNezCOqTnDsofqGuaSkuGAW6pXySKmA+4Oe4GsZUeauXc1muWZOz1qqbAknc50fKWYf8uRR3V8WZnHPfw8R+SxRfHvG5C5ZTq95av6BeIBn7J6+OyOKA/EWx0Fll1QUpkLFnHs73KFMl6SxumMQJ7hXfw/iCmo0il3XjR50WOrPKYY66J9ylMImTRv7/1jx2G4XtY2Uhj+zkff7ypZVs5xi34eFu33HvWXZYh7tUDgd47ohO04wzrBzm8RZw4LW8iiSch93Ps54na8cMyOb/01g1V6k7agQu9NdxNRw+jyXTDBZO0DUUbGzxhgLhQk1mTKrZmurV1Fy2YrL8ub09w8CT7/bT0SoyW/R3C+ayMtKwRmCeZd8hzDZyngV3Sapye9WhGg4+X2M3nVXf0CTLEufrfBZa1bGX73m5CxEG5GdNcCTi0e6wgHzCEI05MGFX6Sk7SGqjdAxG0RMdLqRMe4alfw45Glc59ty2U4ryQ4idJXQnQZoVofHZUX39X1kHW4hJ9/V2C//4AUdUprFWDj+VWV+VnT97/nn+Og2U4y/j7nAOZmzVZS+YKJCxawjDmVK9HuzBwKrCS26TKACjixttbGkb38tlK0n1N0dp5BqeFtZBiYxUgA/paDb8Mmq+s98c+msgvhrpujH3wpsM1wZPEPIvKvG5Ill3DBvYsre3c5czluPoZoiwNwBcZEDCDEhL60MbMlotYm+5461k65Vp0xmYjelETktZc1feRr1IeQsfLkrQuzOzYetz+kpSEpl0oawuDuQq0HPRHfCyYhA9QERO7nchNt7tzpAhbGcfSAYAzkF4sd4vssl5Vu9wzQ8Nib/CAW6celzBKJJoXbCVq3Vk4p7H9nR5Mfb83emhsFkcRrZZB3SPBCXVhv/5RUXBueWmvabu8hUgiYr4VmdF3Jc4IJx0S5awOXNDjixcYpuajiopvifqr4vIsGs+v1KmSg+2/YfDaTGLfV5WqYpvO9lkMZIQhr2pvUpC7DyodhFZQ/kcZDFtQfgx1Cu97zBXj+jq38JbPTo3L4jQ4T8MUkaAMV9gkH63+oqHQ7oTFE55M50Ow1azr5J+0ZLqo4qF1fH8VUx2rSIw4jdMflCvwabDqDkIUZc0PHVNfIojGu29IL5qDkn7n1GQ2maSa0qcfDWVEqf8frJCVYWWT2T0zRg5qQUbc2zJll9p+nFBBVF3Vkm4LxRvYca9WqdBpEP4v+Bo/FbyxY/plq8FCkhz/xJ29puWHht0a0tywOVUTLRYLzHBZBf5f8nqjzrhNbXt/daCLQEubKEfs0M0bkHmACXt/mjLxGcrP9BGxMfGdH/maX4QfMbvb1cTgwqN+On9DEUTXBx0q9cqOJ+NDLkXY70W83EBNuKI3Tam/RtHRzMiOYcH908xFZnwcHIGC6afYAr8I3gaYcLysD6rWBnJG1T8hP+ZpUGQtVWm6A1ZSiCx1RSmAOl4+39L1pwnPrwXAtwJvufi+RYS01q9kmfMhsRExl5IkaXoXRhn7uUHzaKIOXV/02DpeFGJ3UnGnfTAeIRxLHq5vp/yI2XWU9hQvOLYoQ0rEN/R+ZDcBnYdPvc+Ih9gi3nXMMb5xOS+vKNmNC2C7dh5fl5ob8IrfzButTmrHomFyDUHPVHX3sHQ9AVPEsOg1WMosWKK1Om0XCSWr1OID6ipjWVpAG548/7GTH7lq/utwb7D3RlBb0cnhan+k8NxYjAx9qzF8Kqkt5ULq7u4USAbZTdXjfEQonbSAwn0tPDUfDcw0Y2LPLqoWdGwJ4ZLLqprAb4nrumLnOfHcYwasQe/3kpFBVm0dmGvHb3AXaoEKWOYGoEO0ZMaxb9V3i0rlD2svCY0HV5Si40vZ+BhCWVNLVjW7WZhpoC835a1+u8bC5y+/PfI4wRStqC1ez93aJUEHcHgo9j/IolLRUuJbLJDq0dRdX4EiYQaGxtybDnyj3D1AYa9EGoF2bUisDtD0B4wDIR+EneH4tahurarZsNWfWIXjWpAfFYe9VItZGPMF1CHy7ZmHhY1MLjHKh5C1BtOljnYMKdjOaL3ovJSVptLcR666tk380hckCGmVA7hlCuta01NA2Wa6jXGzrOxuA7qRm7EraR87p6LwtW4OglHQFZRpKWwCk5fsnA8jOcJBeO6YGFA8Xr9iCOAak1hpcPLWTsx3LXS3C52YEU/izYowVAy24T2dmKG03xUGC9FP/VDUwUplN32DSqKfJjjMN9wv8YZe/H4Xnm32efRKFJCenkAjCpOSj3+Zd6VxVKvT2vlDLpqrGPmEOAHdrw9VSZTAIh73NMujZQZCC7rd9dTj0yXs+wZTBIfH9gStAk6SwoPnYn19VCeYe/Hkjtg5MSOcNgO33R9sibL3l/CJTuJVOKDBrkR8uBy9wYbG+5L3UGbuTrcVetkEkJJoNkC8Vi5ZG0vrwjG3c0tlvGk1uXLH9Hd6PKlrzk+PInACJIXIRtLrX53m3FGEE4NAOXK5MDj0GYjtikVWMhTYYnS+21rg1hHtnVAslCRRtntCdjQT5b01YTLiLISzjyc6rXYyT2ZUsgrLh0ZQAS3ssag7Z9IYfiNG8s7UcOBhD14l1f8q8eemUk3zT0iYI35mZjV5g+BQudfDlz0+gBXeIIWlBcCdTjJI+1BZ5dIf65OpEZLv6EDZlNZzTUHn5bPhC/DBrSrd9np5mSoLY4ZxQhuS7h2H9iAuQRKudE/IwSzbfuo1doJSRJdU3z/1qhuqLGtUGc6hsakp7K7cPnAPA6Qkc/OOWD2DHbVT8eBIwt9xAUv4KntMrBKvZOt4URGRx1/jEtTIjFy0vBBF3iU/DZT/5xL2TIkBVpbxEh1kSoaod/wzN/+7R3XM24i4zeX2t++ilppksbKo6dwjeJifBLD1DxkrxzeFMk1+ah2AzV1W6BetxzXBuBW2xCH9A/TjCO3iwotr+hjMo2lAbHRJvw5U+nA8eDlYeKWPe1XrZJkoB7pKqyKoctBWbq352xrsb8MOXqLODvk0JNjT4v/sg1JG5e8XWNiGe+vmVCrgdVZLO75fmVC+d247zMpPYdE2QA++2RiH+InegPIsXJ6uHgEagXr93itYfqd4hVUyRCgWHYEHfWASTYkjnZqFawpUMlxQPaHIikj7aUfz8dxjX8Qj479j5gns82CMkNfNK8Fd4HCFaCZMGLyVfzAnTpXcJdgEVgTEm2glPdARVGxiUyxRQY3bDnYeWBIM+DeeHbgVIUliQUmDcpErCTeQTysgWncHdcyk9wRQ3MbbR6sPt1rP4xJE8PJ/9VxtPrTcM3nZtcShtBcdWLHItlVrjUExs8U5Z1Vrrsj+zSGzH102+R+IVTeH6v8VwHqdN123DN6bkilsxp+MAgMq6TtfoeOqbq5pIhQdyGqeqZme9Y1ZC0s3sjd6W+7Dqgkpu6zJdl4wy2KBtmZ+0xCNRxk/0EvlxBslSk7BZuZBLuyxhVC/iA+TYxFuJ9UDZZQqto3CwZSMY7BaoaEJkdngSfLI0hXRA/MNOQYvXkAxSMT3+Zj9YyO07aDpfys5UwIcwV+42KWbzwSOJdAzzketLzGvcUE2NFo0Qh7jfdKD/0ZA2KIcj7NpEaNUMDXNHUvMJjGg8mfdWm89eDGkqbaCl4K7EYNSA8TfSLP84BQoO4RRDHkbEfROEhdJWkEa7iypwfmtp1beUubLB4Qp06SBglAgYAB0UUc7G8uZaiBwmEslBZUzMN0IJis8j6juy+zJuot33G52Dv0F3fqC1UQXZSH54rQ00X9I5DwTMH/qC/kQD66taDLBBCN8QVLTnllhc6qey/4VPRGm/v4ctZQTrPagya6nG0A8et17a4Mo5eVrAwhjSpU240GAzh1VgUBge8jBD8WCFFyVbe1Nb4t//uec0JqFWPf/sKTocvMeWoR5aS+AismAkat1LO+sxe+1NWNQ5h5tX7GR2Go7npO9KDA0ehu5m9uSefq4bRDf2vp0iQv2BFf+w+vcfWslthRSAqE7W4hZietAPjfg082AfLG46lVsAI+eKNGIhS3CJY7wt97VvXCqPBYaU8dRPqtNsiFFiGfiTAyG+N54D81yPKdBWAfcqkiONEOtf9PVQqowHBfqxkKb2AC30v+Ot3iPL0D77MLtjRPgd1Yh31WIaSKtQa6pM8yV+QU/nKOErChk0FIMOBmV1CwUg+UHd6AHWt3u/3xTvQ4tNvxurt8Ue7LBgmXfHvbbbVaAO6uc5cVgPJNj6ty2u7mu2OAXZZtUar+RWlzwngF2JZ2hDcQME/+G1wwcXkf9DGSMMA2des5kP7vhqfUit1n8U+gUCWyw1Jqe5QwP9Wu1qY0z//dIIXrTwY5S2dU25IJrWGtu7V77JxoZwSYH2QlNtuJmYSS39CL5Z4uUEqyqYPhM9AttnRFl4rHzJNBNJI4oFf/HS2PFxHphGlWUzIdyl27dlQwEzW5ObzIazQ8uru/UOeHyoIYLRPgvZoe6bFG5XWMX/UfIRia4H7Tr7vjTL4b1yBeaw8C6E9vM4Da/z5edtZQjUd+/mz9SHSLoan/XVbyjsY56c8C5XDF3gPCabeDVbTNwV+h5nW03+89roZzmhGd78wD7kRHa3vYQ18ZfwdqoAhSqEgutx2GRIxfH3J/qNvdPFrfLEGKKXgcJ6+mNbR+f1sV6qsZ6joxN99v1LIGgXBqyze0k/0Z9WRoRcyF0khkJPFZIb21vj4TYiooEGw6+fq+LC8XSx126jkpjVwwEiB/xu/Cw+yGKPukV2wdwpBRyhuHgK0ULiUP7y/QFWeIHsw2UtfOA3YYADrXhKQt6p/vEOCTFibB7qPLks1Crzi/Ki3kM/GqSBBzbvpSLoXASWNe99cLPKnCx6w11Ed7z9BMh6FshzGUVXa49IjWyud+fyDARSOOXpBj91QEn0jYN7KoPwoKto6NL/i16314yjF6SuAqpzX8Iwvng1x8/PBo/6d8gP97h03VTZrUycacT2IGaxNEFaA3KsCbMYIxbJdGk7Nd7lJMyrt8p2p+XriWHx/7ZvAHLmyQvY0tByxgRwL/lrV5MfKr9XNMwXm5LroxiXNBbKDuIHo7QBa71IFAf545XIKkFr6iivpLs44vlKCx78EpICtTu1MfLQZqKfbYjxPKEMGVTNAdil8Uhrm1s32rt8C5rJnndHdMHZaLrK7urF9T7AnZ4jsMxLppxPZnMOgHvR57YwHAw5448zhQWtipXe+EB4PAQub15uDJrIoqJ2jRN/lKal5PCqf+b4Ibfhjo2mPJSB2VqvpZIN79YC1SYLKzYsOBrbw3fFheloCk35UEvJL6wgdO3tafJhZDcwfegvv1Zif1gerFlDCMmKg6EytewXspeFevOD6CKwfH4RdzSXTBlQpq++aurFQUjWSSDZ3UoEnhtgfondATqN97lLHSG3Wd44vkiRXlrtKpLefg/oH2C9VHR40ZKLN9g+mv6TvSlSpOI7JUce2r4xGE3mekwx76xN7f8XypJqCJeVAHCy70AfebiqgfBS//XdI1dUxs2xOr1OCh4sW4JQzOjLk/b08JjX2LTpe2hblWwtc0rtbV8wOzkNAE1SXWRfBUaZ5XxD7eybS3jPPXxqLsQLzwbNubCpjlbcuUGo9ZC6Y2xOfwivjvEg9K8ORgiRCZwZ9Am/86QiOKvSKft30W3PA/kzeWyV8Wd1QaZZ7N8yHtaXKwKf3Nmcf00GVr0aCp3ru+dxoTIBKe4flYpPyUVE6q2BRNpySdBI7nB9jHbzimndIa5NgVxv42lAv6CgswyJUbOJU/y112MKuVIm+MglZfGarTay3ymM+AudWf728U51feMMd2igiBrfVS9Zb+g6Lw25wDG7bDW6g0oIm/rtXKhsCznmUD6xD0S8BK4vXNUm3kB0kHecS0MwTYOsSB1s82fiUj0clm6kqrhlL+OFwMRLm/14H5CA2CVbysFwA1rk6AOZeNLB4HWA5mNhz6yLtmANFJc+ewnzE8nwwSyPaxTQPFjyaCw7/GzaqcEyuwZk1exUssap685A4GXkS9QNG7lYPbROdMtYgh+R6qw08qQHCxLXSp2pU9GO934RNEvRcQHjcwOxshB/i8KaG/DdjNDCMcz+vukT5+/us0Cj2poi+YYfT6fzyOKsuSkVDWXElKvHPsWKC9A/vqwj1EjFcRe/33qffYhF5Bwjrf15NP4aLhEvt7BfaZDlWjgQY4+n7qikMthZyJaH/FPi7ESUHLtzTFywZ6uJswPeoAuiOA1wnLdoDDyPBUMMK8wsQUo7kt8O81ZZH73gdpm7Plkv4mS9Vf2Jm9Bzq0nhRgwAYlD0c33oM/iRrogujk2VyFZl9enK1vyI9WE9hg0qgSnFBDXShmHLTzggfsmLS/ySalpNdhQMPpbXgvDfZB7mm5F/XTyhcnYjNAaLadRdDOuzl+fzzVcQUKpNb9YMITIugwaKUccMTYlezpt7Uvf8IpG/3VWJhC0njc1qJOeqbdr3PnxE8eOle7Q9P3xuOmEPuDGlkOJTG4CKiC34WEaft3FS5TW/Ge/AlkB0+dI71cGmB+UX0UUPZ7aDeMO/xOxFtPNtZJkchgSO3naNCwphsp9OvCwdVw79Zw3TxJ3lEJL9WgSU8jwO4xynIM2Zs9ZmbkWtv457ruRP5XOFEhUvlOLJlDr2bqfuxRPefGLiiymWn4IgIUiie7eYofgZkxWsckckB0yQbwJrBxw3YbllLJhfhnSmC0MWLWzhHSYYDmKZM6DogbkGyBjSUBboTvk8MvMLnG9QBsgcIaX/SpiW8Da2UWKFyb0SXXvE0i7Z03+k5YM0DbCUNM9zlhUutdYMrOhNg5jdLSsoF3VJopoOKbvGxnpzgDce9H7CpBxu3pw7di0eCP2q5FHeO8co8jiV8Eg+gA92I2xfRD2KDB4Bqhwb+owV9qB5mQr5D2a9GOL5LSLz8/S1S7f2Ad41E5kDx5uC2tRyXoO4Z8P+V/UbQsDkf7dYR/56rgtmSu7UjCVT3cOP38sUMe/sVgtfvBe0kXq3dEjepZN9qoZOYarU2cLVn01vaMLjg3UgFLrLqRtkt7zOHZRUXRMzVWHtbawxmW820PjryeUVREkdNFp1tjjSvDckGiM8hmCnB7m01Ix7FMMbU9b9YMFQ8JMI0JcVKCs1QBk0EUsjLYLtEqkSvfin5CaRC74JOKQz5m/ccvCm4llkGzrMHIgq2v4R+WEp28bsVKj3oAD2fEACrvWBOSBALr9EWhAHxhFwlmBUJulgwrYYaQ1v+S7+XRppyVOHB+75ejCvVUKl9k8qvnJIMWOYvy6wJepEJU7Lm7tj41B768JEGHx0f+0nAkmVmhPRAyo3Zz3dJk4Q/gXMSR1nFh3LP7gE7/kPooQmp9oDlIft8n4q5/U+a8MEIxK6DE3IN8x5TZ0bwt7BCzjYmsdGWb2QOUQclaaKLRhRqy9Jycym37FKfIrRPTenqBoLGNSBVc5w5wGSi9f3BIdgZhxaHDMpQHLmSZ3Cr0ZKicfGexQE8J63+qnnkn05wUw8TaoTp1VW8F5XEs4nq5DHiFMFl3RE1SfurxzFU//vp0YyXyq1lU1dZBjvYl6leg7trq+YlrkV/0qGe1LVU0XZ0izaKNQibrxIVo8wCbnioPkSdAfSEJv9whke2dLbZ7BLqgAjB+TJNomoOVDMkBF6Av8dmUGGCo+gjSYb0OJMD7kbP1rlwzAkva2gkBgaaTX4zrFvM1tBtK/TjaLNXA60rXb2oZUL3ydIVJyQyhfzKWTWD96vJ9708ZNgscTYfU2iAeBGnRk9HQEufZPoqSOS8TcpeDTN6xK+fTG4/kqSUKTVqyn9T6q1mlEnaObbPfXyuIbPoJdRByvD5guyEKyPWeNSpGkz4bUssIWnPnmKgokUvNN+e/VdcsoMygn2nULxivHToSH4GR5pj/cEc/ZrR+TMElUjbL9OE1/YSiktdgdX6A0B87WdU7J3nmSuVqKLLciAo5VFzvyyvrOzXYmt6ZVqDry32e5PRo2h7sYmy1RDJqtN2G5D6tUyyrq6PqZXosBOFtV0cr2pSDunVv1zOST9y1iK4Gm+z8+ZKGPkOgEuADvAaJc5ypuHgTWc/l1RDyD4oGETrvVqOdXGASAuWsT/fR0i+cShLlJKYO2b67aHXF90wvLiFetyHE2kTNiDWQqHj0E0ooF/0C8HQaCvbmOKR/9Y1c4BIiEsVHvSslTJHHfHTNeVSeJCuZZkk1NFlIm/p4VqtKWFjW99MRvtaSKuGT7l+KOzPZpR3Yp0yGvyNIOL2UBs096EHWoHcjjiCMX+vqyIsUnY1IC85BifbOda4ZZd2ZceMO5hszn4r5APQiEGzh2cc9nzkAQNNtbRCatY0XzM2NvtL4q7uUy4hScPtKRcBsP2aSZhfJHs049ZXNTn+8k7OCO/uys3iXJlb6OlkQX29lNGnI5IGjQsvVBR1ocu+t70rnu5QK9M6R/c41MwqN459W1yXFkg8QGjxPgcWDd6JBU7Y3ZbVZXIs0wZhzX4LrwIu7dhBbQo65DluECUUxE8+kyGsDnONdtSE1IiH+8dppOwDXD62jRmU2J42+TiAE+SI/6c5oDFoE6pz5W4B9x6gNaiLPB2jVyGFVpwfbWbWuf3n50C54umsuQ9sl0SlCYvxhjzgJt6HLlc4BShFyrnO/Z3gpPfXxyo1dUXmCT/htBe35Sq1wglsikOjN3nwvO28fIdSwQ/y8KaE8UEl9BbJlcCFjZJakkCdqHUXDHQhBx5hAL/1jhqU/+5/b/yEedBL/ZYA3ZQ3aBpIoSjBDTGQQP/lmWitaCIEt8qOZzoYFzfKeLPPb9q0fIsn62QWIx3FXDcaa2u5xzRUL0PN9kc+3fzocAWK6EImKpnJl/5zCjhSinL4S77DUg6i+aG7au8D0foQ+eQ4iTMfivzVIHa1d815J/wca23FSncouh+g2ipUiHTfyOtZAsGrzXyN02apetGwiUWIcnjSAq5bpNfO9SFyZyT6v1kaY0uiMG+gouqAH2gGbgOPhy1zYbD8Z1+zrooJi0kyb/JQiNg1SlrKSYhK59dWbv0LtyiX9EvznYRJRZ7craNKeZ5Wz3WHaPoHz7GiZNSnkDj49HhRQFPvsvBJx2zXvFPXVo6CO5eGuWzoSg4qFNWKzOXhqqv8FJWAH6umM0ggR1wCaNDBeosNScwB+wlNpcmjah6Ofncl3szonpGKe9tIBoqEH8DDPgxs46CkGzTETIwFzVZIXNmkD+vEDjfQg0XcSTpTBa3COoFoM6UecvYtlasWl7sfCpSpa4Z53gLTeJNRaFQIoEyJvZNr4bEltO3hz7NV/2HED/yARhahQSkD92Rbphol6ZoGiVC0mcFscQ/15bcZ5WSDuEp+YuXy6hKpwHHCLPvZzTnVkX/WWeDMflOvGc+yT+eFhUAfumy5Bb58HewG+WDXkBxpBKc6T1qpym5CaVdxdPmu9NP56ZCisQxSjSXsQ4VrD4doEEOksv9ozFX+Cl7PDEh9694tkPq18jrn67iPSMTCCLO7bayWsmp29NsQNCm43H/+JxbGqW/WGthdLba+hTp1MqJmJtoprwBjZZhQJhnfxACFF+/NI91CzgirkmXhA3folWgXaD9B56WNS4RHcx4I9eQ46YeS1oP6rSUIXqPMdsbl2Gnsvt/3c0VeAne/m5akHusgON96qRewudmNkxnZbnPkLHyPtqgb0xX6WT/lzoKp9JYFOgz56TAf6+Setq/S3HZGtTWW60IPtPkernj/5ZhMxlffSRy7oT20QVC2/SvoZSjafzCJE3y88FLTeJeBimmh28fb4Xe6ScewnAOC7lkAWxEqRPMdnqNdPgNLQ+g5QHY8rPA1RpKU6kKU7mfWo/cUlfb7JzNQJAu5x1amlQnE5vzNKohzrf1/mtNeANc0gHPcOfRIha21r3pCLc25jrSpywCe4DsLBlaTFsor9/fWKYV/WS3ORmU7znr1tYA9RvzNM5ww8SPFgZ/tJ/w9pwWON6WtzuMJ8ig/Hg3mAGKEoIfBkVULkdEKDQfZzKLG1fhF0i2paEdL7qtA+RYcwOeIYHpmDYb59Weo6yIjW7PN8Q+xiDg1nM3+abfq1+rBNbx3KoCRTllw31RucJRnj88kUKonIXLE3P35mMiXYkw0CR42K4o77v1JegxPMhcfogo0dKWMoNXn7s4bYxDap7Jzj+zuUdJ2C/stHTvIIBp3df5sftnjDo1VSf8LRy3RVMHgra4sA7YYOmuo+/S1T0jqPvasXmFcaY5t0joHVZZzt0YJGYELGWYDR+cJJEaUV+Ukk3XaHtfr1YKiGQ9BEnM4UHVK8kRJOZ3i09q743m8Aeh11j4vKRLz+mn9GrkRTIeNhZiNvz9I8F42mKNJsue7DqFcJL4cHD7OXHPOHQdb0pOn/dJk6Z7kBQw0sFYT14TaWMPGU9GgwvkC3HQifqz7FCh9b+v9R2WGLvrst++bE1NydzB60GZHJ+NEJeiaPOWDBD5gDyHOgvv7uMPS+3puT3EmTadeaH+2XGY/eZ1uorr8+atJm5RJrr2kYWy8WZbY5Ks/DQKAByFeHdKLZuYY2ygrnwB1gxycxVZjDkSdXivRoIJ8yC9Arcf50bqiKl0VTkN4u7QYYSCDD5uajfNnDjpMm27j3cydNmSp6gdMFvttGOIu8vICNz7ZjlOLojjwycnbltW/NNRJcHsP04EymkMhpuQBlCIOi/tHTPTp3VYDZ6aKZhnCR5pnkJPJd5qqoh0uSm3Aw5cSxxAgGCouR7jpJj9dT6NUvTNkJ6jVZQpJ8Sdyhy5XfRNZ8BcKqvDEhLch4CFNa0ZpvOXkAiiHu7SYYGf7hh5lXY9nDa4fAA2ezZumHoXwkvdBFPhAAnwGB1ATfdW3dQ4ZLF5QHN7D5B78De2PVZDwqEYAPO0EHcRV0yUh2JDXlmwZDQU2pjqx+qRlBKeewsar9lj9b/kviAGlsUMtrybJ5CAosmlCkIsVt1ZNB0kQvfV/MsQLCPiRY3Z+8McDd++z1wNdd2ZvGQ1QI33MZ9gaCu3ryYD7R7AFy4XhtG0fzK50+oFNt2cKLU1rbvkOCRXIAOxYTP9mUUWAX9iXUAAxqyLJi2YM6dfgAFY4SUuQM/tj+FGEv5/FCr1CcIDhl+YsRVXg/VowN13qN+DG5b/J5KANRPawDfLIYDJmxuF7opnJCH6ZfSeShlZIRGI7OhRoeKAdjGLf4hByOFXWUFkZucYL51MItzo+7gLqclkrY/NtFFybGL3a5HUShKba2dAZShrMFb2RwZ4Xv+SR609c7tsGrlUguLE1mCKQK0sb389bGNS4yOsljwDxzcciyW6kKiLfvDh+A4dwiRm2sqjimkvn2XAg5Z8utdSQQTJJE6WE9pJG7FUEtdxlMTd0HDomQySAFjIghTjGEfGAaku9w+NtmQutMokmNcIYQB7KFnfWq0QvI8cUTdWWkDMkHM3jrACq6P28kXHSPpm3kA4znlczTTtaNBpifNGO9yAtXbOnH/M9uAAocuYz/QLqkbIPo7mAveE7RTEl43d69FwPr9XGgKsk2gDt7e4LDzKTiJiDslHGpk093X6oLU6NdYXaVX9i6lSfZBRHUrAqdggSa+asBNCuhb9k4lsbPLWqe8GML5ZLGktBaxwlShtAuvU7BLhIyEsTxMTLjkakKOYO4anrjPXp3D9oCxcny8+3sGT7BFRdkZluO5QO7KK/Rwj/8QcJOvXPM7U2MzGW6nqtsf7bgAmlmD0mwsl7qLbJyAHcU/XufiKkrV8tq+IQ66Gks1iGFI8h3nUOZU1vSxD3jbULBv34Umi4JyIjJutVWRzPjqDWe3KveD1Kr9U+WiqZ5uxbSVoCvhWzk2Y9801pd45bjW82yANQI0CWKGLsUzwcsxXh2RJNlWrhOnnVUJW2YncrxwJL/VNPM8Cm3QVrzvQesbBQAUra3/R7OL0fKhHpAeT+MyJf3UG5QSaEQaIBqOBQxBIWVnmaavUsRZ+vCp1Erd0nb0uC6VQNnj01AflsoTFIGkT4EItsEY6qNF2j50NXSVBmNNOFhLUTYE+cWGHLpc/1vFBYxYF5wX4f9F3irDAIJ7k6Oc8UWUHSptGYnekFsMd8eZRUoULu8+Yn30tQulv7WnfIlMW8GdJ+G/GVylk3P1DAZs1njdtFc8WG5GOYvdlIdaG4dBMFrFyhfDhDL8cbAcJjz5ceksFjKkAGMZ/wc5ftHTcolh3LChcY8U8c4kkuK7T5Tl2uZUpDSIcHns64yCVh4k+cyKDpd7Azq6MVr+9c0UCG7UpQyLtYFNMv8WrSXF04S10BEZl6CuO57A5sKqD+6NETlczaiVVqMZUOJdUFxB9a2GC4KiXBadXBw9F1UwK7RMUP1711vbRgjlTQ83mC4TWgIXq6wiuLvC8zLdo7u9QzTNR5oNSjgoxDmUs8P4JYuUVphvPYSVzVckvjk7ap8zHwukZJunvwsaB+lA7f0BKHkwpvWs74yw7Lr6T+sJsaIR2017m1rKJ1zoTWmFwbIxfaQ4xOcTMGW2lftRC1ln5YTe93ff/G/leWt3sB31ijmwXDpMjeemLKOK1qHhd4RJZ/CUoNIHmUI7h6CvQFe7tbh/pd7yFUU8ur5xtQhO9GO68pCR0NYVCz7pJ8AuejQD7qgtkY6aRjH8LRo6WROFAw4OBl2j8aVCzXhPRR/S1qpyH5Ep8g/MEH+G8Ai1OwdtDIlXoHDG6K7ZrYeXFQC4CCnv18ey219WDwYcZkaQ6XVQnGhZwB9kG7TPmHtvDs8TYyf1jdjJJ0vFV0qrpASnpydTDYv+cJT/KKSlV9OjKiMWeSvg0sRdulXFf8O1OJgXDMrCTmjxNgv2DfaLK3DC9qZIQeVFdpAFZHHJ/OB59rHcNdMfIZNUTTu08RmHgyk9YnledQhNNSAlPghoHR0c2+weuOcQj7C+LLZX2IYafavMU3nz17qHc+h0Gd9pkkzrl0r3BvdKcdlI6QClEy/UEqxeKwf8dtWwuG1pp5oNVtNPTzSVplTGF2rZWAfg5mbUTpQmf3STBXJzyh3nx1uHeIxNW8+/Xx9f+Y46s30jw8ll5Y3pQ2130NSBPaLIFqAit6VMV7i/thvmmB+9wsLQwoUGfdSsNoTL/arlKuB6ibcEpLuI23XgATC8o4O5z/9Tfbji8BMlUY0qw6bEgoM0Bxht6gPB7V/0R6kA2QRPYkKFkx8VJD+qgeVX3YndF0e+t0lpdOG7OIU/MrCeQrFGzFktc4+xYo/4JEg5yPgTbWVtblIBnu1UFsb+leOaeT4VX1v3TP4CEhCcePAsbyvQHiGmr6q6ku8rN9WOvwI12RsD3LDmqjgDnmv+D2VSw5QgYsc5GsKrPuitt+S2rp5DutofGK3t9tCetpZsOhcNio/uHV9T6dh5JR+IeMk1eoW8vB3OVJS/GpPWRz8rn/7ovKe26z+vctqlrPAcscDU6wwSidxmuSSd9akfxPDV0CgOmIleWsKE8cUi2xFx9K8VdV/NPrr7DDjJJSmmPuUi2zGczq4PPK+9/KLKjVSpWsn6Qktt82XN1dhoKajwEpC5hkZ11PKtYbse5HNcFPL7sdddjm7kJLVe1vvtIPMgmyUrAG3uqCdXXUOyEuPfCGw2nSqznbtgHOmPMZcM7LXDUJADVPe6AeJzgSrVKpwzQ7nWJ19fVSSZ43h5Yh6GPzPBoe1GarhHjxBkmaSquAlIFvhvnto/U31m1G5wG7TyjKqFf9KEfckxtb3I4ConcKyCBsXjSO1BMWnNOeIEajLrIcnJupwTdL5zE1c5pDrVhl24R6YonkAtgmx0bSXCZdysWsNHM1/zZu27UB+UOOE/aXlWQjUFaX7hP3WmgdRFq2HbAgIOOJZmrSAG4tJ04KkivRCIw2aeS1feIMQs4xata3L1ObiLmwDuMENCp59GM3C8lIirNqRKDPVqrQj2Rsyy7wmAq6kQeQHSNHTs4GJyLP/zBIwCDACZA4TGN7Sk6GUceAnAOtNMulPO7ZfOprYEnPqegv+I4ml+PHAZHb9QSkjO6nChPuB2v2edz4YBRHgAqnGUKO4pOuGyNFlAqx4Qe2uy1zNxWTOg5WtxrXR4GOjYJt4ktxCUFDx6Q9S/mcS0Rrw/Kf7wExHvVZ2aakdYOtgMwsrTnSX4q36JsRjmmcUvUxsrgXLhcn30Y/H+ImcHfChGsg5JkHfbu+ysHiWtMXO0QOdbRkIeR8c/empyfYCYKiUw36m5r9EilVTXI6BxLZC7pYw6AJK1q2a5Lh1Eq6KBHPHO3yywNub60FBgpxXZiVeH/PGVkLMfXrtSd2RSNcRQdE3IwLMOW6xmSYTHE0rcAiSXbpHs4Ibc+ONFkNA99kdvJXGKVBF9gzAw5Gu5c9G5HB+7TZgCATVLVc3iBM0dz39GxJnwvvq+s2D/OXBDNmDm06SibWeIswlGhcFu5N1lmX2jZN3+4W/svUFI6m+PILoyzwfsieMPLMKdy9SVlab1nTsaUTek47vnf0zFEV+5jTGWINpF+WZn5cXeJqRJt8K61GXwi4tJ9bhK8+xrMwjGzlJnp2B/irp9ic+8crYNFA7yNKDw2YriPUtzNBktDjH8m+rBPhBeSCfFBtjzKDhoyoh4QYFaQG+10VskoIP7QHeJbuF5hgVN+Cr2zmFgEzoqYKNX5d1kKJsamArHFAIo+iUul9djwSpUZOEofDwJTO0Eq4laQYTtksFcPWbdBEUjUg9Rni3jSWIZ38nQsKIhJHzubAPiDKys8nOZguqYM5pg7qYtEzJWBqv5uApfWCc4dtw2C9Ck/aBf1i1COTOSxyi7BMvS6b8qpZpqET58D0u99Gh7NYXDwcJ9tqsLIgqP5hwDyNW7+AFxrmgBlQROduE54QzYnrxQHs//EyCsue149VUwkKhCgYAtayEyVkzXF0uoffFyqKiIW2rjD8teySmsDow1UaA79t+7Nc9wB0r+icPFvlgb7zK9MUAVqTpF15Z2MLIUiqOPM5nduAaIr8KX4ENUgd+tqb/1igNskJnJ9fsANAoPH31cMrW2jACF3qPcGqFouJAHeXy+KHaWzSKdI3vFVHExV1xxxrKEZboaWAQUU7/H9OHrHBB7iVIiFelyqjFQ3aZ+nSJMAaGRLjhifSYg8I7e53yWJF+K7PDAqyJ1M1wgEgfyF9TAwtC3tnm1X2WH9J388/gm7SlGR5XKj6C61dJqc6iJWKJ3eveCpSNSQoLqls+D1bGC598Z5RqX/n0O9yUAOHo2/k0q7GP6SykGzfAWlexQINv8UOIBmNpgoadCSlyFB3Epu0B0oxgmG9+5ynR5DH5AXkJaFkiGlXmf8PYQnY7RHofbhCxMqW1pahKI9kejlnUwejSWrYwQJqW2reCJmL7papZNWXoyM92T0ZNqY3t3Wds0ZEZFVBRM7b+XMNCA0KURoABbnLZ8Rcviv3hBavKwphflvawBmqIHDfX4GpfPaqRMWGYAHSRdTpEG3w3BV9dcAAtpvTWdGiCx8kH9AUYVITGghUSGE7I5q+kqX8JIlJ//6AaNZM1XL01tPeqA/yhnccyToC/LdKLhF2BhS0PBZdgYu1pJxUL/b900fA6JrqwGgWJ2H/ZKAOrtk/4eeJPDeGXZX+lnAgVd5cl75pbHhMr5T25eVjR98sblF2dqMaTHVQW0h7zZmVhm+PJr3FcwNCY4MP5FyL9YqTTrc8OCHpHFadi89TQ5r2zZew7z4oiyrf2VfZL2jYAiZWrsGX7DkgbU+NBGc7RfgK7JKKtGX5ji23O55jAhM9gwj4Lu82qe7w+G8MdJ6V0QP8bPRrYQJzJ0O75Q3QPYPVf/Y2ZCm30fx0CoGiFso/9Eg6GmLjfegRdKrN+NnrDkt7QnczZA95GzG2ejRyo8xanT0N7tyA6Ylp1oYFV4dHpovwYXb3KcvRlxTAT+8wSyX+zEHUjo/knJhJo0if8uBE0nc0zPGwN9cnLuQgOXUo2wW8UgbzEuEcETOy3aYkkIqgrbRZHEVF+U1LTb4Ndxu1DlKJw/Z9LEpBZxsSAVVi8DT9VP4rZSPkwTJotFBioBP7oFsVaHFOsKX1U0/j7RpbeFNUk8bNOgpKTRV3jt4tRQ9Qh4PnzsN4VRqbAzm7ypwdulMwpAEEBCnblnEzeDyjcspwo4fUNTGOjEUgEvFP52ZBTpFY6vf9067+PWTC8QxdSpwDKGxNKCY1XsIxepUXf1RO5J+UaOQgW5FZGbjnebeAdzkP8vRAtdU43/drMrsipvBbrB/pEaKGobNoPhEimcErGMAZ4sXA//ju5h4N68h00kpFOyMNql5vHYnRp69u49COiA55C5eFPeGfBeY/WHVIB6juFroJxQIHeU4RFZom5jVBNxdwwl8FHt49189yDidbJAysPtmC/YKusDRCNiTJ289TfMJXLyBVTLVmmGFh6uzf5RRNVfeeI7FSh5NQAw77C0xiOQkYhywwB7RTFdv5E7t4Ky4XqG9X7FC+sxI2T/Tpz3920zwMJ8QncYbO4J8SeLV2ECB9317PTPG2a5n2TGGYA/S9ITJlCck9cfeOOM/BaCRxY4x7fQEmvS5dn6CDtytOoQDruMdlWjIMjN/q/zPs+WWMfQolqDSVDfpMS6Ijj9pSay3sEIWEh+jWnBee7mKacWuz+Xusn8NZq+f1+vkgLHAAgZH59laDksTTWF1CCOW2sWscpZ5i7cTw5RQ/hhTIILGNzkMLiE6nAMlCo0aY8P8oZekLqUOqUYY+EiPcHHP/AePoDkIcPx4U4QzoQsuR1hpzvrAszAgxXJ6bwmlvaf/PuU0gMCZgUM7Hq1hwm7pakZTBHfCbh1Kg/RUK7ixeCh8QGANEfjox8+2e3n15iYm0GMH6GCinWa6DQWvZGKbQevKjRP6p65ETpR98XmZDqKZ79Y7vSqYphNH9F0735vdKTnAhE03hFUdcUaDYHd/q7P8aXMlxooKoPJ4E851DGDWaarcYTouqsrWiEIMwEbTYefVzcbjkDQYHD1RvgMyc3iLNuhyILVxqQnu/UEaAmhzJVtT61Lgl6s+ezgJLeCh7sO1DeEdDT5Eg9bnakcmrDEHAFxo2A09sTv37vJ0+QP6LGlvjwqcDTXVWlx9JBkQFbXH5aBNn80esCZZIiVR+5jO9h/Fgy+cGJ6O2/5ZOhjnL2vfGLD3nDiXQT2LDx2UMFob9524r57v7jNlbTxtvMTWn75R+xGDY5iTNcmYDwauGfXXBfP6lv2qybw7COXRpbh4zCcdM+M8HzV8z+jsD0/1FQo8bLSQ/J40yiLyuIikNINRyuL98xboQJhIWoCvDwKy81SppMKpwCfC+vuIrEX0k6uVSOybJIiVc8ULLEjg8mYEem0VimcjFAgXDVHlNnap2+NhoIymL7EH0IA22J2GhqEpI3pFdtKgQQ4zG/w5zaUibGRX7/Iv9k0QeX/zAj/f+xmv9w85QYGArBjPTePH4pSB2KHx45sbaIAk41RHBvqRm1zbo594V8Vr9KZNfnRNZ02l3FuO95sia9DQ2JqE6O6Nqv0dozSQQx7jEmxaCLLHA6HFoR26taoEy74VilNU+/dqGXzJ9YUzwOEKKyNQRKg82ldEmPELQzPCpBXQbIS8QCV5BcaQOptzUXAu26OhxGzb8+S78Zg2dJ6zE+L17TkA5LS3Q6Zzm+mZrHFvSrfhmtcJfgTNQYQQittf7nstlS5PUz4AFlsKr8NWe5fDvPKc5YjA5nGXWFJDqSr+YdvmoUhEwnPDKvNCpW4KBGRWWQVsFxHrSw07v91Lj31bGjWTotFOAn4IESKJQgMbX5J7kV5ldq/vwoyeSiYU3j2QaMvm5pBUp+mCjSD8cORo5DjsKZ1dWxHXLuguHFZtIT+O/2Ov5XZ8+vKFHiFotjUHraK9DbDx5yefBFrVwiVrrrbR3FD6ebRxhMQnGOxWYimTJfimQ5Bmx/uOBJzP3OUb1jFeujjAdO/3TwZuXwhCrJSlHnejeSiVAoop8tqDSSKV9xiEmxapCRsWf9G68oUsOZI2RRllteytyfOO9XGZX7P4o7MskwEk6PVYsu/vnukGNjN8FpPGKEXenVeVSMMbFpIIAsrv+PfjDOvpHeIpKpqCx5PRQ5wJE2cs2SfqhNsOrMB/BRB3KAdqeqnnRTx9ICWX6kioaCzkCwDqVf3lfxgQedw8YVOgo1dMpMauOXLjdO93E1c0P7N/aWNNsZdDnOZYPDrhypADZ1AB6BNwUyQK+VOooL9mJDPJprmZneFhcgzwR1iCeRxeOxbsaLn8piNhBR2tAN2k/9JEwvpIjB6gejnjcEe8qh6gLgYY/VGO6oT1u46Ovz4xEso4x4M8wXeBEXv5AxzeRUGv0zL4FPq78F5cxEg1P9fnjmn1020WXL/8Vw25R9CuJuq1dUvf14dF/taW7T71uiU6UrWB6cdbNXrJpJjAEJGVdlc16ZkPSKlQTNrgixrXwxcTX3kIAskNj3zaNmMrrCFDROKlTns+w3ZUMp8ApCgoeVLRIktxLWJC/Vbq89P1aaL52/bXC1t8zN96NAg5tunT8YNN9syUE884xyRJgFReltpD8KPfiSFIuYhPH08cax55VZ+xkDaYVTguVJB486sPD6+Sm6JgwcQJTBZROVqSsYXA7dqCV1DPdoRg4MxqDyFh6J2t4x1nSLFifFC2E+dZBvGmcV/5jZJMo0a3DiJCgSW6VM2WoqncuCsoEhmHytR0E+iSY8c2v7k27z9QMOGzePd3U9NjlJD8bD1gHNJFP6c8T9MEJyoZJfgAJRZIO7PZ4XKcHqmCR2TY4aCh9v8pKSF6s6ZPSP6oca6CdWYoY/JQEOvepiCvqzx2Yq1UBTfIcWFIDlAZtqyPz/yKUxME/mt7PzKr06Pjc9UNGrg6SOiC0s9sLyD+596catWTn5UWGAxNf0O4Kf6ToxytAvV6esSp9qQl5ZhSo/uw1dZrRxtCX2i34xUC9LqfVLCX7xV/aMsWdRwWiYk/8CIpINqn48/nFNvfH6Q3uYQ8iaFPAA8bfVqYhfgeKgs4zkYYuJPsBKXtT1/iaN5e9j5cjHqvyNGP0qCNTaKMi33XePxix98S6f5k/GHaz3gAttT5L6eCn3xIsrdRutsV9fsix/WNBE35qU6v303jzVUxnaad8ED6+LfHkkNMvULTH7kFleYokw3rjPpMcUfu+6Lq4Jdn6Ddn0gdJUW8Q0EEiPEs2p4vkWfde90+0NjszDwPkfUx0rm79Sc+7KSChHD1bEjgJrsnGzAOcJb5yLxwD2sFtQq6fIQpODqMt8rVq81tCLVARRt9Az6ikQexiBoFnCSa1XrnmHEDRk3Gp/LzYASPuw77kcQaGxlqyAwE9nh0e/hIYBrivSq60IwjRkR8LMZPqiMWgukWJX1W61esNxaj1/YXm8uaxuMkU0+uBf8+Vb3gux6wAGeBL5fR68Sf8OciT9pU01uu5PRoAN5uAH+gnjYI2zEOqNnVj8yv6zzxGyOjUTatcPAm78CoPT0qEEFVaG1nLehl9P0HJI4Xg4bUJJgzqUVxg/jiUM4mAJ31LDcauPU8+hTGeZJL6kzr3EgK5r38rYBjxdf7vjyunfHZFWus6Mau3zotHTHngMcfHD5SDABiOFzSfVqTIOI+HA25LiS1m6g3uoTA0K3KoK1+RxZCjKU/r1OfqRI+XVMn8mlv3Kv7zhh+6fdmENc6NHOWqk6X6wcIJ6FfSGnRUz8dsqgPULM/85OetJD2R1BW6z3/cqMYXmW8Fv3k3J8g29B2rFVvQ4mbWI3WOH1buiJTQ20wlZZiJrvqbUiO7Jb4wFrvspFXxBmHaFuc5kfz69cwDNzmstTxg18+80IIWSxGK2pNGq/JMySTmUUYxSe2sbnMyJFeHlg17dq1NUhRDol3Kx2ytqT5B9YK1qdlRQN1IueLs5GReozn8RXgpCLjex8w+G/KjE6A8IwaQaRkpQj2hAol4xFTJ3epQXTzUAs428vKK5G63RQlCLQwp6g2BysafA33Y+4tdNS/iGPSY9GQmV2uu8B7GH3xtqDSuQf/vhoSeHatjBJAjVJCb/CtV8HKX54wg5Y3l/Grfzc+47ToMgwImgwA3DLONtOrI1E1vrGCaaElTYQK9ckZFWoKoSz05qTetMOE5C0+4FTJpd6mIgOg25FUWhwmmzoKPCm6w0o4cEI6mHh2nXz0MUPxJ5tY1o7+RFuI+NAkDUMcNbRs+urOwaLEutUAxTRAE3Pexe7HyF23uB++Jz34ghNP7JnfungxI5qmc99flmoF7xLzIUE3o0ENoYx+hy5yGeevP8bIh0cnrMMLaLnx/zHAeoL+2xLZooXTB9miFQpUNlNDA9nFtdtA99czJ9zg5JWRLN/lTSXnyzQzKPyghobuxJ9rjdA13fgsLdKwbSMlTvtAuvKyedfK3jJ6uV93rQ1A0QxuPmURVfKn1cX9mx+aJWo+9TqgSbEbmF5YJgnOR6OA811Fsod37ux+mR8uwits1W6iODjTx2P3eClkrGcMftdBaX1vyqoSDAjj8pNdTYFi/c8ZeQx4cvI56FxUl6n+ONlX+vtoAJ1Q1M3tZE4tuhwdVTpXY0Wn8B2Ep1PIXUwIYZwtPORQ9Ymzjc/VJkCFLofCtN77gHWJvwJWVZ4r+IMmYVZOb+813RiIXHqjz4iAGEfX1kdmTcFphJWVJ4YSNSZGmH6mGbdzNq0TJg+UsRrBK7NnhC54l6Bc4+XwlbltVro89a4HgR7/kh5uafyLGFzO8MIKi0g4of+VUmjpoO0U22WkzlzsM0TUpTcscetuC9uwxaW6XFDH9FZC4kKYxqA2s8r97ibfsI7uPVSQzdCugiMGLrompItnoIW2oNNEjcE7ATRELja730iiPeNcf+e5E/qEbWzZT4O8lsf635Amg1KiMwHMfbJY8+M07Qzo7BD0PXC5oZtJfu45vj5ZHBSRPAiXVgXeQgphgyCT4jV2y//BG1H+VljDDfpJMBVPoMiRFtYi9UiITrH/L+Rijs4iC/MPPQgsj26wPNpJE/nk7UZ5TEkbs6X3fnmG2Z5hH4Ded0qCeVIa2fxtshnM6VtZDJRhzPtPJKjsHkdlmh5rLWSqA5l2HyCQMg1lz1YGucXg568LAbwJjZV9ZeXM7/uznqdlhDJ+DkU8r9bSjGGlYs2zVCamoSYFTPm4Hip1VPU9yzBod3vX360B9ZD7y3cDSv1Nw3kgMUHIGQrnV8tXqdyW3RDrNSOArq2Tz1GAB8SL4h70imEoOrtEljLf5VUdwakwa99p5ZAdm2Lr+ofRZ3gOVJlvY2/XvP0fHGkqxOvdw4nyXy/7ihnAIb02MCUNK7F5bRPGmHcoIewcM16OVeF+RJVcDWSl7FdNdu8dMxoTz5VYnOjrGg2GGelysa95x+HPbf6GGqsyTBtbg8vrSo6rmkAkbImz+BSPO07BoW9up23c71jGdaD7fD6eJS9gmfREMlJe2kt/cX0bDnQOQoqH2bOWQV9DhjUSRxHkuYTfUsa3aLRRzPvsd6KrbGWrXfHhHN4ATKSr54ja5Fo0PZQ1X2OJlzyDD6nMZKueRAGYHMt52DerJ2IudbynUal9J6e8JzMjsqOS8bsPAl4IPrJHTUUIYwpUJ0d7fOkkUKXWbgCNYbTfZdIL6InVGrNBuqQV1KGpsrBAKtH1qN/RUCVXm9kxmsJkNZ9D8odU4KYAd8ArLLcWfzwIqdj1SfUkGDsA60/qW5rzYihGXsmm6D1eFaeG0Yaq4SQ2Ueg+VDKPF2+eVvSzAsniHrNOy5C5bQ90rKCCNtfeh9vjZLG3WQ31ZAvxxVArRBeoFIB/b3VL/SpKhm7IbpTb2x1ha0dHqWw7+8ru2LxjMjjwy2On7STKC+rlr07Y0+G2K1+bjwbNulCWa8snqrYjh8LcSpn+LHCb4Zo4cnRYf3U7YxwDGKT2TXFY9WO/Jb1mKI+gUIzlOCd2ruLl1XZ+UEWrr7cmkIIGJKGw/SOZwKG/g4lPDZIou+8iIhv98ARENWuthHhRPu9KWa8xLlXj3vqKkTLU1lyz7XDLVAMLSrlc3upOXHkG7X9Bqt8OgrCg9x9bRFUPzvqf+Rk60y5ok1Ob0JkXZX8AxOPPCn5MOwlNeLiAHeGn7KGXn6OXKLA5Fz0CSkEEO8FbpKml3H4jQEACqWTnRJIttJmVhLPGfNlNN75lrc+dFlaOQGCFQWGqwAat7NG3yXpNSTtVxLlxrIxgeke8pj9Gub/JlySi/6RaY55RG/2mu4KdzP7bBbH7+672nHRAqpCWwHmW/yYnFqpmDuedyjofENntkKzD/AyXqNpngMoIxnBEV5rn0/dU4zYxaQMOSAkswloDp7BGnNb565M1hW+Bak2YTyCeZPKaaJhpenhSYBhCJSJAvfdaFYVDRX9qdwLWG5pA8Rcasjnty78uzyY2PsIVzSf5kOAA0uzhTJXdttX3HSDjwwcZwncihnY0M3DZkvSs+FPLro33ps+zNlCyfZGy70mJd7WkumPHXiHrvOZ4DrsbQ9wIpgI6Xw/S9Di8rKGd5BY71rVK4dCdFERJN7kwKkT2RY4I1NeA1Me3Tc00CV1b3EdCefbJ6vg7D5cgaYctvroDVmeYqZQvdlDZle2I7RReEutA/oYXVIzN0JlPwpzO0DSULEaQfezevn34XqYZ/kd2ezeC49rRCPwNY8Df0S/rb/e0EenC6Q6Zyy1BjrHPbzZbbIQtOH88o4PsAXs68+Xj57gD4N1w7LaR57m1ZOFe22bNm21MdPsQ6gl1nrNU/XtWy86FbAcOKkC6M1a1plHEVpprEhYUB2o0u7bdRVAj0Tqn0QjCKKtsBfZvT08Qlh+UPiloZAMVgXETQzoRZPOqLsvJePF/WGbAvdnlDdJK0BYE04ALRNzfV+gZwIuP7AlSL4IIh8bT+0IX5ZqNTN5ONA/boYM4SoCtXVeQTNTG1qqsZRqTKr8DX9SyDAEVU58ubxsi9X7fJodM3pqgmfPoxMGDejnL2n4k3qfHxdqjgHnW6813I3FcdwAT7/hWV3FfERTeSYp2ZVbMP5C3suafv6fP/rhV77+8tdo1ftl3331I4LjgeMkKKHeXVZUoAkOU+YGoYrUWu0asqKhRyZp2XKE5cciR/Sq0K8i5mn7vGzUfcU5CTVcUv16yn1cfkYFkkR521tOBWGcRPHKa09z6+bA1l3KD9dZJGczk5Qb2PLigPHsXIgoHKRxg65D6DaqmWJ+PpzpNuFQ9bvzqsSNfjKD06RPiqMA5sRLpYkUN9GzocJhbd9CJz4PdHTXrmXZX9IXYgPerYk43d0LV+JmTBzS9y7RUTsg9J64l6riPJbP3ZKD+U4yWx9IrrC6+i+OqzAZZgGKY0zdp6iOyqJGdBOvLgo+J7FW+kGg0t1pjH09gpndHWg9Yaf90AYxkUMrT9NIRwHWQIagy4kKRR5YoaHT+4G0cVFBcrXCYNHm2E4eaOHeqaFmJl78IVs+B7W5CjCJLzl3xxA5uj03y2/y35ny+eDQfQ2s99GDQ40/MNQEBZLqi8bVKUTuXou8cTy+JIvJw68B4CS74fCO/JoFYSVQdzKRqVIUAjhG3eIWcbeBiIcFzAln6i/DaUAExhaT4UsLHv4u86WDEj4whO2Rja1QFVp3WAVD8QBX3BWX7LxeBZYYewcVjr/wkdyoVP6NdQkWViRvKBEd/sBTlPyMttWXDZ4KCwV439sWgnxtkojVOF5+SaImrdBJSC6yKSOo8yOW6GVYiiPDqWi8Etlg0TFsnH4TcaXiJI3X9/ii7ml8LSNrQJTCNRW9yACWI8KeDl2W1/XaOlc/l1SmM2CdBpzyx/7fQOKcmNt/z4eYIZaxnvkeTG8GQSVwLOG5pSGp/D+xNI+fdeJGaB1HJKHMY/3IGWhyGKLu+/nNvhkPHljig1hiTKWirqr/mpn1SRaQbU9f+6/vhMan25E2qNQDTfEczXubG+BeQU4pI6rjcc0WbDkKzwisLoAbuBZjxBI/wqYJyHjNS+cGZmXGX0M+XBtyvmoVwXd7BZUkHhs2+6Ve7MGVXzNyNE9SrSYcveDZpTqGgCCFlawXYW4KpQd6MLnRtViR554SZy2GIrZETIIa2bbuJZgXaB5Yk8vMPyR0U6xmB8jT7Vw/v2T3oZ/kHW89VqieyhIy4CZGPqSR3lRVYlfXzLf71rH6h/pL4LSqtGNQ4uWwpvSDL+SsW4NcSNTnyrtqBJzYL6PkrfPanchBBWrbCZ6xOTavibt7t4uxUNcUlXrWKF9Q7yg2Ol822I215wWojfZRd2bilZh3JB29f0f5bo4y7WSwj34aFbfUKw+z3Q51wW0tl0CCUOY7PbZrVjBSydVUF30NRH2k/npm7ngfsLyLi8h/C6zNyU2oI9HMKUfsoDqJZMSfAlLMqS7lSbpArt88DweqZrq/Rb4CiG8t5USsw4paiaSUJ66aK4XXcinwD6Xt/mtfoY9odHgoFX1JRCnJnWKji5PxGgiWHmWFlJAgisSruWyGD0QWYvYaDP95byGBPwspf4ndlaRE/qzrsGZlIt6u51+2cQEtCy/q5J4kw3m7fmlB5pBc2OHLdhCxL9KjvzUrEoG/17Ja1/QiOVO/kof/ouflhgT8/LdWPPHO0LFwGD9vgfmPCkzSS2JwzKsMRki2oXcV2ysUrU7oCH9i1TNta1xxe1nHeDcmMnFPxZpyE9lSStsDAaZ9OajmMwgkWuJQalZ4iIPNABevyhToF36oAoGMNQpKIUua5hVGNECmHnV+a9Pyzd8L1hpyTvw+cD2t0CDaEHpUaY8GGKuWUJgZfMFfBR3QwiBE9bl6t05vwcbxbNMmaOyWItTUDs54A5aU/DSFaPbtWJNzCH2TX6CF13vHyBXXmC0ztVxAlk2Qa/kUaw8z8MCwf8+Be0u5jChWQO9aajewFpRYDeIkR7HhVb0ZEJmrrq2RIlab3Z2CPmx9eOKyYYEukNO+18o1HQulhDxqbi1fX9VAiw5LTqqiY6nHuNjyUKJpWaTV/VhM6SSbbZd/YSDuxw4aADmrinhpZwLP+yRaroxx3R/QGWeby2TVQgLnqJFOMVxsqU+YdxH91+GLYKLzyxBRaOKQDgvu9dK/cXhxQacXFW63lKWfg6SRBvsc27kS120u1ipD5yr7t94zVz2YiDNZ153PWRskDGQafcw/DUbOEW8TtYzvIRjPCj3VbB03jZ7X6BMlfWAWVRt94P7I56O5wqpZ8Kv8B4IrEyse4Tw/yIdf3wCjVrvskKwQqZazPaqGZhG/rI47zamn3k4JMwT7WS9cRXsZLXocXtkX7sqJGfx+0u6ecBZqMkkdPMYLIob+zbhvDraG5IxowbFb7MB9xJaRrmigj2mcK9NWEU7xryc/VINyF/fnO5YgEm/mkmv1iGmWOlfZzN/ZG3838ww7bJXb/1WAQOMV0uofITlHg+xMVK92AQr69UeNLcHrYhaTxI4oXBe8GxFdiGbo/tcoDd5A+qI+7aWUqEQvhdzgCsIfbBxOIyoBsx8WM5tv9fLFpzXJgZEAiKgImKZdt1Cm1d2SaAO2DV/vpo2SqzSpcFDyx4jnvSVyxO1LcUn/K2xE/AvY6l4W1YXUxcPqb2494nM4T2n7fmhiA4Hnz/xCfwet8fxgwedO396AR5fm4ZngrmM0D5FlnpzDf04l421361fbUB+fbHp0dYm7mL8HGx1g9TYiv3QDwKfQlfHD/HH/X]]></m:sse>
</m:mapping>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ipehIx46feggVIor3Ufi2/8ESZD6dHk6zJFAH9l8qI0OgXLfANwbxVQ52q6kzt7IwguO3fsUUMAeDUGjvpPmwaWKRLQmqFuUfHjvIjnLgb2esNtfYQIqrcDes9y/TaoibEZCESbF5akrpokNT1a3IbUyXx/Bd1BYMHVbn7TL+EInPNkGXGSPViZiNNPhym+opduRD9E5/u3E0bULbYP+2m7gDUwsomow1bOoarOKwoiq9g6Oif/446rYvWacpkr8ZnO6BkXnQweb/Wcqzy4fegSIYuGBVbQLD6yHqpxrrRIfql9KBqGR6timwJBH/O2+r1Eid1sHCJcOH8DPsUfaMvqiqzlwlPWnTN5s3N1wjyF93txXbogQ/Y4Fsy6pILvuTnsT789gF6gnKBas8/35K/GnWnjK8phhK5erGehYbf48CxuGJIGGLvH9/XGpDof2Lsmsawhfn25qafjpKdY1+lbd6IRWeBxRctGgExugTMwgz4gLXQLDiWfmzwVIWlO7tLt1dr/nGpcmiSD2GlxOeemf7XIfkoyqUKo7nRyWqr2I4jNRaEI8o+cgOoTmmBZ4+4ZpAnvMm+kMtN+Seec77JVPqaBi5x602P7CuH0nGHcCZM0gClZ4bhOrgWAWft7xUUJq+vornOJ0Iky4Tq7gRrd9XWFwTvA0vN6KYgJLOXV++r48DSxW0fxfIbOllBsIg+n43qUSSzQbuJG8QVbAMJ0MDMiTCI7R0mPl5J6wR5QXdkdSJ2IYC7NZeHT+MKNk851/ho6+/f5zyNMf6C6mXkBt14JeqhcRMxynRfMnsIpWTLTB2qdeJ/ve5GyguCWiAZpqSDjXslMACN4AhoERe/6/+5l8LHpyjWY1QUUNd5IWFAo2LaFY5vM/MpJvMmJJftsLsPJ7q3qvvYxhD/aGFx+DFXXQveXI7HbwV6f2X2PmnXfbExzyJKMrPRkraIHsnJJAuOwRGAoU+/VrZz10J07H8ZjWUFW4fTj7rPhpJuJnhx4o4CYyzemrCUdiu+NMf+AmZENHhFQfd0SfcHbcStQA6U0FDFi95Y3OX8onAldaWuTYLIJc7O2cPlh06/jU2kakdDmRRZaYNgiXo58bfuxMXMrh0jG9NCu0CsL3hi3wDyFv9jmYou0X7biQWHgfewamURYni3LBWgygkX5bM1t9cktGgSrqu870m716hZu+Uq0kkmNfOZNI3vkFWpWIenjPgF5vOpZBU2z41rLJhkw+IsAK55erOUD/XU/RsJtqa1CpO+89J2NepnEPi5II/5F87k64YlqQb64BpEQtXMHpPx6jqWgFsnrBBG0Nc2znMmQm5UtQ43guvq3A10O/wyNtpJHxLaFiaSYi7R77TOAVwWyURmnC+pSkUinW9yEqr7HZqLcNeKliL0OT7IQBKZoBJMM6drGakZ2anN1B5JTqju+3nsZrocEyNGZDKoy10zIcH0NhtCOKJup0gLj4Vq5DFwKe78ax0tsJjEVPQShaUuTciQ2sVRFnuWQFJhFEkPvZVlDpPtWgSJmMf3nJicf5pulCMlmNrGZqKRUXse38ehYb+zYdMyELWLzxPZ0czKAGJdQlxAXMTWZ30uQnPBDmxl5vrps/wsur9QsCiQndpdniJzUOaMUP7X9OTxI3/230q0QM0QR2moBSC/QCsilDiOux5UGpl31/SSYB85AjqwTXwNhzqGdCHTvZLMk97jRMd1DhvZBgalCmP3UBBuOOrJ4gGYs0Lim4Ns65DX1TmDb54u8MQHN3BEqYAxqwHgZLGmAR3YSoap3t5p5Wu8SlbQ5d66n0Y6K95J3X3UrohWDxo2IZV6pTqlQtkJajH//5njON2xg6rXGmNjnjHrFagJ7NutyjAxGTSQH7D8fsZgQJKh20/2u0yRPrn9JQv7jSWXlYkShEf5BSk+4dOhwSEnoIOAdugzwbi9DRITLQiboAPPBLNCmGyyq52UlgdfMk0J4GpWOzCgAT1MJ34nnWNtPMeAGT+MED3M8dHkcxK0mGaNXBCAeoPyQHRvOKwyyE+vR1G5XAf8u06A354el51pVzh+JgWvZxYn/UrRdxSNRcTVKJxKRPLAy6Fd6s6Te5ZxkECvAwScRJE3yAWEXmMlpeSgVWMasSWRRfVNWblYwUkNtvkwC7HZRsEbAP0ipwl09kOg0USrsA85cZ/26xZCgCoNOGkaEkifMLerUF8RHGydVnEjox7q0FOuauub99adjTbbUPYeF8Scz4Dngkp0LhsDZMXh/S6WZ5KHZzuSMKd+fxW7aBpCjt4zcK20qveyMTeBXqrZgkfjnF+rL7dHAytvcGqL/A/XJFpmTJ+/G1i142S/7P5Z2WNpjh8BBr6fusWvno5MhZNo9EwTINMDqmIJMoIBgfpHt51rp8aVExUmed0w2H2bePgrP8arufrqTxeggixp3wIC1aE5j0zWFAELAk94Zn124z960p1wZ9bzVgx6bUG4eKnfCWhKFVAAKLJuL0v3jLi9UVw1QC98R6DG78rls0z1Anktr3jLGhbpYomGdmKqjASY+3G2Ob2j8+2wToWwDc4wlY9F3fuOUonzIQt1CFJ9c6pnvPPrgBsThDWxaUVNPu5hWyW5/4LILH32PQ3NsppT29AXCqFv9l6LVB9UjI0C5xQE4KryPVwofmyv8fJUaddXdPWz5uw+CrVTt6Vf5LUHnXTf8OVyYxwPzVXmVDmIrYskYxP5ggZPyHPbxS+m+x5/Aw+8ZmNzqUN/uxrbtf2QRscdyF05UBczioU6hQW/Nb47M/VxLH30YAbtQNYhrWP/99NxJ91nANqWf6SINhfAiI+81QndEhrTB+sSYTMklc8vT2ppWuR2RcEg6DpaBuDFx7Ag/rrou4WX80bcW32Q3cvrC+MCu610R2Ct7HJsOJZfimqFvVf4TQVkXYeI353mn+FaEUaKweZLaJ3A3VQGOcO4AyTeLqjImxhrQfl7omm8gfV3EdlA+VoNBH6f2Z3cQtmXEyOEKzWUhGfE+vuQb2hgUenKABPxAIMdZUZF3r3IOdLnLyscH/hsuuQE2Ps8HVLcAXmzEcqWv3p1yRm6bBVL7DVTBckjon5F5c3Pwg017WeplAyj5fC7aVLahutzP9RwHO64gGfnrznjxfdvhpJGeXHIPZpnso7FUI11caILMQCv0C/2yDv63YH9l2aehIsMfj++uBMEcHthNUnn5CeNDF8SXmRVm8FBEgluX9+kiYGWz+PvktRJ4rO5VJ35/1JsyOpuDZuRTUQ1h4gGcoSrY+76DI3WJ3NmS3ZJI8Ln9ghtWxjJlZ+269GHZM1uoSb/nvjUSxwX7ocJkgmreT2I5vx4NJ6tDz7DaPJrvjp00l7hoo8EA+IRwmgpg0qis0/996BGmztvo1L73wpMM4eP5Qv1HF7uARE/A3DxDLmT5MJUegU2DKsZb7zk23vpN1rOqIfLj0KhVR9hzcZiRKElgQfwJ0o/TCttbymhGtt9j2Hwl+V09+UTANjA+pJDQIXYar08WsSz1v1xJw3M5fmo7tj/VnLm/vLn/hdArFYqBYBrJ3VRTUuiCVcKVvN7uZpYR1v9M19ojB1jWSEog8MQqTUUMipJ5RFSbT0kX/Nlp+SBZjscs1hp6i/U2VSpRqQdylJBshjV8Jp6DOKz3w+Igw+gpFB78YA2twsHAXLC6Y5R7TtGNm8qI3ouaP9QJ74A6FtNm4Al2Pv5gv8ysgeTPYNDbF76PV+2XUDmtwt66I2TlqU22lMikzY5ARyQEgibCuOf6QMkc2AmbPSA3IUdOyxOjJOgLCVimgKc+ZfSk9OuTx5z6fDVrlJFRB5+obO4ZcRnr45D+lBWy9YBrZIH6gSwzo+VREc8/r+rzt2j7JGLe94KPuHcBZzFhlKQ9pNkuCU6gNdipaGK4fri2aRzayP9hsfttPNqXq2ACjCB8CMcgqo0kPhF+XMXeHXFy2hdEgoVL5jDJ7v0BSvivW2ns/okqCz88MFtRFsofxcOXxY/ub//ejCLU1HrSeZszwT077IyMsx9SrODoU156d9qJ+8KCUKNTZQxrrbju3hGtJfQ4PPc8Pu6MnT/e1FJU4Rw6KrkoW4YwkYRlF21l52DoWsHHHrHC/QRzAUrgItrTGyaXD09rV9FGrJVJUpHuh1CDeV23DWLC0jE0Z0yuxEB42DyzolCuqHcbnzyXNtZM7OGnvfj0RTDpoAY6ubIwNzr5vMPqXpw+J4MSlbxya+s4+rA3YGMo5RLATUeDHGV1ZXwahWFoIB9NZQvJq16VC/wMzoReR0plug87bvt2rkCPz/jPXCyUP6qYOoh4dmVnEq4LiuK65zFKX2W7YIgaIdLad8hDAM5wyMtNyX50zjI68nKm6Bi7S2/6kp7dLU8HAQDV6j2WDmxhfPPclvenoREC/hYC9IOJUM5wZT9hw6q12JzZnM/I+8uysPixQKXCJQZHS0fxSwmOOO8WfQPc7jqErYP8pn5wD48HVAbUp8K/rpWLw+A8XCLlDhIyB/QvV8zlVM/VTL02fGvqM6AFnkBAkK2oPBMXpchvM6Kjnj+DH6YYD68MqP9W5ctoeWgVmMTzBp2yYT0lVcbAkhEV4Acqb61oGp/5UPjEis7cgB88QHTB00fIklsaHb9S2ElbcQUKCZMo1nxd3HIOm/8xsJleqpx4W6YDaCp80Z1IT8RPXEgrWA09+qAPJieVglo59gLQcGvMS8agzHBQOI5+KgER5bwo7T5k82/sRZ59W5EUF2/nQaXRAOWB/yXw1BAOy7TbpVabKsyzUhhC+KhiDx2AdXJ6TZRm+r4YtP1rPQbB2F8f/rjkz8l3lEB6ppVlhiFB0zagGppn9Rn5jziz91wI8mZOGj8XTSg41lWInEO3a/Ybv4L54r6Qz79ToUx5o4AxmQ31MTDbEt7OEQcDgK8/oWX14hXpJZ895NrmItP1fbZOyR3/bTomYeoOmhYzmnQ21BFKxFwiiR/5C96aW8u0566FNFbNXnSh7KtdxbTY+N0+VjMtVAWbVhwUWI1spOHCFGBd6p2riEHLeX7jV6zIhl0lEU4hixT2Wkf6xjBimRYpoXE0E6JGOWMKp9fWK8T65AN8gV+PY08YchRqY5wF7vfri5+kf2FTieXjp6TQQBj6cvprKpfZjALMmKPWn+rlxnuefnxXPFs+49KtzP+YmEyjIsFgPlFCAlXVU1kbir9GVkNbbz+s+uuxlaJa7SuZ+5lKhuIEBIpmba2jBnQ1X1lGkHFZwwt1qv7IQdPOOn10CpSyqD1lRoqZ5wOqSHRnQe2d47ahlzrBwgClENp9lw+ytfMvoNfMwqZN6vzONqNZf6yxngBgOUGh0wPS8PrlEbEcBzgaaNfEGkiNRwObR5HPwPvC/KlAtVNZGy3y1rV+03lU1LD1Ztm3ukvZFmKOlnBHzMrBYLJe+BifpP3R5gNASGF3s1lSh28oM9qai3OSAD3g84YU4YqDrwV52mMqUqdQfXUopEaGimeH6vJVwQTLhfxseW/HrCow+EYVk8CzY6q6G+HaBUoHmpVdYdIHljGSoGDW4+/vajxJLMfNqVlhj6kvoZ6MgJXItblMYK1stvYYXK1IKba9+6KE78QUiYFULuDXJqSkhIpwe78sqCGphc9SgbdK3LsNW97rB5u0V/SVDEoRrvf5UecuLksoDVTs01FlVXvGYUmLvgmy3Tp1rlyOw4robV0CEnX3Q8BQdGbSMjuRQI6GSoaIDVmYbIOiv2tPfSEQQiCnmSxjLvk1BnfeAQQg8vBcjSs8HOvbjOR12rqO2c68sEKhVtGjw81fK6g23WuYsi4RjKR3r+4GwOKwc3oVURXtZJB1FTEisVZytE5C5Mdv8Qxv66X/+GnmasMdAlg2ebv7uqAFl3rF8AYMLnPhcKnHDHVBzzranoZjWuK9D2QhwjSeuk4wBRQ8JOKSi7IPMMPj2pEoG2VpOiVeNGLkeFbOqhS9z7boVU/UbUImjy9cG+wMol0HeL3oWJmyYrhUXZlBpEGiDKlmzkdEVKrP4Q/+vslNqG6N90iU7kBDvrX9HlS1OfRrcnEEvXuY/SvDIeaCCSGPCCj9ZwSNcWrkBbBEAH4D9glhdjeN3WySYlAE807ELyVOSYKsML1vUCyKnCJG2Woj2j60/m5pWq0POAl50/bIhBws5pdfr+5QrCPD3hkyiTK7ngE9h7+bdo4b/5hMSLq9jKCwwlTj0wxDgIDW8QMlbAiZ1s/Ei87ZIEfVazun9u14S0ZOhbKAMv/fgBdRY15F8tIwtKzgBh+zkHbc7BQSdjIoQrwrZFfXBtZbPFTnu+yE0fNMSJTN81+HRHieFsdWlef1aDnhIsvO7EBHkrP9/MYmD1mUn68SHhwrhxTDq58bGLDbdpIDQTa27TeV5DLrtcrfeQttR1w6sKyj/+MnPdBtTeekU7gzrDyFBKCzD7YulY12oSgd6NuFGvKcXp4WXB/nCDuYAkiOpmcqHrOrUNxfu8hBP68LHpR4ixZO6o/7oYqkyJICcJ8gcvMUTXPPOO5W0O/gocz9KNq+4BzcVcY1IaWkklDBfCpV2SoBVxQ1JGnYaLL/vZo5soNdPZNFut7p5TR6XWUPXgYEqUdCf3G0qYR04p1hxxqKRGVJhDTZCRnaNgWTFivrUwfhMfAh2LI3BefywD8cXHJt5t5pe1qVDH2EF1SsoQAWbLIKnsd1kr6C9Y35Sca9Bihrr7xC0q+cdFfeNHjC1PCEDbc87as7UC3D1BH9kSmWeaYwB1bkcQBj01mZUnUGRLL0+3aj5VFH99pyb2jjNTG6No6H4BOPwdm6JaGENMMjaFb7Jn9G+GDBCgtQ2CKEll6y7FLk4+RYJRFqlsDwf3xanLUbNwlI4RzyDGkiwJ8P7lm13hw5J6UpW5MZVx88AXuc+nk+Kys+9/TcX4UK0ZiRTN0U/b3W+i0JZcM9i8Z6DoB3AOZ8i/Pxc5uZC3wgHNQt/7A9/pWYa3gTAWs5hz1b0k1WbXDfDc/PD5Z930bhq1cgpR00BQT+qhCHdWBwTgcZMYjmUBqui1xXoRkRgpBJvlHXc+ndhXaB0rjkw38LqO4M2JCKh4oPfIqk2rr/UyhI4/v3ZAk4/fAe2+qXvAmO+I/1MDTCLOUneNE9NK5wfJGSfo7WJCfCgSWxQEG59IT7csQ0MCRkj4W5Abw1coFWLEcpera1k06jsIGZRwQ9gspj0k+9JXWshsq7MMQj3G6dvZRQCR0mRnxfsEHIuWkF3oJ7Us9Hd2yj+V27cB82mHecRWIw4XdMI7Dh5en5C3p+saaudxJ6J9Bf8kSGifne5KT8avzJj3Ie1FcYMTNGXwg09phu3QNv3ByoZIN3F2zhAJf7mgvEFIYDB93+7ONl53Jd5ICkTGaf3fujjeVeyhImxs7NbeWAEdAC/vx4ywSbDASZvLOtHeghBI2alGGr5NmEtYF1DjeW/PepcSZb+wheiAupU+e14ze/zwujm4BJ6Mwwyb5gQ+a9dBCTTa+9A7EC8ZfEUQ/HiM9rIoYMvnr8dKfKnf1XCCu6Ip6OxW6BB3V66nqvms7tyEKl/c8jJc1bK/5fTWGfw9LmOLaF1qIbAgs1AxZpMhabqzrhooJD9bu9Czn6CUsllpdzt5iNKbmq8h5IpHWYMAg11J2441VfpZtoubdQHzbhNOTJSklLSrRkyWiQG8+Pdx6otg7T4MaVkWodmF4lxnRK+W/CXZr8UbzUoAgFLcbsFWFaQF3YCrFBxqwU3JnNJNU04WsYwOC48S5NISKh7JwTE8nPjwYtkzFR+sdK7U9qVvi0BKYI4/TYO1crMSaqhsruJsOrkXjit2D8kUeeuGdimUnT69m71VAuB3mUR1X9LcY4ei8ZC1b2IlwPIHl7H1h33g6V05HGxPIiRDjxH8bPRMp5Oz0G2tScUbY9i4qZ5oe7P0dJU3OusWIKRG6jz1XuObpXX+s0PpnwMwfVc0+x9pIStM75Gbx/wc1zDl5PFpPb0AOU1wjvCidqeZ/PaAoJfd1fBMj4r6vP7srIs4eMt31E16EGBJHVwH0fk/8RUuxZTnYI19BxytZ2uragZnFBaV8tqACZrwNV0yJnDeQDqyGtqQwjI07TrLle09UfuT8DOM8HCm61I1kXVXedkwr4gRdVpj1YYoHrTkbWYP1qPltE2Yx7De1x9w6xIxmgkufCkbv1APcZ6rkMe4tp8TxAipZMXnUxJmPtggqun/3wAV3UMebuhb/N2CIw3jJ148Hw1KApph7+y7x/+QLuXt4GfKgNI2H9X7uAVyGI+TCJYm8HOsXMVScL6/xtkcW5vnwM9LzSmhQmJb9Ll7HcKTwnzxvWemykX9XLqCh/fVuBkrhQ3mYTz6TS9yufHXuYeB1ugI+CP1UaBHL8ci2KKgbRYdLypcR+U2bPJqDZxxjaNXpJ1h+gnBKZdSeP3VnbVkFawh/9hNmGCuK5gxaWNGka4HUK4qm55bBOwszM685gqBhcQHcNccQ5/yUuBL22QF6xlzP1xsyWRKeEUIw9+cfozIXEnycvEsJ/6/uKtjZgG8efFPQGRuSF2wXRYBiiwwO7F8mi1CKXz1aPtP9K+WQz/UdcYdYhRoi0c+wqiX0TgFJ8zAK+xquiqNcOf1qF0IQWcJoF102GZF+lPDeVPvnq9wx2XK3VZYTq4NWeN9mp6tvZqgWeWB8FqqYtSsKeRnc7SStJ9tQfhOFXLuNi0vJX0x5GTE84uDXfh9OmxDnHFrq/s2J2LkVLZcXd4gePC+ssLXdLx7MUxNvRusTZQYChaba4+U5wic6FOeC8Ck0AOedDC+l7eajoCdzMdk9fk3BhMF1USoGvZGsdDWTa2wZ6MU/Ykwt3Ub9hGE+b4aHi+vqkiFRhfVejXGonxBIHWZk/V4hlKWF2TbyNGMq2SvJzkUM/0+mvfdzegJHjm1Wk5oV2oEeeZvLrxb9fJ8yc78FSbDUXS0/rjq1Qffqt4dc15Xl/LBGZK+6owxBrWlwA9FcYemqq7hanUay7+ZfCynFb/a677O4T8RAWAIeITLJ2j6ZLxCtqrRscW6ttdWXeADrrA3JHkMh0WyWrrdnVaNTrPXehgGVDy3iW/R5EUpI2ykDQEMt7FxeEycLaZVSnLvWiG0A5iUDk2ClGhafbsz/JAZpWXylL/iuVJdsYF9q/1XMHvarG3pRuGClvelMc+7Jq9CD7kEDnIXXVRPtKRksFjXKjm5qEHwK8K1ItClDRkMEtOXPQOtl0MuBbUnjlnOuYzoZka4nS5eZ2qq1xZmAjcaYd/qmcYT6YorDOxESS2mKYCogI5BqNGZmIBM8dpK6FJcC/zRb+YQ4A1xd+MVpXajIQ85x4xoweyzduuzBToU6ra0FFzc1seOLHGLczguDEV+QmfLUyGxkM0oEKObV7gNOkuRg6N8IzJBBT6BHMDJDrOe8zybfBEiXi339XXHC3XLyd9P3zjno7m+Kah/Ig+ls3G8YCJ8RV1Rt4jVddqAYi7N3l1lC4rPZTtr9p8U0RKITF0K9jDVJlXCjhnq8Mcu+3jXMt/zHqfF7lywn1Z5FElRPgmtsZzvbuW8IbRsZiSBUhbIE98ipbaas+NLW6RDGquIXLx9zuYjlMTgKUHmXFRY/hhIjakWqqStfh+SGGwzUsGXkq+lnGb8++nxOst4oPYBZi58Cx1+Q2eP+6nFx1KzkqeKCsjaKTCzop7q/ajdPZC3kCjEnA2yUz9T3JZLvkP8CuSwLFAOKu6pa8QuzzzCgSwJeykdW22MzQaw5Cz18qTAZ6ItfUYl3ImMS4pCblYwYrS4+vQur3B0qEi81vkDmbljLElR/KXR2HUGHVxtLZBPp03nJDoRZXbAEnIjowqt2I0uI0OdB4i50MYdiJqfXtvLotjQ+F2y/FfHGAF9mdRhCHzUvlkkW6KSFx4whxTr1gvh2RgjM4aL6ZzjpPy90fbOOZWEozKhnYviUw7dk6t2Q64qXjN1Ug2q0Ygvt+yO+/54r7mjoOukdcGu2irwlmP51AsV4vILxD31dvw6DkvJKXIYOvqfV0b5tYOlwCw+Ayttm+s+ZntTtrEenCI4mhhG1gu/ktMMDJya0uXOi8XJni1wQMSu0uhuPubhTGJzAj/EbP8TJNiK8gUQAXn0LHmTdvEeXFRSNICt/MM6FUhad2WSiMx3UpOHRTVWJsY0NfUs82pSWXbev4Ln2727S2UvbsajCxNor3OUGTbr73Kfje9obIeWFmo1gfo9woHsRQDEt+2bBWqwjLm3GO/gH2QpkfnpMtYX7jlINGxkVnqCrSdegWSSbA4P13y6NrDxMaIMAa9FWtW1Z9xmofgUsgJcmcHzCeggLUGcGFK4xpk2E0BSahv4pFfDz65/1VVbTZ1aJKiPnHXZLFn/r93AK6YJVnkG0RZHMQrEpdZAJx9XQjehtDH40wX1yiPxryOHyixIkpPnzlA3/jJBsnO5eAiArGj8o5PSgF4jIczwEIxI9jyS/4rSFsyf2WrqKOrMXbVXuXfHiugGUFFby3g9MC1Ad4BXTGJqKKd+vrQ3p7e2AX5+YJCTc1IRKYhehRDB5ymNO5qjbhmQbFRs0kkql6wDCRvkgHPfEeiBukT3ykPLAelfsAIK2AM+r30lTnzEUVNNGmXaMTQuZBCbi95vBs3edW3zTQJlSwVCRihR8zY45dJ0ls6MoyQLAyhA0WgpQt7vocn1dlxMKwCS4y5FZNHuILnLI8FACl4HCtIflXGzdfLHxGziD82CyaLCdmSvi6YH3a1HL79kATt4sastie5hM5IZvZoZk1+RA7Gu+/NFs6ka8zCPka9TeJnae/ee2l5sowLLg/QAhtF2BVnA5ASYSPtxYDZGjrUlDGuAI5BVEk/rKOCV4HYpOXj3tR5638FYFVKsXMve04wCQ9y6AUgHUr6EtWGAUlZW4YqxqQBJbcQYiMB3n+WGYYxXykTSYtXT6vqbypyV8qBp3Ob0ozOEOhV8V0R2eoZP8ENEIkWrc/mu9yZkNb6jtIzk6VASmIgaVrO6yvwk/o97ISzzxGuFgX7r2aoJd0cht7bvBccd0IRF+OIu4we2dyrDKaV6/+ZsoFTFMyGXW3PAGSosUFMv6uo/IUtW1sQHMCeCaQRcq6Bw+hcSNJKzjx8+CW1CcohMkLBFBuAfhyYmSIKwCT1RFq5KXXL8Jms2cNtHEyBAkxEC9x+o+QmMf79VdD4CHljhgaA7kqcWBb6EzK11ZwRLte3Orp5nyRJE5saAUG0OnM6kBtKyQo46/Ys6Gm7wAiZ16Zi2f4KWjBjtkm2DhdRbmu7yEOAmmLBR+UWYNGSzh1TOQqYR9XqfdKBuhbhGyK2/S6lkIM01dgkQIEB/oRJWbmoghfB0ItRRDXij01Z4xbQq1MC3fInGRxr4etX/xdPLoBRRaPxKgNbagsBClxhhRDiDVSJS6FcHyjBeDfBGTbskBSdNF8MFNP+SVS9JzvTuP+M8YoFgblMF9z6/fjdQwGLXpPhNy5BoB9U7fPfEVlgNxEFugYnqPW6WWvgYN5FqbYkMvPCsANRyxbYqdhalOPZXcUb9q5oq1oO1x4o5oAxgblz+gtFjw9aeZy+luJNAbkM6LRacBfkFLMN+Fd7eqd8a+dsXCEWeDs2M85gVytwynIPJjSjAk+qBYJdL5UOpxS/OwbmWiepb/JEHxU4X1YJ0HadN6goWQJe6HjRTCzhvvHJVkIWJPyZBlRC/slpB6+9tT/ahuKduq4zj/+p7YIVfGTNllEEfW+rW1yloWtdDJB4K0zg2PhQGSUO0ObeyW7roXw/6d92OtAnRMTRWARbBNvkfW0kliAEWRH8Vh7xX2S6TBx8Ubyyg5yfsci7Q1PkA3I13ma0fwJtmO0246AW8VrSLy8D1KuKD6ntzE+5yGdQ/i8NSxUqe7vF+1Oc0ejr2DBkBZBXbaq/RRX5+Y6yrPhdTEKvY3fyxiC47EcJv4xuXc/f1PQeShuCvvyKhsEtP61mtdK9zFnqNbTCpBdCQFQ4FJQXOgj0VDtPdCd1CKpvBGpYr7S4NoT2cCVOH0j2clIH9qo/GfxaeAOK8oYNNWq2gK7vIKcdyZsnyr0zp5+azFpGXa0uQAymGGs8EU8I/tu6aNdmIVvyOLoCEiUxCR+TXL2Bd7PnMbNQZPEX/SWGd5q1pTcGfzIC//NjSyykBRmDdcouAeQBEPgsdqsetxXTHnkCWp8EmDzHB6EQM7XcBBFKEIKhpj3jVy7DLICDbH0H4k8Nr0vMld7nPRMV+U8SsUzkQTRGhv2poApJxD5mql+RN/x4vjio004Ox/eEgMbUlj30tSqMJ6Kf7d61ywioocLE+vJ8c+UrVC4z5c3C8K+V1FVqjddKK5FLFP7hBY6+7sAkVDWWkU5IPILcv3fkm4bZzlraVgihP+hfxr4DtaC+xl1Or3Zi31YsPcHeR6wpyMKpW58ay/mUG43hjZKkdRWteRywMhu7sJBDw0HZ8KI2tYwEUP7Cp0r6hmbbF7rHRB5uO4n2044DCK1x4dEV+dZjL0QYBTJT58vBGpJ0yBa8PnxhqXOgfff/RyOi/GghLIxnk98nXw/QASgtAApggc/M2o29idRyXD+xe7uh65o9AP8dEoPbGklxRFXCinBN4fXhotWQyW38YZTeKoow1l5qLuEjOHOAdO/BSYDDS4KslTWRtUGzFtEId/nzi0x9+frRxTM6zE4nh0Punrt3YOlD7LskRNgHYdFoy/xvd+2h10cfrmp5urdiKLwaAcdoVn+Tu+9LOrnRVJz/JLeYmO+KjZLAqdagl5cFQnta9o/RwEZvkNIFtx7/fR7QesbyH/LzC3ZYh20T87VavLpt3YD/OmVVz6C4LscgZVKGgjmK89eXwCPYAH9zSbb/iBNsGAER0of/KFg4uQuT1hvwyr4qnlxrOOgTwWlS3XndAqEcRPvFuXeb2BjI0eiBQ/6fe0Km99jSLxvcmLeobg5xthrWe6KcVKyDduKPalvDPrlbqc8JtEUp7QZDzTAsIjxejumOM/vbNnw8mvz+gT0JHwU+oOlmEO/FnA8n1LF2n0dP8wL2Elr3YnpZLFgrfG4e3JLz3HAEWa4ktjKqaFctNbeuRQuFg5AmtftmXM3kl1YrCgN6tiifVucZUXLVPAvh25cZ+ibuhe+7TB7j6U8BFVMzKCV3zb8Go07RwidAXNdghOxM/tsSp/PycOLOxTUQc3ATYuWtoMiRN0J4CZoj0qqyQerWlxGZiv/bTSRNbPHykj1WDX7hrrnrCOSJgMkTXqZkAXqnBVNjTmEKSuxPJ5MHw9kVirSDjDnNjJ1pIFW57PsEtM9QUgIVNhiLigoQRwprCit5D0oYGWZB6nRQlqh+kwpnF9Nn1OD9HQxxBqR+9sbvubbSoKy+r3xyFcr5FXn9zTSpLCKjgDaQ2YKnOboge/2bk/S/EWh5UGV+nc7l3C9keU1hvFifliCLscytkPytPyQe2vVPrFQzcNnfvrvEyqNgaW5p4MzZrhCHn6jQ3UBt3wZETuU1sqXKM8QpjvhIHpr1YHxfTv8PukTbLOvnInGb6yo3NfAMTnwOEyiX28s1778H+nxs1fEg/lOthHhRy4MFQty36OoK/gTCymfLFNxf/YbZmRh2vFbsJJ1avf69BUuyQDZV1SZltNnXRLrQrR/0lLV6svFKPhBSqoQXiEz1VQ9FifO/zu4BHesaWYpj7T4PjZcA4E64ho8o9HwavMc1RtzRFrevqXLf3Y/nJFS+Aplvz3cmzV2qxSVYKZX3oqOqJYUd1WJsBDpPrarTCHbAWlWaUQw++AP6NcmbfkvfU7Xoph1bFG8Zxps3AiLw3PR9N0ehpDTCfma5hqYO+oah/vc0W75IN39/DzJYvKPFLKyHDABuBV3t/B7ww2mYrQfcmmRJeDdufWgfPJ1jxwLr7h7lnRBvQjz9zxer6PWw/HY9LBdqJx0EvhRFG9t5/ACU+/CfbJhWYcpmGYbas2/UEZFevkn3iHZYHPsK7/6zdA054MW5YesHUQRhQ62VW+VNFOHzgiikvuNoWCT4k3uYPZendbz/YULCpWdnrOr6+BqWJ2F2gAV1cRFtOY7rpIOWWZx6eio6pSYHn22dB+zqIPTn2hqwEttG5tVBlCGy7+LtF3Plxcl/XnNZyCCo1ON9sRQ+ipjWBiUH49ZpE0M6eLDAp6WbhEuRZCPbt8pp8vlQwdpQrNtq5QkeC5EZDvlKTbjJY8qGUGCN3tNx+U5OOJa5CVvhTxz2xjEokM3XqBKmpU5ldbgFikB9HX/AcFnRmuuzft1R18V7Lol96VB0VS/3uXSpLUH+J0duW5/vOV1jMFgfiq5qkOI9sNbXiLsKEGaiuDErjTCdINQAE/PY9rIXhQCBwHp0ZYfM6sfRYcSywRAlU2RU0TM8xrQe/6Isz+XpwEzpMxakecQvRLNCSETyIlOAJXL7Q0/HC+BFSATd5V4NsDreuJJG/ARzCLsi90MPwr4IHCpiHpYVLarR/1Dji6Fi1421/pqeKYUig9UEHgOe7+1uqJjILNGyZW7GGUdw9WpPdWI6aBpJ7Gj1ZCerksfy8ZGuBEu3ivNIrgC/5LKyaLktCE+PriCITurJ0lFBT4IOwhCujBSRTrElmkIaPjctG0VOdDKlCotCVvmhBpdjlH4yalXwo2wXAxu90JdrDQ/RyPwVewBfhkr0jtXfRIaLHRp+2PGrUlKN9Knm6ox5mSTSmn9upwwQ3SUxmcpCKgwL6opbCfICEs4t/PsHjvT8PpxmPqzI99Fr2fdY/3allIiWhVFYRAuHQKi3pPPEfVRksy9k3DDuUj/wthtk33TAzX83Nswufq93fQyjYai+ICivSfi1jnjR+pMS9PJSB6DXUUn6S8R3IpNzAWQ3bvOcVI46fZ5Tez9CbBuWGnwIxPqoNFVHIo05rVt5AjnCVBd5fPSI2hf9viFcYQaSU/7epnT/PxhuuhASopQeNM5VI0j8sCmUmNAqtq9AA0/xp+AFGS9OT6Z1pXKyKYY23MrRXE12dl/hnVXa0K2UTpAVteb2xS6/qwZjN+6w+W+gs/zXZdvtKU8ct66JTBCoqMuCARbgZaRlTnHdtCKCJ73nb5jabiOQcY6LW5KLL9X7xRydv6Wfflc8pUe+LD7WLvINVN/aAVIQSAj0UOXYbyfDH5tLyTcuyqbPRmpLeLBD0Cc2ptXU6XI7Ull0RWXODDZNqQNf8xmRDZ9Lp2eKiK1DOXR91magi5BGSiN5Eggjse1T6uV4E7bzCco6JB8Qoyh8ejNfu5CsHlzYns6HdLKUj8vD/rL3aXUL0RznsgMoKlRiPu0LNlUFDydt7tqlhnb4o5F5+FtdwqP7r6nHROh5w5EsXISdeNGyGAOnyosvoTPloUjggKgoIv+EvEmugBueLrI17R10AusZu6CalUzZIa4lFXxQyXR7d6X0yZ8t52oRnoE1M3w6czd3wV5CnziA4QzLKyuSUNaMEiWHns3yiaKzL2+ssTNtEA0ucvhdoSDu1puBwsze34IoxWF30FACG9ypXwlbNgyl8uthq6Fs/iRAm+gMxasm/dGeRK6gBuh+EhS2DCN8k5+D6gfQicXkwrE4C+6Y9VB15XTNZ+eC1TOz1RDHINtA6lyQ/Alp7FRt1YuPmH0n4w3Si8gg/sXIM4aM25gO69US/HGPSNULowkDt4NWOw3YDViDCHyQ05/Rj6R6+MCilREq2XLrlkmdhiJK8FBTMhRKEzPvjn5CtTNGuY3ou0rGE0b4ogSDKlJjl8V5UbJPbEvyRL6iQGFTsT2Df3BIhbyLKTiW3I4cTNfUAuxOeEwFLrvae1IVGKPcM702SW9BrVZ+Vv1pMKsXhGAPVkRk+7Mcf/78M854dOpE8tw3LNJ3hLsX7me7SLoFPLg6PnXdelSNTGXUT9Z1UmyY0P6PIlu7PbPhDsitR34N33v28EkbjgRkA03bV2ZeCqzyoA+jSHP8zQ+1alyr2ijkRr2BVHqY5fsXAIvByqUqeXt8ZawsNTQbpCawVYTDoZtkPMHgOweCX2MVo45D9WYOATvONo9aV8zS6OkvtluNOFulT9DPK9UOUxIXlprh/rDS5k/C90nfFES+nHMa+vI8/0ousRGfFHx47x2ST+KULsbc2xe/P8ND4lv8b+G47GGDV+gWxfrHIlTowsT/iEw6xzXy5Odq/WYixa7HXVOHdfvHnQO1P54UUlVt/+9J+/0oKp0TL/QLsKeMKfB48BQJYC4FLmaNfNrU+GpYCydeeLYUun95shwXrWYk47CPaMu3oqknEj0OSnCe4RwHBKNy9q5rDySoSHvfWusWQnGW3KkOmhEz6mOpAF2H9mYXuD/06FJ6XQzr9vwGz9Z5303a61N7JRvyNzKDhoLVr28lT7zaBe1V2ip2U440NPpPEShIBnkQXppBSTVv+knRPAbASQl3k1Shwoq8z3px5oxj65fO13jf4kfwVpv85qD3iV802O4vTtDzIvoVuO7XPI34Vch1gYH53UOCuOphAuVXlh8jMGt4jN3wP+PgT48octYa0bwlDwHNWZTjY5aOwWL0Kf3VtwN5JGa5R7BBqhFgfy4ufAG1Lws3wEf1IzzcRLQwl04EK1th8HuH2PyZYhidWHjnBwXZnqKhYc6I2grn62w/uw1YboooqiK2yLkZ7BQv9U1bTGKZb75uB6DbSfvGtP0JdS6rgms3yHO7+3XYxsgDz/3kxiCfsfzlQnE1i/nKr19NY8NZ/GvZGe6Pf1JUIj5ORAtxEWOGh4RGRQ/9I/DYxPTAw23uq+UHwHVYDY9HAUvDUbtOb1VUHLdG3vqGGFFRplm76blswh0CYdrR3h5bHzQ76fYW4PXPv4POyEC5250tre7KVlAF9ts0BJtkTgV9tIvTEC+7twTwXTehxBQ9f4YhgAvnIPkDdYFO1MzG4oR5ha/SdnAI+m2HrjGtNJLcecahiyAWq+yYeXfhTy5FnRSYJl9GOhvAqtnSAY5ZDb+rDRPUJoK6Qbox75lFpiFIKL3TAenzht21G2ldV1y2LBspS1Ojray6RsFK5x5ZYZrEhI60FB81aYpomlPuL7O1ZOvxUvs40cSX57jeIWKEAdfR6m2QYPlC8CSQz9oFiExVjwgTfsM/EX6e0JrPPneIPnfoBxez2LLvq+qQgCE2Qlbo1vS7nol4vz8EE+1k9GUSwWvm4AQI6b+EYhPSM8mW9dZXvRDFWxHjOj2ZRd/ki9tL9oZb9DSlL1GwtJiI+ezbXYI1AKyilRNU6l8uFKRuIq28dQB9lca7I/Yf/afu/XVsf2MJoboDsNxIelWI3hru8hFIcAoQcxhpV5cE8GW/bZ8/KoFdtakwYo1ioafafcCo9ht5IoxfUuhMekQTq642Y7Z+9WJBe36x/Yq3kr3L9GshQD/4m4uwPv03FmWiHTzHPqdxHYMfjuKCqoMQgZiT3qL8CZb6zzlby0yiYYQMybYM4h7fzIiaxAqDs2bHmzExBZB00DwnO9kaXIWoLs5UI7HXuPKzoWq7b8kF8DcdchQ8jcqSWNnaV42Bu3lWCYOpBuUTG5WCryk6l4rCsxKJiS1Kmrof7pY+uXwRwdZiwZ/DmB1J/TLzVvf55LpRKlboyAAD+gBHWT1hhdUSJ3svJSQYWqhnyv8Dj1XaZAXdJHK+RmMnD9Mt1gSxn0EVSv6A06LmiHXyxicn1RmUyYyzbxfAdS9s1EOxauuaG+/RQc59oHLdErvU8ZMiVnAO6VjO9K4ujQ8owiTVu5Zz5QAHyoZPEMWzTmsMTAOCoWEcBPspwbkg0UUc3ryj5EErCNiL3gO9JSmZB9OlfCHecJ+X1fmTBIwOB6167IRb7Qk48uLXnEA3IJiigdEy8WhFUDibp/zSL/xMn7giVG1YJKZzUvUUkA0nYlB6m08eLy5aNye+Ap0ATAvuCfpSfZwnzufp2M+ZP4gm2lUXpMGCIw0lbq1hDju/RL0yJgb6eIj1L5Fn3zq7W7wRgCfC2JiLKi6mNipxbs8dbMBY5nVGHtXLKS1J503dMK8VLr+twYWieyeEAYSpvleTG8dLZMSaXTA3dspV/R373CQOzhX0wTOxzHunpw2cePbrm/dOfp7SKujOrOXO6tnHbSNFYN9x1+jSxnf7ytgTY3cZ1UYeeq0Zb1BPCbjP6CrqRZ0WD9KI9dV0tZJX7gD1a42aB92xRXqH4zCUiTuAnlVf5kf9aRVVtj/b/S3PvmwuQ5qL1LA821IUohUSzY3CfvrPWMjnlzJakLPOZ+UaGKDcB/F0MwoAhsfC9/WnCGT7FMT8WKS5Ti1cHDi9ttMpoVNum3tFSnxKFPTfz8KD9Urm/To1k7KrQVIWWx8OaKrxTp+drGns0MTBExlrJxYanrwG+EKMMCPetptZUm5e2TOpV8s8810CWB+CBLof+ZkoJzdFfbOe23RH2q7hyoraLBzCJzKpN7c+7bWoOWZzgfG9lWSkwNRknHhZxLlpHtWMSc+lykd9pqmA3BCmbG7vKhs0Fho2wOEHKjeqTXkVtRBW3/Zir4RPk9wqr+DFbEqAIpN12PpNAU8qqA1cbgoS/NzCTrEbhg+0sh97HCJnRjGojj7e38DFf5E1QhMBp8o1QjIkCfeT37NVjmjbPch8u/epIpLEzStkDCi7XIrDXZvHeR+xhEzCNDP68eTYyJimUiKAhyQOvNJjj43+lUlesiqjbz4t/JmGtMTVAVKRFSLWXcY1WaaSS5c8Gp6yB/16ji5FfJC/Lg64YPnFufW4CKxpYoNOOaVPMsC21zCwCaJSAOYolGSJePkUni9N+RnI/hY+CNbiaIfA73DjU0T3NklXWhKttyuMK4I6v9WoSrJcJBHBMxrEawji+pblwFZ1IxHBaviSt2B214aUFWOd5Y+n3S1HhTMSl8A1ePK/Gsia276n2QHsB6FbNbU3Z33mpcOnxdH/GTnq89Oje3vKGT0B5BsXMM6Of6mTHRe22zVPIllAEY27bI5w6hHcMObwP5L/H7uXuaQTjciE/zeWbDaxU+7sDNP0dnBheiiZUg6QZOVpgmyGb5H5X7ZLGvItHCuQVCqGEK8lBVJao9Y0paPgjwlV0J9/W4BV/q4QVT/3yjYAx1jyFQyy8rSuG2jnW2KB+OtZ2twcBZJuasIntOwGXBxRcY4jCIs6h0/k9w9QSHif61antRRORNE/QncRv19xJfgVN1hopu/KXaxMvSlvUX2CuqvThNAoqM30yiqX2oUBsNXvfwkg50MwXUSOmeJ/QfmARI8uP7b+adhJkUQ+Hc5+aa7xtIwNJAMxnAXtz15fTO1fM6hioMS5sArBN+hgmjC/MfL7LR0CLZyLE3Q4LMXpabZgdwhrp4hBO1ndUPn/TuNp9sViMvO+h4tYxUea/NyFxtCu2ZdIZ+RiU4EgwWz9yT/hzyLO8Nn+3nD7ldUF+Pa4kP/a78SiogC23CiSHKgkDcIW0GhNRH1WYjK9y5e10GZctPOIE3HtPgSfUYC7mFgFQp24RVpSLVm5zYGn/VIbNyJFpuhO9Ayzfph50sG32YIAbgRedprCUeejqR9pLHRQeQ6x8VFFZmMNzCiKqQ/1b0FY+z+ZC/hVpyNzVufyr7v3EMxHs8H1jIzrGKISFUym9YvReypoRwPKoPbZsOuiw+6z9doqGuT6udY0pDmN5pBvzvuvMTrZS8TjYNJwIAjCTa+PgpoUVWEBENRRsSAP82RBdWgg5GIdFt8UrrUp5RmrLDT5biJ3eV9ngPd/GFH9db/yQxNNoS0UO97GZlwLfAiEjumExNyIxOFmnmsSpzrntSvfswJHTnALF8dS9xxZh8Vl2oAzsAWIkcx06wywQGpf+3YdpkMquhocXBT7+WM6OUfS1ojLDv+M9s+oe/K+kB4wqwjvzz2h7Kknh865m9TZOZAQ28Apk/1XIkurQ6XwyZVYzlwa0JsEg2YDQdmCnJY+NGw4sAhml9Z/zKZPm4mpnBQcPsEYGpFiKnWwEp8cp3x0w6Eff+CW5Um8DE5YrdsVTDXgZLT0nrR5SyL58rD8h+bzW27MT2rlmz4gDuWbcapj/K0+4QdM5npiWURsWYR13HacbXUr74+2m7HZcXWyBBdXxOUyWmzCQUtKDCaP2rj4NHCTIYzYpavmUTTcZv2ohWs5UugT5I4l6XWAy2s4z4if4ZIAZmesVwGQkI7fzAnmNjWEL+e2ZKmnTLZfWWEyl6wPafa8fXU8+gimRCc/cacxZ7Oh7+M4Ugx7Pdvv3obXxxXZ09TzZOyZUHwawsJ8L1RVXOpKn74WTaibclFuyOay/ZgNo5N9jNTtq421i7vMSqsVL0tATR8eEwDETGudR3AqMRS1t4It/8NiNCBN1qmSdWl1aPU3fFtS4XsdlkKAzG3PaggvrB39jwq//d6WmHBENG6MzYFGMtEoh24NSpeHEPybotmmuEuR1fl3Vjcowf3A4PAEWSiyNlzcLLGuyK5WdGKAmPRrjJPCHF4fDhWHo5hwUdYKnEgTby8sQvoejUOtvTIwsWfCkjLc7Rl8DCFpPs6PEN9x09wHv8+TLeHvuzR85gO6asggdaimB2mXK618aT4I20LkLq0bQ+XeVkhMsSfx7eO/ZZYnkyEYt4Ph/58vP7tPPVjGq0m40tFekkbHPjSV9vzpmCd2PPF3fqJOSQRwwWIppZa5N1RkiO6FQhVjmzv3lcCYYPX4Z4eHlrS7Qegs4YPHwwEancQgHIu7Aov8Vm8A1ZLGKchWYoHxbHKFiGrzZ+q2UuT4CepUseDKLTtf30VPZxiwR5KgxCOWTW2DM/mWHBdpgNKTaIRcMfUiqrbFKHvnn3Q2AOg7ak+Qe0WCoxPCsy7q0wFdSZJnocGPFVXtldgEvNKQGlUpZ5c8pU7B+5dVpFd80Ot9b8asxxhSkG3r9/f4tqqPDblsYpRnota/ojGt1ApOF5GKLz2oVOpc1kk7HnuxfO0OGC+2J1z0pMOmFqK/6jk7NAiHF40Q2E9fZauD0HwqDcJiALATCD0OF3H7pQFyA41i35hK9NaPbR0FQJg3MZ2SoSSh07XPmWNANc4s62UByUsPMZysEPQkxg1j1hv8x2G0bIQpreFJsoas+rDm87MsDt8nYkpLlIHVCY8gZcxTreHBPlQLuLssGYCqrs9jgpFWpq8+heP83JET+DZcfj1qbJpuhpMDWnTvHUF+91zG4tsdaWapCE8/rNPQrrEZFCQ6QbdcFScXjskxaDmFQuF9aH1/q6whJH8eKCUEjGjF+3aS13CGK21OJDb65n+C1pXFSnYCwJiH3X36ZmyMsmBbDlVnQCboybNFEbs0duxkLgkJZzZ/bXyryp8gO1SAgSqWSwHtZ//6HapI/x+TIOF8PyTbEku4dA70311Wrpyn1l05Gvyewmwuv6XUnjWkd3Z4Uzb2Y35+0/9ARJWkfepHlFf71U95VLaQQHHtVZjjCnuzNEh0zP+sMvPx5ibmZQZsPGMFGH/08hmp48vWZqaI]]></t:sse>
</t:template>
</file>

<file path=customXml/itemProps1.xml><?xml version="1.0" encoding="utf-8"?>
<ds:datastoreItem xmlns:ds="http://schemas.openxmlformats.org/officeDocument/2006/customXml" ds:itemID="{E813D0A3-6B3B-4729-B1C7-8417FC1B1F92}">
  <ds:schemaRefs>
    <ds:schemaRef ds:uri="http://schemas.openxmlformats.org/officeDocument/2006/bibliography"/>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EAA5F2E-49A7-4691-84A5-6F12888C25A0}">
  <ds:schemaRefs>
    <ds:schemaRef ds:uri="http://mapping.word.org/2014/section/customize"/>
  </ds:schemaRefs>
</ds:datastoreItem>
</file>

<file path=customXml/itemProps4.xml><?xml version="1.0" encoding="utf-8"?>
<ds:datastoreItem xmlns:ds="http://schemas.openxmlformats.org/officeDocument/2006/customXml" ds:itemID="{5791C80A-616E-45C2-A127-FBDF6466138C}">
  <ds:schemaRefs>
    <ds:schemaRef ds:uri="http://mapping.word.org/2012/mapping"/>
  </ds:schemaRefs>
</ds:datastoreItem>
</file>

<file path=customXml/itemProps5.xml><?xml version="1.0" encoding="utf-8"?>
<ds:datastoreItem xmlns:ds="http://schemas.openxmlformats.org/officeDocument/2006/customXml" ds:itemID="{7F214278-402D-4A7D-BACF-BFB5FB1E2F7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12</TotalTime>
  <Pages>1</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伍 玉蓉</cp:lastModifiedBy>
  <cp:revision>7</cp:revision>
  <dcterms:created xsi:type="dcterms:W3CDTF">2021-07-12T03:04:00Z</dcterms:created>
  <dcterms:modified xsi:type="dcterms:W3CDTF">2021-07-13T02:33:00Z</dcterms:modified>
</cp:coreProperties>
</file>